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44E11AA5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6B2B86">
        <w:rPr>
          <w:sz w:val="18"/>
          <w:szCs w:val="18"/>
        </w:rPr>
        <w:t>11</w:t>
      </w:r>
      <w:r w:rsidR="003923CA">
        <w:rPr>
          <w:sz w:val="18"/>
          <w:szCs w:val="18"/>
        </w:rPr>
        <w:t>.0</w:t>
      </w:r>
      <w:r w:rsidR="000D7ABA">
        <w:rPr>
          <w:sz w:val="18"/>
          <w:szCs w:val="18"/>
        </w:rPr>
        <w:t>8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213C99AC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 xml:space="preserve">- </w:t>
      </w:r>
      <w:r w:rsidR="00567DDF">
        <w:rPr>
          <w:b/>
        </w:rPr>
        <w:t>SIERPIEŃ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4924A1F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1F5F12">
        <w:rPr>
          <w:b/>
        </w:rPr>
        <w:t>8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409"/>
        <w:gridCol w:w="2410"/>
        <w:gridCol w:w="1440"/>
        <w:gridCol w:w="1962"/>
        <w:gridCol w:w="850"/>
        <w:gridCol w:w="1418"/>
      </w:tblGrid>
      <w:tr w:rsidR="00E34221" w:rsidRPr="00AF3DB6" w14:paraId="315E8149" w14:textId="77777777" w:rsidTr="003D1823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1E1C57" w:rsidRPr="001D6382" w14:paraId="1AFF05A5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8FB3D4" w14:textId="45FA4B37" w:rsidR="001E1C57" w:rsidRDefault="00250D7D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FF29BA9" w14:textId="32A622FD" w:rsidR="001E1C57" w:rsidRPr="001D6382" w:rsidRDefault="001E1C57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Szkolenie zawodowe – „</w:t>
            </w:r>
            <w:r w:rsidR="00591D8B" w:rsidRPr="00591D8B">
              <w:rPr>
                <w:rFonts w:cs="Arial"/>
                <w:b/>
                <w:bCs/>
                <w:sz w:val="18"/>
                <w:szCs w:val="18"/>
              </w:rPr>
              <w:t>Pracownik ds. rachunkowości z obsługą komputera</w:t>
            </w:r>
            <w:r w:rsidRPr="00591D8B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A3496B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46E7E29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0BB334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3CF5A007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2DE7D14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494AA5D2" w14:textId="02913381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A790A3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016325A8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5610185A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47E06A91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77C7D745" w14:textId="56F89E6D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15.00-18.15</w:t>
            </w:r>
          </w:p>
          <w:p w14:paraId="4FC833D8" w14:textId="489A5918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79B50B" w14:textId="4A184506" w:rsidR="001E1C57" w:rsidRPr="001D6382" w:rsidRDefault="00250D7D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E233D17" w14:textId="217FD0AD" w:rsidR="001E1C57" w:rsidRPr="001D6382" w:rsidRDefault="007837A5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7837A5">
              <w:rPr>
                <w:b/>
                <w:bCs/>
                <w:sz w:val="18"/>
                <w:szCs w:val="18"/>
              </w:rPr>
              <w:t xml:space="preserve">Renata Mikołajczyk Renata 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7837A5">
              <w:rPr>
                <w:b/>
                <w:bCs/>
                <w:sz w:val="18"/>
                <w:szCs w:val="18"/>
              </w:rPr>
              <w:t>orycka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EB69E2" w14:textId="4843FAC6" w:rsidR="001E1C57" w:rsidRDefault="00250D7D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A49C45E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0757ABF8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75169" w14:textId="2E2453D3" w:rsidR="001E1C57" w:rsidRDefault="00B93ED7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4D8B4B" w14:textId="53C15D69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32E5AB24" w14:textId="77777777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643AEAEE" w14:textId="77777777" w:rsidR="001E1C57" w:rsidRPr="001D6382" w:rsidRDefault="001E1C57" w:rsidP="006678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B27F0BD" w14:textId="4C7D1BE5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01.08.2025</w:t>
            </w:r>
          </w:p>
          <w:p w14:paraId="059BD9A2" w14:textId="1CACC5AB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175D33B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05.08.2025</w:t>
            </w:r>
          </w:p>
          <w:p w14:paraId="00893B5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06.08.2025</w:t>
            </w:r>
          </w:p>
          <w:p w14:paraId="4B2BF7D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15A2339A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08.08.2025</w:t>
            </w:r>
          </w:p>
          <w:p w14:paraId="24E61185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11.08.2025</w:t>
            </w:r>
          </w:p>
          <w:p w14:paraId="2B7FCB3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12.08.2025</w:t>
            </w:r>
          </w:p>
          <w:p w14:paraId="252511A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7E6E3DC4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12CFD7BB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lastRenderedPageBreak/>
              <w:t>18.08.2025</w:t>
            </w:r>
          </w:p>
          <w:p w14:paraId="17F285C2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19.08.2025</w:t>
            </w:r>
          </w:p>
          <w:p w14:paraId="6B6106E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20.08.2025</w:t>
            </w:r>
          </w:p>
          <w:p w14:paraId="2EC824D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21.08.2025</w:t>
            </w:r>
          </w:p>
          <w:p w14:paraId="63D8C56A" w14:textId="77777777" w:rsidR="00667849" w:rsidRPr="00E60968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25.08.2025</w:t>
            </w:r>
          </w:p>
          <w:p w14:paraId="1C033580" w14:textId="77777777" w:rsidR="00667849" w:rsidRPr="00E60968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26.08.2025</w:t>
            </w:r>
          </w:p>
          <w:p w14:paraId="500168F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716803C7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6B6B76DE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02.09.2025</w:t>
            </w:r>
          </w:p>
          <w:p w14:paraId="185D8CC2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03.09.2025</w:t>
            </w:r>
          </w:p>
          <w:p w14:paraId="28EBD869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04.09.2025</w:t>
            </w:r>
          </w:p>
          <w:p w14:paraId="435398BC" w14:textId="00C3B13C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05.09.2025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62BA97" w14:textId="7FB34238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8.00-10.00</w:t>
            </w:r>
          </w:p>
          <w:p w14:paraId="64E692A5" w14:textId="76A3F7B4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66574B39" w14:textId="3DEDBFDF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22299F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52A3B810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D92F07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3FEE0AFE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2A287809" w14:textId="044485EC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  <w:r w:rsidR="00970F56">
              <w:rPr>
                <w:b/>
                <w:bCs/>
                <w:sz w:val="18"/>
                <w:szCs w:val="18"/>
              </w:rPr>
              <w:t xml:space="preserve"> 8.00-14.00</w:t>
            </w:r>
          </w:p>
          <w:p w14:paraId="6D91A8DD" w14:textId="291E20D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  <w:r w:rsidR="00970F56">
              <w:rPr>
                <w:b/>
                <w:bCs/>
                <w:sz w:val="18"/>
                <w:szCs w:val="18"/>
              </w:rPr>
              <w:t xml:space="preserve"> 8.00-14.00</w:t>
            </w:r>
          </w:p>
          <w:p w14:paraId="08081DF3" w14:textId="1149437F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  <w:r w:rsidR="00970F56">
              <w:rPr>
                <w:b/>
                <w:bCs/>
                <w:sz w:val="18"/>
                <w:szCs w:val="18"/>
              </w:rPr>
              <w:t xml:space="preserve"> 8.00-14.00</w:t>
            </w:r>
          </w:p>
          <w:p w14:paraId="3A71A9E7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lastRenderedPageBreak/>
              <w:t>8.00-12.00</w:t>
            </w:r>
          </w:p>
          <w:p w14:paraId="358FC65B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67B956D1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4C446DE3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27FE0BC1" w14:textId="77777777" w:rsidR="00667849" w:rsidRPr="00E60968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15.00-17.00</w:t>
            </w:r>
          </w:p>
          <w:p w14:paraId="6414D947" w14:textId="77777777" w:rsidR="00667849" w:rsidRPr="00E60968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4BCBCA18" w14:textId="50221343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4C131AC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15.00-17.00</w:t>
            </w:r>
            <w:r w:rsidR="00E60968" w:rsidRPr="00E60968">
              <w:rPr>
                <w:b/>
                <w:bCs/>
                <w:sz w:val="18"/>
                <w:szCs w:val="18"/>
              </w:rPr>
              <w:t xml:space="preserve"> 8.00-12.00</w:t>
            </w:r>
          </w:p>
          <w:p w14:paraId="1AA7A892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0DB4DDCD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089B55BC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791729D4" w14:textId="40FAD0C5" w:rsidR="00E60968" w:rsidRPr="00E60968" w:rsidRDefault="00E60968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8AC9970" w14:textId="1B69ECFF" w:rsidR="001E1C57" w:rsidRPr="001D6382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087150F" w14:textId="4A7AC3DD" w:rsidR="001E1C57" w:rsidRPr="001D6382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Olha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Pozniak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2C9EB5" w14:textId="05D16CB6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9FD8DC4" w14:textId="1B005795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2AFA1D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EC9ED6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5682C4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FB56069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842B96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430A82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BDEEA6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A6A100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597212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  <w:p w14:paraId="21E09946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2692C6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1EA422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A227DF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4D060AC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5A352EF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07E48D8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75343DD5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44F6E15C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7960015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93FC335" w14:textId="108E0444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5E308B2A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525C25E8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F0EBF7" w14:textId="77777777" w:rsidR="001E1C57" w:rsidRDefault="001E1C57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7991CF4" w14:textId="60BA5219" w:rsidR="001E1C57" w:rsidRPr="001D6382" w:rsidRDefault="000669C4" w:rsidP="00284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Kursy języka polskiego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AC16EDC" w14:textId="77777777" w:rsidR="001E1C57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31.07.2025</w:t>
            </w:r>
          </w:p>
          <w:p w14:paraId="5666432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01.08.2025</w:t>
            </w:r>
          </w:p>
          <w:p w14:paraId="0AB954DB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02.08.2025</w:t>
            </w:r>
          </w:p>
          <w:p w14:paraId="6977FE3D" w14:textId="22ECA6F3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17B71A4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05.08.2025</w:t>
            </w:r>
          </w:p>
          <w:p w14:paraId="78FA951D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06.08.2025</w:t>
            </w:r>
          </w:p>
          <w:p w14:paraId="16EBA131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2C4346F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590007A9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09.08.2025</w:t>
            </w:r>
          </w:p>
          <w:p w14:paraId="06AFFA38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12DAEE60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12.08.2025</w:t>
            </w:r>
          </w:p>
          <w:p w14:paraId="4B24840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12431417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6FA2AEF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  <w:p w14:paraId="5886337B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2DCD527D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0EBEF7E9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  <w:p w14:paraId="37F8754A" w14:textId="60B47364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44AA0B" w14:textId="6541FB56" w:rsidR="001E1C57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7C42F03A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FA3E7A0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2010E8A2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78A1E454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AE6180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0232B72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12121387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2FC98F2F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6A98B9A9" w14:textId="53873816" w:rsidR="000669C4" w:rsidRPr="003D1823" w:rsidRDefault="000669C4" w:rsidP="00066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 w:rsidR="003D1823">
              <w:rPr>
                <w:b/>
                <w:bCs/>
                <w:sz w:val="18"/>
                <w:szCs w:val="18"/>
              </w:rPr>
              <w:t>16.00-20.00</w:t>
            </w:r>
          </w:p>
          <w:p w14:paraId="0838D851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07CF58B9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AE52C33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AA98E4B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5C498ED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34DD7C17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FEE56D9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51B857A5" w14:textId="756F4419" w:rsidR="000669C4" w:rsidRDefault="003D1823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80744E3" w14:textId="148D07C7" w:rsidR="001E1C57" w:rsidRPr="001D6382" w:rsidRDefault="002843B8" w:rsidP="00284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9EA7A2D" w14:textId="48FF9362" w:rsidR="001E1C57" w:rsidRPr="001D6382" w:rsidRDefault="00A9466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 Rychlicka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DF5A6" w14:textId="36FF3839" w:rsidR="001E1C57" w:rsidRDefault="00A9466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76A5D152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56DF" w:rsidRPr="001D6382" w14:paraId="5F3462DE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2AA20" w14:textId="77777777" w:rsidR="003456DF" w:rsidRDefault="003456DF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62FA384" w14:textId="77777777" w:rsidR="003456DF" w:rsidRDefault="003456DF" w:rsidP="00345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0D45825E" w14:textId="7D530ACC" w:rsidR="003456DF" w:rsidRDefault="003456DF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42F1070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02.08.2025</w:t>
            </w:r>
          </w:p>
          <w:p w14:paraId="11BC992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77A9BB61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6532592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09.08.2025</w:t>
            </w:r>
          </w:p>
          <w:p w14:paraId="631BA81F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6C472985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2F103319" w14:textId="6A48E1F1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19.08.2025</w:t>
            </w:r>
          </w:p>
          <w:p w14:paraId="042C2237" w14:textId="154828A2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20.08.2025</w:t>
            </w:r>
          </w:p>
          <w:p w14:paraId="4BFE1235" w14:textId="304970EF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21.08.2025</w:t>
            </w:r>
          </w:p>
          <w:p w14:paraId="66CAB908" w14:textId="62D04910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23.08.2025</w:t>
            </w:r>
          </w:p>
          <w:p w14:paraId="45B10B27" w14:textId="6E3C957C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24.08.2025</w:t>
            </w:r>
          </w:p>
          <w:p w14:paraId="5B32902D" w14:textId="65FF09E9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5E9A1FD3" w14:textId="6F08640B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  <w:p w14:paraId="7DFEA197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7BE5839C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  <w:p w14:paraId="209EC979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30.08.2025</w:t>
            </w:r>
          </w:p>
          <w:p w14:paraId="3EA703A0" w14:textId="678C32C2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024B3A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9.00-13.00</w:t>
            </w:r>
          </w:p>
          <w:p w14:paraId="4AD3F62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53BA32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52942CCC" w14:textId="02301280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</w:t>
            </w:r>
            <w:r w:rsidR="00292136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>.00</w:t>
            </w:r>
          </w:p>
          <w:p w14:paraId="480F6209" w14:textId="7190DB96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6A55043F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3005B50A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62DC3B5E" w14:textId="646996DD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16.00-20.00</w:t>
            </w:r>
          </w:p>
          <w:p w14:paraId="58EE90B3" w14:textId="2F2B4EB9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55C8DB57" w14:textId="22B43E8A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8.00-16.30</w:t>
            </w:r>
          </w:p>
          <w:p w14:paraId="3E3190CE" w14:textId="253FA11F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8.00-16.30</w:t>
            </w:r>
          </w:p>
          <w:p w14:paraId="140B5DD5" w14:textId="4A6FCDA8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3171AA9" w14:textId="6A65F04F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D88CCF1" w14:textId="77777777" w:rsidR="00310282" w:rsidRDefault="00310282" w:rsidP="003102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2D14CC4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27ADAF5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8.00-16.30</w:t>
            </w:r>
          </w:p>
          <w:p w14:paraId="2842E2CC" w14:textId="197E9EF3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8.00-16.30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9038580" w14:textId="01089FF9" w:rsidR="003456DF" w:rsidRDefault="003456DF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07254DBB" w14:textId="57D46153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Justyna Piskorska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D8F96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E31969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3E2F06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CCB1C12" w14:textId="550CBDCB" w:rsidR="00310282" w:rsidRDefault="0029213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4A631C9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B64346B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4069581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42FB4FB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  <w:p w14:paraId="072D2245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42ABA08D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  <w:p w14:paraId="2B1F6998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  <w:p w14:paraId="671F83A8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47A3C7F6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6ED2881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A2D6B17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58EFD83A" w14:textId="77777777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  <w:p w14:paraId="3D23A453" w14:textId="044713FF" w:rsidR="00B00A01" w:rsidRDefault="00B00A01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1B63D022" w14:textId="77777777" w:rsidR="003456DF" w:rsidRPr="001D6382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C2220" w:rsidRPr="001D6382" w14:paraId="0514AA37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1EC63D" w14:textId="77777777" w:rsidR="00CC2220" w:rsidRDefault="00CC2220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2A7CB41" w14:textId="49E6EA35" w:rsidR="00CC2220" w:rsidRDefault="00CC2220" w:rsidP="003456DF">
            <w:pPr>
              <w:jc w:val="center"/>
              <w:rPr>
                <w:b/>
                <w:sz w:val="18"/>
              </w:rPr>
            </w:pPr>
            <w:r w:rsidRPr="00CC2220">
              <w:rPr>
                <w:b/>
                <w:sz w:val="18"/>
              </w:rPr>
              <w:t>Warsztaty z zakresu kompetencji społecznych i osobistych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22130A9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18.08.2025</w:t>
            </w:r>
          </w:p>
          <w:p w14:paraId="5601D5C1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19.08.2025</w:t>
            </w:r>
          </w:p>
          <w:p w14:paraId="5F8FF000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22.08.2025</w:t>
            </w:r>
          </w:p>
          <w:p w14:paraId="3A2D6630" w14:textId="2C71D476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122059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16BA9FCB" w14:textId="3C834C21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11.30-16.30</w:t>
            </w:r>
          </w:p>
          <w:p w14:paraId="37F2C47A" w14:textId="65380BB9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7AB616A7" w14:textId="33CB0009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11.30-16.30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68FEEFE" w14:textId="0E72E094" w:rsidR="00CC2220" w:rsidRDefault="00CC2220" w:rsidP="002843B8">
            <w:pPr>
              <w:jc w:val="center"/>
              <w:rPr>
                <w:b/>
                <w:sz w:val="18"/>
              </w:rPr>
            </w:pPr>
            <w:r w:rsidRPr="00CC2220">
              <w:rPr>
                <w:b/>
                <w:sz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AD05685" w14:textId="4B07DF99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941AC3" w14:textId="6082E263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0DD37AA4" w14:textId="77777777" w:rsidR="00CC2220" w:rsidRPr="001D6382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366" w:rsidRPr="001D6382" w14:paraId="217995DE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325EE" w14:textId="77777777" w:rsidR="005C5366" w:rsidRDefault="005C5366" w:rsidP="008459D6">
            <w:pPr>
              <w:jc w:val="center"/>
              <w:rPr>
                <w:b/>
                <w:sz w:val="18"/>
              </w:rPr>
            </w:pPr>
            <w:bookmarkStart w:id="0" w:name="_Hlk205800669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562D216" w14:textId="3D014652" w:rsidR="005C5366" w:rsidRPr="00CC2220" w:rsidRDefault="005C5366" w:rsidP="003456DF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FC496CF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D84D8A" w14:textId="06C38D43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5B22596D" w14:textId="7E100348" w:rsidR="005C5366" w:rsidRDefault="005C5366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F1F494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94D661" w14:textId="7EDF2741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FCD96B8" w14:textId="77777777" w:rsidR="005C5366" w:rsidRDefault="005C5366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D1BEECE" w14:textId="08BCC25C" w:rsidR="005C5366" w:rsidRPr="00CC2220" w:rsidRDefault="005C5366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53A52622" w14:textId="6C4A9585" w:rsidR="005C5366" w:rsidRDefault="005C536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4C344" w14:textId="54D8D5EC" w:rsidR="005C5366" w:rsidRDefault="00865E1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0EB3C42C" w14:textId="4B2A48BC" w:rsidR="005C5366" w:rsidRPr="001D6382" w:rsidRDefault="00BD295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bookmarkEnd w:id="0"/>
      <w:tr w:rsidR="005C5366" w:rsidRPr="001D6382" w14:paraId="270FBF33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7E667D" w14:textId="77777777" w:rsidR="005C5366" w:rsidRDefault="005C5366" w:rsidP="005C536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12EAF64" w14:textId="349C5DAD" w:rsidR="005C5366" w:rsidRPr="00A60594" w:rsidRDefault="005C5366" w:rsidP="005C5366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A78A6A4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238025" w14:textId="35EB6CE8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670B4AF8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B8CEB7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F147AA" w14:textId="419DB86C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12.00-20.00</w:t>
            </w:r>
          </w:p>
          <w:p w14:paraId="3747FC6A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FAB2CB2" w14:textId="6DC28605" w:rsidR="005C5366" w:rsidRDefault="005C5366" w:rsidP="005C5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4DE9FBA" w14:textId="5A9C554B" w:rsidR="005C5366" w:rsidRDefault="005C5366" w:rsidP="005C5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A26E19" w14:textId="1D939AD3" w:rsidR="005C5366" w:rsidRDefault="00865E10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11669285" w14:textId="36019512" w:rsidR="005C5366" w:rsidRPr="001D6382" w:rsidRDefault="00BD295F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5C5366" w:rsidRPr="001D6382" w14:paraId="472ACAED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6AEE22" w14:textId="77777777" w:rsidR="005C5366" w:rsidRDefault="005C5366" w:rsidP="005C536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F3E5610" w14:textId="503798EF" w:rsidR="005C5366" w:rsidRPr="00A60594" w:rsidRDefault="005C5366" w:rsidP="005C5366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7F169C1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2EE57A" w14:textId="77777777" w:rsidR="00C64BC0" w:rsidRPr="00C64BC0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C0">
              <w:rPr>
                <w:b/>
                <w:bCs/>
                <w:sz w:val="18"/>
                <w:szCs w:val="18"/>
              </w:rPr>
              <w:t>14.08.2025</w:t>
            </w:r>
            <w:r w:rsidR="00BD295F" w:rsidRPr="00C64BC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AF8038C" w14:textId="6555085E" w:rsidR="005C5366" w:rsidRPr="00BD295F" w:rsidRDefault="00BD295F" w:rsidP="005C536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BD295F">
              <w:rPr>
                <w:b/>
                <w:bCs/>
                <w:sz w:val="18"/>
                <w:szCs w:val="18"/>
              </w:rPr>
              <w:t>23.08.2025</w:t>
            </w:r>
          </w:p>
          <w:p w14:paraId="657850C4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575FD7" w14:textId="77777777" w:rsidR="00C64BC0" w:rsidRPr="00C64BC0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C0">
              <w:rPr>
                <w:b/>
                <w:bCs/>
                <w:sz w:val="18"/>
                <w:szCs w:val="18"/>
              </w:rPr>
              <w:t>16.00-20.00</w:t>
            </w:r>
            <w:r w:rsidR="00BD295F" w:rsidRPr="00C64BC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3BF6ECE" w14:textId="44263F4E" w:rsidR="005C5366" w:rsidRPr="00BD295F" w:rsidRDefault="00BD295F" w:rsidP="005C536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BD295F">
              <w:rPr>
                <w:b/>
                <w:bCs/>
                <w:sz w:val="18"/>
                <w:szCs w:val="18"/>
              </w:rPr>
              <w:t xml:space="preserve"> 8.00-16.20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20ABB7C" w14:textId="7FF2FA7D" w:rsidR="005C5366" w:rsidRDefault="005C5366" w:rsidP="005C5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0C77E68" w14:textId="27807C4E" w:rsidR="005C5366" w:rsidRDefault="005C5366" w:rsidP="005C5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492716" w14:textId="42A74D32" w:rsidR="005C5366" w:rsidRDefault="00865E10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316D3F86" w14:textId="583BC979" w:rsidR="005C5366" w:rsidRPr="001D6382" w:rsidRDefault="00B00A01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B00A01" w:rsidRPr="001D6382" w14:paraId="2FA883DA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8E781DD" w14:textId="77777777" w:rsidR="00B00A01" w:rsidRDefault="00B00A01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46DD9EC" w14:textId="67E60407" w:rsidR="00B00A01" w:rsidRPr="00A60594" w:rsidRDefault="00B00A01" w:rsidP="00B00A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E357221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3686A46" w14:textId="06F11E2E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19.08.2025</w:t>
            </w:r>
          </w:p>
          <w:p w14:paraId="254DF606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C1FD3C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1CBFAA" w14:textId="32F2AD7D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14.00-20.00</w:t>
            </w:r>
          </w:p>
          <w:p w14:paraId="3AE3FC00" w14:textId="77777777" w:rsidR="00B00A01" w:rsidRPr="00BD295F" w:rsidRDefault="00B00A01" w:rsidP="00B00A01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7477233" w14:textId="71F1A091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AF50570" w14:textId="5DA9C346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DE7DA4" w14:textId="54601292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7686E267" w14:textId="490438FA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B00A01" w:rsidRPr="001D6382" w14:paraId="007B9EE9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FBBAC2" w14:textId="77777777" w:rsidR="00B00A01" w:rsidRDefault="00B00A01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638971E" w14:textId="186849EF" w:rsidR="00B00A01" w:rsidRPr="00A60594" w:rsidRDefault="00B00A01" w:rsidP="00B00A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3E912F6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896FF6" w14:textId="61A69BDD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20.08.2025</w:t>
            </w:r>
          </w:p>
          <w:p w14:paraId="540A3071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990F4D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ECDC22" w14:textId="6EECBF84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14.00-20.00</w:t>
            </w:r>
          </w:p>
          <w:p w14:paraId="25F13106" w14:textId="77777777" w:rsidR="00B00A01" w:rsidRPr="00BD295F" w:rsidRDefault="00B00A01" w:rsidP="00B00A01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0F28215" w14:textId="51C5D20D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2751D5E" w14:textId="2D18246D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F492C3" w14:textId="3D562CEA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5EAF2718" w14:textId="5CB919B5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B00A01" w:rsidRPr="001D6382" w14:paraId="6633B9DC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222F73" w14:textId="77777777" w:rsidR="00B00A01" w:rsidRDefault="00B00A01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3833AC0" w14:textId="7877D552" w:rsidR="00B00A01" w:rsidRPr="00A60594" w:rsidRDefault="00B00A01" w:rsidP="00B00A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83F93C4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148C1D" w14:textId="204769CF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21.08.2025</w:t>
            </w:r>
          </w:p>
          <w:p w14:paraId="6C71BEC6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4FFA11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394D99" w14:textId="7941035F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16.30-20.30</w:t>
            </w:r>
          </w:p>
          <w:p w14:paraId="62B0A8C4" w14:textId="77777777" w:rsidR="00B00A01" w:rsidRPr="00BD295F" w:rsidRDefault="00B00A01" w:rsidP="00B00A01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E474457" w14:textId="45629DF4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F158EF9" w14:textId="73527C65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1AF0B2" w14:textId="31C3D809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990E1D0" w14:textId="13534084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B00A01" w:rsidRPr="001D6382" w14:paraId="6D96D963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A31A96" w14:textId="77777777" w:rsidR="00B00A01" w:rsidRDefault="00B00A01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F3FDD08" w14:textId="39350E83" w:rsidR="00B00A01" w:rsidRPr="00A60594" w:rsidRDefault="00B00A01" w:rsidP="00B00A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37A9C4B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CAC7E1" w14:textId="66B2BCE1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300F7584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62EC63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F99A9B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14.00-20.00</w:t>
            </w:r>
          </w:p>
          <w:p w14:paraId="5C1C1B39" w14:textId="77777777" w:rsidR="00B00A01" w:rsidRPr="00BD295F" w:rsidRDefault="00B00A01" w:rsidP="00B00A01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D4D447B" w14:textId="7DC24814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5848F64D" w14:textId="21542526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1DDD17" w14:textId="577BF738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EB76B29" w14:textId="120C4F7C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B00A01" w:rsidRPr="001D6382" w14:paraId="771E489A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67C693" w14:textId="77777777" w:rsidR="00B00A01" w:rsidRDefault="00B00A01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939F216" w14:textId="651BECDD" w:rsidR="00B00A01" w:rsidRPr="00A60594" w:rsidRDefault="00B00A01" w:rsidP="00B00A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B5AC401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1E65E1" w14:textId="28E36C51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  <w:p w14:paraId="2F08F30F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374AF7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2D5B124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14.00-20.00</w:t>
            </w:r>
          </w:p>
          <w:p w14:paraId="056161B7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3EE661A" w14:textId="41996AFB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BCFA4E5" w14:textId="35A9FEF1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F5E0E7" w14:textId="1A86910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EC1AD32" w14:textId="66572DF2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B00A01" w:rsidRPr="001D6382" w14:paraId="7A02DF19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28A8ABC" w14:textId="77777777" w:rsidR="00B00A01" w:rsidRDefault="00B00A01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7F91243" w14:textId="7182BB48" w:rsidR="00B00A01" w:rsidRPr="00A60594" w:rsidRDefault="00B00A01" w:rsidP="00B00A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F579B17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E5846B" w14:textId="3E18D678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793E3E26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15C626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BB89269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14.00-20.00</w:t>
            </w:r>
          </w:p>
          <w:p w14:paraId="63E31F47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B33E127" w14:textId="297F15F0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0516066" w14:textId="0B796059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EBEA9E" w14:textId="59EA14D1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19486C4" w14:textId="0EADA12D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B00A01" w:rsidRPr="001D6382" w14:paraId="6B49FE50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6E02BA" w14:textId="77777777" w:rsidR="00B00A01" w:rsidRDefault="00B00A01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96B8491" w14:textId="0AFA6C7E" w:rsidR="00B00A01" w:rsidRPr="00A60594" w:rsidRDefault="00B00A01" w:rsidP="00B00A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420C543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83C6A9D" w14:textId="4BC8AB59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2CC99734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D2E99F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593169" w14:textId="1275BD4E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14.00-20.00</w:t>
            </w:r>
          </w:p>
          <w:p w14:paraId="4CBA685A" w14:textId="77777777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4222F5" w14:textId="16C948EA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5243D7CF" w14:textId="42FEE7B0" w:rsidR="00B00A01" w:rsidRDefault="00B00A01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BB12FE" w14:textId="02BC7652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16D4583E" w14:textId="6F7D4D3A" w:rsidR="00B00A01" w:rsidRDefault="00B00A01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744D9A" w:rsidRPr="001D6382" w14:paraId="7A718900" w14:textId="77777777" w:rsidTr="00744D9A">
        <w:trPr>
          <w:trHeight w:val="2353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B97D38" w14:textId="77777777" w:rsidR="00744D9A" w:rsidRDefault="00744D9A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D05B306" w14:textId="79A7AA4A" w:rsidR="00744D9A" w:rsidRPr="00A60594" w:rsidRDefault="00744D9A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Szkolenie zawodowe – </w:t>
            </w:r>
            <w:r w:rsidRPr="00744D9A">
              <w:rPr>
                <w:b/>
                <w:sz w:val="18"/>
              </w:rPr>
              <w:t>„Sprzedawca z modułem e-marketingu”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17FB692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19.08.2025</w:t>
            </w:r>
          </w:p>
          <w:p w14:paraId="79349ABE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20.08.2025</w:t>
            </w:r>
          </w:p>
          <w:p w14:paraId="48D8D9EA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22.08.2025</w:t>
            </w:r>
          </w:p>
          <w:p w14:paraId="194EDD6D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23.08.2025</w:t>
            </w:r>
          </w:p>
          <w:p w14:paraId="77F43B26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24.08.2025</w:t>
            </w:r>
          </w:p>
          <w:p w14:paraId="14E3381C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30.08.2025</w:t>
            </w:r>
          </w:p>
          <w:p w14:paraId="1EB1B351" w14:textId="373EECE9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F1311C" w14:textId="3005D06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13.30-20.15</w:t>
            </w:r>
          </w:p>
          <w:p w14:paraId="11805D30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15.20-20.30</w:t>
            </w:r>
          </w:p>
          <w:p w14:paraId="57C5F2A9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8.30-15.00</w:t>
            </w:r>
          </w:p>
          <w:p w14:paraId="5982E90E" w14:textId="77777777" w:rsidR="00744D9A" w:rsidRDefault="00744D9A" w:rsidP="00744D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8.30-15.00</w:t>
            </w:r>
          </w:p>
          <w:p w14:paraId="6E12D954" w14:textId="77777777" w:rsidR="00744D9A" w:rsidRDefault="00744D9A" w:rsidP="00744D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8.30-15.00</w:t>
            </w:r>
          </w:p>
          <w:p w14:paraId="64285C22" w14:textId="77777777" w:rsidR="00744D9A" w:rsidRDefault="00744D9A" w:rsidP="00744D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8.30-15.00</w:t>
            </w:r>
          </w:p>
          <w:p w14:paraId="2238DE81" w14:textId="07E29D2F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8.30-15.00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ABCB78D" w14:textId="04D6DD8C" w:rsidR="00744D9A" w:rsidRDefault="00744D9A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4DAA15F" w14:textId="5DDE3F6C" w:rsidR="00744D9A" w:rsidRDefault="00744D9A" w:rsidP="00B00A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Bogusława Kaszuba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6D8ACF" w14:textId="6CF8A56F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14:paraId="7F73041B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44D9A" w:rsidRPr="001D6382" w14:paraId="3B3565FC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75CA11" w14:textId="77777777" w:rsidR="00744D9A" w:rsidRDefault="00744D9A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FD5BD00" w14:textId="77777777" w:rsidR="00744D9A" w:rsidRPr="00A60594" w:rsidRDefault="00744D9A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C08623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E6BE16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01735DF" w14:textId="77777777" w:rsidR="00744D9A" w:rsidRDefault="00744D9A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57A8AB8" w14:textId="77777777" w:rsidR="00744D9A" w:rsidRDefault="00744D9A" w:rsidP="00B00A01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28A575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607A02" w14:textId="77777777" w:rsidR="00744D9A" w:rsidRDefault="00744D9A" w:rsidP="00B00A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4F6ED5" w14:textId="5B4CA5F1" w:rsidR="00D93707" w:rsidRPr="001D6382" w:rsidRDefault="00D93707" w:rsidP="006261B8">
      <w:pPr>
        <w:rPr>
          <w:sz w:val="20"/>
          <w:szCs w:val="20"/>
        </w:rPr>
      </w:pPr>
    </w:p>
    <w:sectPr w:rsidR="00D93707" w:rsidRPr="001D6382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CE629" w14:textId="77777777" w:rsidR="00386507" w:rsidRDefault="00386507">
      <w:r>
        <w:separator/>
      </w:r>
    </w:p>
  </w:endnote>
  <w:endnote w:type="continuationSeparator" w:id="0">
    <w:p w14:paraId="5F1E585C" w14:textId="77777777" w:rsidR="00386507" w:rsidRDefault="0038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1EC9" w14:textId="77777777" w:rsidR="00386507" w:rsidRDefault="00386507">
      <w:r>
        <w:separator/>
      </w:r>
    </w:p>
  </w:footnote>
  <w:footnote w:type="continuationSeparator" w:id="0">
    <w:p w14:paraId="104F4A8F" w14:textId="77777777" w:rsidR="00386507" w:rsidRDefault="0038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2971"/>
    <w:rsid w:val="0001686A"/>
    <w:rsid w:val="000174EA"/>
    <w:rsid w:val="000307C3"/>
    <w:rsid w:val="00030EE7"/>
    <w:rsid w:val="0003296D"/>
    <w:rsid w:val="000364DF"/>
    <w:rsid w:val="00060259"/>
    <w:rsid w:val="00061F20"/>
    <w:rsid w:val="000669C4"/>
    <w:rsid w:val="00070CC3"/>
    <w:rsid w:val="000719A9"/>
    <w:rsid w:val="00071C57"/>
    <w:rsid w:val="00077F71"/>
    <w:rsid w:val="000807A5"/>
    <w:rsid w:val="00080D83"/>
    <w:rsid w:val="00082668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D6820"/>
    <w:rsid w:val="000D7ABA"/>
    <w:rsid w:val="000E02F4"/>
    <w:rsid w:val="000E1742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17F7F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1D9D"/>
    <w:rsid w:val="001520FF"/>
    <w:rsid w:val="00162F9E"/>
    <w:rsid w:val="00167589"/>
    <w:rsid w:val="00167E18"/>
    <w:rsid w:val="0017533F"/>
    <w:rsid w:val="0018345E"/>
    <w:rsid w:val="00192315"/>
    <w:rsid w:val="001949EF"/>
    <w:rsid w:val="001A02A1"/>
    <w:rsid w:val="001A048D"/>
    <w:rsid w:val="001A2F96"/>
    <w:rsid w:val="001A3D33"/>
    <w:rsid w:val="001B17C7"/>
    <w:rsid w:val="001B181F"/>
    <w:rsid w:val="001B210F"/>
    <w:rsid w:val="001B58F2"/>
    <w:rsid w:val="001D059A"/>
    <w:rsid w:val="001D6382"/>
    <w:rsid w:val="001E1C57"/>
    <w:rsid w:val="001F0D22"/>
    <w:rsid w:val="001F5F1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0D7D"/>
    <w:rsid w:val="00251C1A"/>
    <w:rsid w:val="002529E4"/>
    <w:rsid w:val="00254AC1"/>
    <w:rsid w:val="002602C1"/>
    <w:rsid w:val="00263C1C"/>
    <w:rsid w:val="0027666A"/>
    <w:rsid w:val="002833A2"/>
    <w:rsid w:val="002843B8"/>
    <w:rsid w:val="00292136"/>
    <w:rsid w:val="002A7DC7"/>
    <w:rsid w:val="002C14BD"/>
    <w:rsid w:val="002C6347"/>
    <w:rsid w:val="002C77BE"/>
    <w:rsid w:val="002D027C"/>
    <w:rsid w:val="002E2C29"/>
    <w:rsid w:val="002E6B03"/>
    <w:rsid w:val="00310282"/>
    <w:rsid w:val="00310C1F"/>
    <w:rsid w:val="00315901"/>
    <w:rsid w:val="00320AAC"/>
    <w:rsid w:val="00321ECF"/>
    <w:rsid w:val="003244B2"/>
    <w:rsid w:val="00325198"/>
    <w:rsid w:val="003315E3"/>
    <w:rsid w:val="0033164B"/>
    <w:rsid w:val="00332FAD"/>
    <w:rsid w:val="0033487C"/>
    <w:rsid w:val="0033590A"/>
    <w:rsid w:val="00336AA6"/>
    <w:rsid w:val="003456DF"/>
    <w:rsid w:val="003526F5"/>
    <w:rsid w:val="00353AFE"/>
    <w:rsid w:val="0035482A"/>
    <w:rsid w:val="00356366"/>
    <w:rsid w:val="003619F2"/>
    <w:rsid w:val="00365820"/>
    <w:rsid w:val="00386507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4720"/>
    <w:rsid w:val="003C554F"/>
    <w:rsid w:val="003C5CE8"/>
    <w:rsid w:val="003D1823"/>
    <w:rsid w:val="003D7A71"/>
    <w:rsid w:val="003F2FD5"/>
    <w:rsid w:val="003F6A60"/>
    <w:rsid w:val="004010B7"/>
    <w:rsid w:val="0040149C"/>
    <w:rsid w:val="00414478"/>
    <w:rsid w:val="00427EED"/>
    <w:rsid w:val="00437671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4892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D70DE"/>
    <w:rsid w:val="004F7890"/>
    <w:rsid w:val="004F7ADD"/>
    <w:rsid w:val="00501A52"/>
    <w:rsid w:val="00502DA1"/>
    <w:rsid w:val="00512B70"/>
    <w:rsid w:val="005163F4"/>
    <w:rsid w:val="005200FD"/>
    <w:rsid w:val="0052111D"/>
    <w:rsid w:val="00527A14"/>
    <w:rsid w:val="00530A09"/>
    <w:rsid w:val="00530A61"/>
    <w:rsid w:val="00537A2C"/>
    <w:rsid w:val="00541DE5"/>
    <w:rsid w:val="005432E9"/>
    <w:rsid w:val="00567DDF"/>
    <w:rsid w:val="00575123"/>
    <w:rsid w:val="005760A9"/>
    <w:rsid w:val="00581C94"/>
    <w:rsid w:val="00591D8B"/>
    <w:rsid w:val="00594464"/>
    <w:rsid w:val="00594C07"/>
    <w:rsid w:val="00596E6B"/>
    <w:rsid w:val="005A18A4"/>
    <w:rsid w:val="005B1CF4"/>
    <w:rsid w:val="005B7163"/>
    <w:rsid w:val="005C5366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B5A"/>
    <w:rsid w:val="00660E5F"/>
    <w:rsid w:val="00663205"/>
    <w:rsid w:val="00665A91"/>
    <w:rsid w:val="00667849"/>
    <w:rsid w:val="006728EA"/>
    <w:rsid w:val="00672FDB"/>
    <w:rsid w:val="006732E0"/>
    <w:rsid w:val="0068526C"/>
    <w:rsid w:val="006869F9"/>
    <w:rsid w:val="006876F3"/>
    <w:rsid w:val="00687A7B"/>
    <w:rsid w:val="0069621B"/>
    <w:rsid w:val="006A02D8"/>
    <w:rsid w:val="006A20BE"/>
    <w:rsid w:val="006A4257"/>
    <w:rsid w:val="006B2B86"/>
    <w:rsid w:val="006B4267"/>
    <w:rsid w:val="006C5B4D"/>
    <w:rsid w:val="006C62AE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07936"/>
    <w:rsid w:val="00710F17"/>
    <w:rsid w:val="00712840"/>
    <w:rsid w:val="00712E12"/>
    <w:rsid w:val="00727F94"/>
    <w:rsid w:val="007337EB"/>
    <w:rsid w:val="007365BF"/>
    <w:rsid w:val="00743D53"/>
    <w:rsid w:val="00744D9A"/>
    <w:rsid w:val="00745D18"/>
    <w:rsid w:val="0074741B"/>
    <w:rsid w:val="00753EC1"/>
    <w:rsid w:val="0075409F"/>
    <w:rsid w:val="0075425B"/>
    <w:rsid w:val="007702DE"/>
    <w:rsid w:val="00776530"/>
    <w:rsid w:val="00780EAE"/>
    <w:rsid w:val="00782630"/>
    <w:rsid w:val="007837A5"/>
    <w:rsid w:val="00784E2B"/>
    <w:rsid w:val="00786EFA"/>
    <w:rsid w:val="00790E47"/>
    <w:rsid w:val="00791990"/>
    <w:rsid w:val="00791E8E"/>
    <w:rsid w:val="007A0109"/>
    <w:rsid w:val="007A2548"/>
    <w:rsid w:val="007B16D7"/>
    <w:rsid w:val="007B2500"/>
    <w:rsid w:val="007B3BCD"/>
    <w:rsid w:val="007B5688"/>
    <w:rsid w:val="007C0D9D"/>
    <w:rsid w:val="007C4B4C"/>
    <w:rsid w:val="007C4D11"/>
    <w:rsid w:val="007C4F87"/>
    <w:rsid w:val="007D61D6"/>
    <w:rsid w:val="007E1B19"/>
    <w:rsid w:val="007E4142"/>
    <w:rsid w:val="007F3623"/>
    <w:rsid w:val="007F36BD"/>
    <w:rsid w:val="007F69E5"/>
    <w:rsid w:val="007F788A"/>
    <w:rsid w:val="0080288D"/>
    <w:rsid w:val="008174F6"/>
    <w:rsid w:val="00825180"/>
    <w:rsid w:val="00826460"/>
    <w:rsid w:val="00827311"/>
    <w:rsid w:val="0083109D"/>
    <w:rsid w:val="00834A96"/>
    <w:rsid w:val="00834BB4"/>
    <w:rsid w:val="00835187"/>
    <w:rsid w:val="008459D6"/>
    <w:rsid w:val="008505C8"/>
    <w:rsid w:val="0085186C"/>
    <w:rsid w:val="00862C80"/>
    <w:rsid w:val="00863F64"/>
    <w:rsid w:val="00865E10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0F56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66E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0A01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3ED7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3E15"/>
    <w:rsid w:val="00BC4C85"/>
    <w:rsid w:val="00BD295F"/>
    <w:rsid w:val="00BE3588"/>
    <w:rsid w:val="00BE57AB"/>
    <w:rsid w:val="00BE5D26"/>
    <w:rsid w:val="00BE6919"/>
    <w:rsid w:val="00C0100F"/>
    <w:rsid w:val="00C05800"/>
    <w:rsid w:val="00C05B19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4BC0"/>
    <w:rsid w:val="00C653CE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C2220"/>
    <w:rsid w:val="00CD651C"/>
    <w:rsid w:val="00CE005B"/>
    <w:rsid w:val="00CE4E17"/>
    <w:rsid w:val="00CF0C20"/>
    <w:rsid w:val="00CF1173"/>
    <w:rsid w:val="00D0361A"/>
    <w:rsid w:val="00D06890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0406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B598B"/>
    <w:rsid w:val="00DC5F9E"/>
    <w:rsid w:val="00DC733E"/>
    <w:rsid w:val="00DD00AB"/>
    <w:rsid w:val="00DD4FCA"/>
    <w:rsid w:val="00DD50E1"/>
    <w:rsid w:val="00DE32C6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0968"/>
    <w:rsid w:val="00E62465"/>
    <w:rsid w:val="00E6650E"/>
    <w:rsid w:val="00E74253"/>
    <w:rsid w:val="00E817B6"/>
    <w:rsid w:val="00E81ADD"/>
    <w:rsid w:val="00E87616"/>
    <w:rsid w:val="00EA5C16"/>
    <w:rsid w:val="00EB0D65"/>
    <w:rsid w:val="00EC1AD9"/>
    <w:rsid w:val="00EE046F"/>
    <w:rsid w:val="00EE4FBB"/>
    <w:rsid w:val="00EF000D"/>
    <w:rsid w:val="00EF05B0"/>
    <w:rsid w:val="00F0030C"/>
    <w:rsid w:val="00F03043"/>
    <w:rsid w:val="00F13695"/>
    <w:rsid w:val="00F15674"/>
    <w:rsid w:val="00F15C87"/>
    <w:rsid w:val="00F16F33"/>
    <w:rsid w:val="00F438BE"/>
    <w:rsid w:val="00F44388"/>
    <w:rsid w:val="00F46C2F"/>
    <w:rsid w:val="00F5032F"/>
    <w:rsid w:val="00F545A3"/>
    <w:rsid w:val="00F55033"/>
    <w:rsid w:val="00F61F74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33</TotalTime>
  <Pages>1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4</cp:revision>
  <cp:lastPrinted>2025-08-05T09:27:00Z</cp:lastPrinted>
  <dcterms:created xsi:type="dcterms:W3CDTF">2025-08-18T13:48:00Z</dcterms:created>
  <dcterms:modified xsi:type="dcterms:W3CDTF">2025-08-20T11:48:00Z</dcterms:modified>
</cp:coreProperties>
</file>