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44E11AA5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6B2B86">
        <w:rPr>
          <w:sz w:val="18"/>
          <w:szCs w:val="18"/>
        </w:rPr>
        <w:t>11</w:t>
      </w:r>
      <w:r w:rsidR="003923CA">
        <w:rPr>
          <w:sz w:val="18"/>
          <w:szCs w:val="18"/>
        </w:rPr>
        <w:t>.0</w:t>
      </w:r>
      <w:r w:rsidR="000D7ABA">
        <w:rPr>
          <w:sz w:val="18"/>
          <w:szCs w:val="18"/>
        </w:rPr>
        <w:t>8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213C99AC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3923CA">
        <w:rPr>
          <w:b/>
        </w:rPr>
        <w:t xml:space="preserve">- </w:t>
      </w:r>
      <w:r w:rsidR="00567DDF">
        <w:rPr>
          <w:b/>
        </w:rPr>
        <w:t>SIERPIEŃ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4924A1F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1F5F12">
        <w:rPr>
          <w:b/>
        </w:rPr>
        <w:t>8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409"/>
        <w:gridCol w:w="2410"/>
        <w:gridCol w:w="1440"/>
        <w:gridCol w:w="1962"/>
        <w:gridCol w:w="850"/>
        <w:gridCol w:w="1418"/>
      </w:tblGrid>
      <w:tr w:rsidR="00E34221" w:rsidRPr="00AF3DB6" w14:paraId="315E8149" w14:textId="77777777" w:rsidTr="003D1823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1E1C57" w:rsidRPr="001D6382" w14:paraId="1AFF05A5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8FB3D4" w14:textId="45FA4B37" w:rsidR="001E1C57" w:rsidRDefault="00250D7D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FF29BA9" w14:textId="32A622FD" w:rsidR="001E1C57" w:rsidRPr="001D6382" w:rsidRDefault="001E1C57" w:rsidP="00250D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Szkolenie zawodowe – „</w:t>
            </w:r>
            <w:r w:rsidR="00591D8B" w:rsidRPr="00591D8B">
              <w:rPr>
                <w:rFonts w:cs="Arial"/>
                <w:b/>
                <w:bCs/>
                <w:sz w:val="18"/>
                <w:szCs w:val="18"/>
              </w:rPr>
              <w:t>Pracownik ds. rachunkowości z obsługą komputera</w:t>
            </w:r>
            <w:r w:rsidRPr="00591D8B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A3496B6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04.08.2025</w:t>
            </w:r>
          </w:p>
          <w:p w14:paraId="46E7E29F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40BB3346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3CF5A007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25.08.2025</w:t>
            </w:r>
          </w:p>
          <w:p w14:paraId="2DE7D14F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494AA5D2" w14:textId="02913381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A790A3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016325A8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5610185A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47E06A91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77C7D745" w14:textId="56F89E6D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15.00-18.15</w:t>
            </w:r>
          </w:p>
          <w:p w14:paraId="4FC833D8" w14:textId="489A5918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79B50B" w14:textId="4A184506" w:rsidR="001E1C57" w:rsidRPr="001D6382" w:rsidRDefault="00250D7D" w:rsidP="00250D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Płock, 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2E233D17" w14:textId="217FD0AD" w:rsidR="001E1C57" w:rsidRPr="001D6382" w:rsidRDefault="007837A5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7837A5">
              <w:rPr>
                <w:b/>
                <w:bCs/>
                <w:sz w:val="18"/>
                <w:szCs w:val="18"/>
              </w:rPr>
              <w:t xml:space="preserve">Renata Mikołajczyk Renata </w:t>
            </w:r>
            <w:r>
              <w:rPr>
                <w:b/>
                <w:bCs/>
                <w:sz w:val="18"/>
                <w:szCs w:val="18"/>
              </w:rPr>
              <w:t>K</w:t>
            </w:r>
            <w:r w:rsidRPr="007837A5">
              <w:rPr>
                <w:b/>
                <w:bCs/>
                <w:sz w:val="18"/>
                <w:szCs w:val="18"/>
              </w:rPr>
              <w:t>orycka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EB69E2" w14:textId="4843FAC6" w:rsidR="001E1C57" w:rsidRDefault="00250D7D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1A49C45E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1C57" w:rsidRPr="001D6382" w14:paraId="0757ABF8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75169" w14:textId="2E2453D3" w:rsidR="001E1C57" w:rsidRDefault="00B93ED7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D4D8B4B" w14:textId="53C15D69" w:rsidR="00667849" w:rsidRDefault="00667849" w:rsidP="0066784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Wsparcie asystenckie w codziennym funkcjonowaniu w relacji z systemem edukacji, służbą zdrowia i innymi</w:t>
            </w:r>
          </w:p>
          <w:p w14:paraId="32E5AB24" w14:textId="77777777" w:rsidR="00667849" w:rsidRDefault="00667849" w:rsidP="0066784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  <w:p w14:paraId="643AEAEE" w14:textId="77777777" w:rsidR="001E1C57" w:rsidRPr="001D6382" w:rsidRDefault="001E1C57" w:rsidP="006678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B27F0BD" w14:textId="4C7D1BE5" w:rsidR="00082668" w:rsidRDefault="000826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01.08.2025</w:t>
            </w:r>
          </w:p>
          <w:p w14:paraId="059BD9A2" w14:textId="1CACC5AB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04.08.2025</w:t>
            </w:r>
          </w:p>
          <w:p w14:paraId="175D33B3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05.08.2025</w:t>
            </w:r>
          </w:p>
          <w:p w14:paraId="00893B53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06.08.2025</w:t>
            </w:r>
          </w:p>
          <w:p w14:paraId="4B2BF7D2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07.08.2025</w:t>
            </w:r>
          </w:p>
          <w:p w14:paraId="15A2339A" w14:textId="77777777" w:rsidR="00667849" w:rsidRPr="00970F56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08.08.2025</w:t>
            </w:r>
          </w:p>
          <w:p w14:paraId="24E61185" w14:textId="77777777" w:rsidR="00667849" w:rsidRPr="00970F56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11.08.2025</w:t>
            </w:r>
          </w:p>
          <w:p w14:paraId="2B7FCB3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12.08.2025</w:t>
            </w:r>
          </w:p>
          <w:p w14:paraId="252511A1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13.08.2025</w:t>
            </w:r>
          </w:p>
          <w:p w14:paraId="7E6E3DC4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14.08.2025</w:t>
            </w:r>
          </w:p>
          <w:p w14:paraId="12CFD7BB" w14:textId="77777777" w:rsidR="00667849" w:rsidRPr="00970F56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lastRenderedPageBreak/>
              <w:t>18.08.2025</w:t>
            </w:r>
          </w:p>
          <w:p w14:paraId="17F285C2" w14:textId="77777777" w:rsidR="00667849" w:rsidRPr="00970F56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19.08.2025</w:t>
            </w:r>
          </w:p>
          <w:p w14:paraId="6B6106E3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20.08.2025</w:t>
            </w:r>
          </w:p>
          <w:p w14:paraId="2EC824D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21.08.2025</w:t>
            </w:r>
          </w:p>
          <w:p w14:paraId="63D8C56A" w14:textId="77777777" w:rsidR="00667849" w:rsidRPr="00E60968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E60968">
              <w:rPr>
                <w:b/>
                <w:bCs/>
                <w:strike/>
                <w:sz w:val="18"/>
                <w:szCs w:val="18"/>
              </w:rPr>
              <w:t>25.08.2025</w:t>
            </w:r>
          </w:p>
          <w:p w14:paraId="1C033580" w14:textId="77777777" w:rsidR="00667849" w:rsidRPr="00E60968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E60968">
              <w:rPr>
                <w:b/>
                <w:bCs/>
                <w:strike/>
                <w:sz w:val="18"/>
                <w:szCs w:val="18"/>
              </w:rPr>
              <w:t>26.08.2025</w:t>
            </w:r>
          </w:p>
          <w:p w14:paraId="500168F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27.08.2025</w:t>
            </w:r>
          </w:p>
          <w:p w14:paraId="716803C7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6B6B76DE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02.09.2025</w:t>
            </w:r>
          </w:p>
          <w:p w14:paraId="185D8CC2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03.09.2025</w:t>
            </w:r>
          </w:p>
          <w:p w14:paraId="28EBD869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04.09.2025</w:t>
            </w:r>
          </w:p>
          <w:p w14:paraId="435398BC" w14:textId="00C3B13C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05.09.2025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62BA97" w14:textId="7FB34238" w:rsidR="00082668" w:rsidRDefault="000826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8.00-10.00</w:t>
            </w:r>
          </w:p>
          <w:p w14:paraId="64E692A5" w14:textId="76A3F7B4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15.00-17.00</w:t>
            </w:r>
          </w:p>
          <w:p w14:paraId="66574B39" w14:textId="3DEDBFDF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6D22299F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52A3B810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6DD92F07" w14:textId="77777777" w:rsidR="00667849" w:rsidRPr="00970F56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</w:p>
          <w:p w14:paraId="3FEE0AFE" w14:textId="77777777" w:rsidR="00667849" w:rsidRPr="00970F56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</w:p>
          <w:p w14:paraId="2A287809" w14:textId="044485EC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  <w:r w:rsidR="00970F56">
              <w:rPr>
                <w:b/>
                <w:bCs/>
                <w:sz w:val="18"/>
                <w:szCs w:val="18"/>
              </w:rPr>
              <w:t xml:space="preserve"> 8.00-14.00</w:t>
            </w:r>
          </w:p>
          <w:p w14:paraId="6D91A8DD" w14:textId="291E20D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  <w:r w:rsidR="00970F56">
              <w:rPr>
                <w:b/>
                <w:bCs/>
                <w:sz w:val="18"/>
                <w:szCs w:val="18"/>
              </w:rPr>
              <w:t xml:space="preserve"> 8.00-14.00</w:t>
            </w:r>
          </w:p>
          <w:p w14:paraId="08081DF3" w14:textId="1149437F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  <w:r w:rsidR="00970F56">
              <w:rPr>
                <w:b/>
                <w:bCs/>
                <w:sz w:val="18"/>
                <w:szCs w:val="18"/>
              </w:rPr>
              <w:t xml:space="preserve"> 8.00-14.00</w:t>
            </w:r>
          </w:p>
          <w:p w14:paraId="3A71A9E7" w14:textId="77777777" w:rsidR="00667849" w:rsidRPr="00970F56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lastRenderedPageBreak/>
              <w:t>8.00-12.00</w:t>
            </w:r>
          </w:p>
          <w:p w14:paraId="358FC65B" w14:textId="77777777" w:rsidR="00667849" w:rsidRPr="00970F56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</w:p>
          <w:p w14:paraId="67B956D1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4C446DE3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27FE0BC1" w14:textId="77777777" w:rsidR="00667849" w:rsidRPr="00E60968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E60968">
              <w:rPr>
                <w:b/>
                <w:bCs/>
                <w:strike/>
                <w:sz w:val="18"/>
                <w:szCs w:val="18"/>
              </w:rPr>
              <w:t>15.00-17.00</w:t>
            </w:r>
          </w:p>
          <w:p w14:paraId="6414D947" w14:textId="77777777" w:rsidR="00667849" w:rsidRPr="00E60968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E60968">
              <w:rPr>
                <w:b/>
                <w:bCs/>
                <w:strike/>
                <w:sz w:val="18"/>
                <w:szCs w:val="18"/>
              </w:rPr>
              <w:t>8.00-12.00</w:t>
            </w:r>
          </w:p>
          <w:p w14:paraId="4BCBCA18" w14:textId="50221343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4C131AC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E60968">
              <w:rPr>
                <w:b/>
                <w:bCs/>
                <w:strike/>
                <w:sz w:val="18"/>
                <w:szCs w:val="18"/>
              </w:rPr>
              <w:t>15.00-17.00</w:t>
            </w:r>
            <w:r w:rsidR="00E60968" w:rsidRPr="00E60968">
              <w:rPr>
                <w:b/>
                <w:bCs/>
                <w:sz w:val="18"/>
                <w:szCs w:val="18"/>
              </w:rPr>
              <w:t xml:space="preserve"> 8.00-12.00</w:t>
            </w:r>
          </w:p>
          <w:p w14:paraId="1AA7A892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0DB4DDCD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089B55BC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791729D4" w14:textId="40FAD0C5" w:rsidR="00E60968" w:rsidRPr="00E60968" w:rsidRDefault="00E60968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8AC9970" w14:textId="1B69ECFF" w:rsidR="001E1C57" w:rsidRPr="001D6382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Płock, 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087150F" w14:textId="4A7AC3DD" w:rsidR="001E1C57" w:rsidRPr="001D6382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Olha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Pozniak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2C9EB5" w14:textId="05D16CB6" w:rsidR="00082668" w:rsidRDefault="000826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29FD8DC4" w14:textId="1B005795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22AFA1D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1EC9ED62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15682C4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FB56069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842B96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1430A82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BDEEA6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A6A100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597212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</w:t>
            </w:r>
          </w:p>
          <w:p w14:paraId="21E09946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2692C61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1EA4221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A227DF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4D060AC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5A352EF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93FC335" w14:textId="54D4CD19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5E308B2A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1C57" w:rsidRPr="001D6382" w14:paraId="525C25E8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F0EBF7" w14:textId="77777777" w:rsidR="001E1C57" w:rsidRDefault="001E1C57" w:rsidP="008459D6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7991CF4" w14:textId="60BA5219" w:rsidR="001E1C57" w:rsidRPr="001D6382" w:rsidRDefault="000669C4" w:rsidP="002843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Kursy języka polskiego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AC16EDC" w14:textId="77777777" w:rsidR="001E1C57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31.07.2025</w:t>
            </w:r>
          </w:p>
          <w:p w14:paraId="56664326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01.08.2025</w:t>
            </w:r>
          </w:p>
          <w:p w14:paraId="0AB954DB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02.08.2025</w:t>
            </w:r>
          </w:p>
          <w:p w14:paraId="6977FE3D" w14:textId="22ECA6F3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04.08.2025</w:t>
            </w:r>
          </w:p>
          <w:p w14:paraId="17B71A43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05.08.2025</w:t>
            </w:r>
          </w:p>
          <w:p w14:paraId="78FA951D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06.08.2025</w:t>
            </w:r>
          </w:p>
          <w:p w14:paraId="16EBA131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07.08.2025</w:t>
            </w:r>
          </w:p>
          <w:p w14:paraId="2C4346F6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590007A9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09.08.2025</w:t>
            </w:r>
          </w:p>
          <w:p w14:paraId="06AFFA38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12DAEE60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12.08.2025</w:t>
            </w:r>
          </w:p>
          <w:p w14:paraId="4B248403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13.08.2025</w:t>
            </w:r>
          </w:p>
          <w:p w14:paraId="12431417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14.08.2025</w:t>
            </w:r>
          </w:p>
          <w:p w14:paraId="6FA2AEF3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26.08.2025</w:t>
            </w:r>
          </w:p>
          <w:p w14:paraId="5886337B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27.08.2025</w:t>
            </w:r>
          </w:p>
          <w:p w14:paraId="2DCD527D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0EBEF7E9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29.08.2025</w:t>
            </w:r>
          </w:p>
          <w:p w14:paraId="37F8754A" w14:textId="60B47364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44AA0B" w14:textId="6541FB56" w:rsidR="001E1C57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7C42F03A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4FA3E7A0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2010E8A2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78A1E454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7AE61806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40232B72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12121387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2FC98F2F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6A98B9A9" w14:textId="53873816" w:rsidR="000669C4" w:rsidRPr="003D1823" w:rsidRDefault="000669C4" w:rsidP="00066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 w:rsidR="003D1823">
              <w:rPr>
                <w:b/>
                <w:bCs/>
                <w:sz w:val="18"/>
                <w:szCs w:val="18"/>
              </w:rPr>
              <w:t>16.00-20.00</w:t>
            </w:r>
          </w:p>
          <w:p w14:paraId="0838D851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07CF58B9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2AE52C33" w14:textId="77777777" w:rsidR="003D1823" w:rsidRPr="003D1823" w:rsidRDefault="003D1823" w:rsidP="003D18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AA98E4B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75C498ED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34DD7C17" w14:textId="77777777" w:rsidR="003D1823" w:rsidRPr="003D1823" w:rsidRDefault="003D1823" w:rsidP="003D18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2FEE56D9" w14:textId="77777777" w:rsidR="003D1823" w:rsidRPr="003D1823" w:rsidRDefault="003D1823" w:rsidP="003D18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51B857A5" w14:textId="756F4419" w:rsidR="000669C4" w:rsidRDefault="003D1823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>
              <w:rPr>
                <w:b/>
                <w:bCs/>
                <w:sz w:val="18"/>
                <w:szCs w:val="18"/>
              </w:rPr>
              <w:t>16.00-20.00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80744E3" w14:textId="148D07C7" w:rsidR="001E1C57" w:rsidRPr="001D6382" w:rsidRDefault="002843B8" w:rsidP="002843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39EA7A2D" w14:textId="48FF9362" w:rsidR="001E1C57" w:rsidRPr="001D6382" w:rsidRDefault="00A9466E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Anna Rychlicka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DF5A6" w14:textId="36FF3839" w:rsidR="001E1C57" w:rsidRDefault="00A9466E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76A5D152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56DF" w:rsidRPr="001D6382" w14:paraId="5F3462DE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02AA20" w14:textId="77777777" w:rsidR="003456DF" w:rsidRDefault="003456DF" w:rsidP="008459D6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62FA384" w14:textId="77777777" w:rsidR="003456DF" w:rsidRDefault="003456DF" w:rsidP="003456D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Wsparcie asystenckie w codziennym funkcjonowaniu w relacji z systemem edukacji, służbą zdrowia i innymi</w:t>
            </w:r>
          </w:p>
          <w:p w14:paraId="0D45825E" w14:textId="7D530ACC" w:rsidR="003456DF" w:rsidRDefault="003456DF" w:rsidP="002843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42F1070" w14:textId="77777777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02.08.2025</w:t>
            </w:r>
          </w:p>
          <w:p w14:paraId="11BC9929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07.08.2025</w:t>
            </w:r>
          </w:p>
          <w:p w14:paraId="77A9BB61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46532592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09.08.2025</w:t>
            </w:r>
          </w:p>
          <w:p w14:paraId="631BA81F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6C472985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14.08.2025</w:t>
            </w:r>
          </w:p>
          <w:p w14:paraId="5B32902D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25.08.2025</w:t>
            </w:r>
          </w:p>
          <w:p w14:paraId="7DFEA197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28.08.2025</w:t>
            </w:r>
          </w:p>
          <w:p w14:paraId="3EA703A0" w14:textId="1B208E7D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024B3A" w14:textId="77777777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9.00-13.00</w:t>
            </w:r>
          </w:p>
          <w:p w14:paraId="4AD3F628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53BA329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52942CCC" w14:textId="02301280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</w:t>
            </w:r>
            <w:r w:rsidR="00292136">
              <w:rPr>
                <w:b/>
                <w:bCs/>
                <w:sz w:val="18"/>
                <w:szCs w:val="18"/>
              </w:rPr>
              <w:t>13</w:t>
            </w:r>
            <w:r>
              <w:rPr>
                <w:b/>
                <w:bCs/>
                <w:sz w:val="18"/>
                <w:szCs w:val="18"/>
              </w:rPr>
              <w:t>.00</w:t>
            </w:r>
          </w:p>
          <w:p w14:paraId="480F6209" w14:textId="7190DB96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6A55043F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40B5DD5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D88CCF1" w14:textId="77777777" w:rsidR="00310282" w:rsidRDefault="00310282" w:rsidP="003102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16.00-20.00</w:t>
            </w:r>
          </w:p>
          <w:p w14:paraId="2842E2CC" w14:textId="77E0E14A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9038580" w14:textId="01089FF9" w:rsidR="003456DF" w:rsidRDefault="003456DF" w:rsidP="002843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07254DBB" w14:textId="57D46153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Justyna Piskorska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BD8F96" w14:textId="77777777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E319698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3E2F069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CCB1C12" w14:textId="550CBDCB" w:rsidR="00310282" w:rsidRDefault="0029213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4A631C98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B64346B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4069581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42FB4FB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</w:t>
            </w:r>
          </w:p>
          <w:p w14:paraId="3D23A453" w14:textId="253EDE3F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1B63D022" w14:textId="77777777" w:rsidR="003456DF" w:rsidRPr="001D6382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C2220" w:rsidRPr="001D6382" w14:paraId="0514AA37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1EC63D" w14:textId="77777777" w:rsidR="00CC2220" w:rsidRDefault="00CC2220" w:rsidP="008459D6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2A7CB41" w14:textId="49E6EA35" w:rsidR="00CC2220" w:rsidRDefault="00CC2220" w:rsidP="003456DF">
            <w:pPr>
              <w:jc w:val="center"/>
              <w:rPr>
                <w:b/>
                <w:sz w:val="18"/>
              </w:rPr>
            </w:pPr>
            <w:r w:rsidRPr="00CC2220">
              <w:rPr>
                <w:b/>
                <w:sz w:val="18"/>
              </w:rPr>
              <w:t>Warsztaty z zakresu kompetencji społecznych i osobistych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22130A9" w14:textId="77777777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18.08.2025</w:t>
            </w:r>
          </w:p>
          <w:p w14:paraId="5601D5C1" w14:textId="77777777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19.08.2025</w:t>
            </w:r>
          </w:p>
          <w:p w14:paraId="5F8FF000" w14:textId="77777777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22.08.2025</w:t>
            </w:r>
          </w:p>
          <w:p w14:paraId="3A2D6630" w14:textId="2C71D476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122059" w14:textId="77777777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16BA9FCB" w14:textId="3C834C21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11.30-16.30</w:t>
            </w:r>
          </w:p>
          <w:p w14:paraId="37F2C47A" w14:textId="65380BB9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7AB616A7" w14:textId="33CB0009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11.30-16.30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68FEEFE" w14:textId="0E72E094" w:rsidR="00CC2220" w:rsidRDefault="00CC2220" w:rsidP="002843B8">
            <w:pPr>
              <w:jc w:val="center"/>
              <w:rPr>
                <w:b/>
                <w:sz w:val="18"/>
              </w:rPr>
            </w:pPr>
            <w:r w:rsidRPr="00CC2220">
              <w:rPr>
                <w:b/>
                <w:sz w:val="18"/>
              </w:rPr>
              <w:t>Płock, 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AD05685" w14:textId="4B07DF99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941AC3" w14:textId="6082E263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0DD37AA4" w14:textId="77777777" w:rsidR="00CC2220" w:rsidRPr="001D6382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366" w:rsidRPr="001D6382" w14:paraId="217995DE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D325EE" w14:textId="77777777" w:rsidR="005C5366" w:rsidRDefault="005C5366" w:rsidP="008459D6">
            <w:pPr>
              <w:jc w:val="center"/>
              <w:rPr>
                <w:b/>
                <w:sz w:val="18"/>
              </w:rPr>
            </w:pPr>
            <w:bookmarkStart w:id="0" w:name="_Hlk205800669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562D216" w14:textId="3D014652" w:rsidR="005C5366" w:rsidRPr="00CC2220" w:rsidRDefault="005C5366" w:rsidP="003456DF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FC496CF" w14:textId="77777777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D84D8A" w14:textId="06C38D43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.08.2025</w:t>
            </w:r>
          </w:p>
          <w:p w14:paraId="5B22596D" w14:textId="7E100348" w:rsidR="005C5366" w:rsidRDefault="005C5366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F1F494" w14:textId="77777777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94D661" w14:textId="7EDF2741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>
              <w:rPr>
                <w:b/>
                <w:bCs/>
                <w:sz w:val="18"/>
                <w:szCs w:val="18"/>
              </w:rPr>
              <w:t>.00-</w:t>
            </w: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4FCD96B8" w14:textId="77777777" w:rsidR="005C5366" w:rsidRDefault="005C5366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D1BEECE" w14:textId="08BCC25C" w:rsidR="005C5366" w:rsidRPr="00CC2220" w:rsidRDefault="005C5366" w:rsidP="002843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53A52622" w14:textId="6C4A9585" w:rsidR="005C5366" w:rsidRDefault="005C536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B4C344" w14:textId="54D8D5EC" w:rsidR="005C5366" w:rsidRDefault="00865E1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0EB3C42C" w14:textId="77777777" w:rsidR="005C5366" w:rsidRPr="001D6382" w:rsidRDefault="005C5366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0"/>
      <w:tr w:rsidR="005C5366" w:rsidRPr="001D6382" w14:paraId="270FBF33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7E667D" w14:textId="77777777" w:rsidR="005C5366" w:rsidRDefault="005C5366" w:rsidP="005C5366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12EAF64" w14:textId="349C5DAD" w:rsidR="005C5366" w:rsidRPr="00A60594" w:rsidRDefault="005C5366" w:rsidP="005C5366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A78A6A4" w14:textId="77777777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238025" w14:textId="35EB6CE8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.08.2025</w:t>
            </w:r>
          </w:p>
          <w:p w14:paraId="670B4AF8" w14:textId="77777777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B8CEB7" w14:textId="77777777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6F147AA" w14:textId="419DB86C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</w:rPr>
              <w:t>.00-</w:t>
            </w: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  <w:p w14:paraId="3747FC6A" w14:textId="77777777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FAB2CB2" w14:textId="6DC28605" w:rsidR="005C5366" w:rsidRDefault="005C5366" w:rsidP="005C5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4DE9FBA" w14:textId="5A9C554B" w:rsidR="005C5366" w:rsidRDefault="005C5366" w:rsidP="005C5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A26E19" w14:textId="1D939AD3" w:rsidR="005C5366" w:rsidRDefault="00865E10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11669285" w14:textId="77777777" w:rsidR="005C5366" w:rsidRPr="001D6382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366" w:rsidRPr="001D6382" w14:paraId="472ACAED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466AEE22" w14:textId="77777777" w:rsidR="005C5366" w:rsidRDefault="005C5366" w:rsidP="005C5366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F3E5610" w14:textId="503798EF" w:rsidR="005C5366" w:rsidRPr="00A60594" w:rsidRDefault="005C5366" w:rsidP="005C5366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7F169C1" w14:textId="77777777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AF8038C" w14:textId="44407620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.08.2025</w:t>
            </w:r>
          </w:p>
          <w:p w14:paraId="657850C4" w14:textId="77777777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BF6ECE" w14:textId="5600F929" w:rsidR="005C5366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20ABB7C" w14:textId="7FF2FA7D" w:rsidR="005C5366" w:rsidRDefault="005C5366" w:rsidP="005C5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20C77E68" w14:textId="27807C4E" w:rsidR="005C5366" w:rsidRDefault="005C5366" w:rsidP="005C5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492716" w14:textId="42A74D32" w:rsidR="005C5366" w:rsidRDefault="00865E10" w:rsidP="005C53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316D3F86" w14:textId="77777777" w:rsidR="005C5366" w:rsidRPr="001D6382" w:rsidRDefault="005C5366" w:rsidP="005C53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4F6ED5" w14:textId="5B4CA5F1" w:rsidR="00D93707" w:rsidRPr="001D6382" w:rsidRDefault="00D93707" w:rsidP="006261B8">
      <w:pPr>
        <w:rPr>
          <w:sz w:val="20"/>
          <w:szCs w:val="20"/>
        </w:rPr>
      </w:pPr>
    </w:p>
    <w:sectPr w:rsidR="00D93707" w:rsidRPr="001D6382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1DD1" w14:textId="77777777" w:rsidR="007A2548" w:rsidRDefault="007A2548">
      <w:r>
        <w:separator/>
      </w:r>
    </w:p>
  </w:endnote>
  <w:endnote w:type="continuationSeparator" w:id="0">
    <w:p w14:paraId="0B19FB88" w14:textId="77777777" w:rsidR="007A2548" w:rsidRDefault="007A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D1AA8" w14:textId="77777777" w:rsidR="007A2548" w:rsidRDefault="007A2548">
      <w:r>
        <w:separator/>
      </w:r>
    </w:p>
  </w:footnote>
  <w:footnote w:type="continuationSeparator" w:id="0">
    <w:p w14:paraId="55CDA305" w14:textId="77777777" w:rsidR="007A2548" w:rsidRDefault="007A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2C0F809" w:rsidR="000174EA" w:rsidRDefault="003244B2" w:rsidP="003244B2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  <w:jc w:val="center"/>
    </w:pPr>
    <w:r w:rsidRPr="00465934">
      <w:rPr>
        <w:rFonts w:ascii="Calibri" w:eastAsia="Calibri" w:hAnsi="Calibri"/>
        <w:noProof/>
      </w:rPr>
      <w:drawing>
        <wp:inline distT="0" distB="0" distL="0" distR="0" wp14:anchorId="4FF86256" wp14:editId="06E15AC2">
          <wp:extent cx="5760720" cy="640080"/>
          <wp:effectExtent l="0" t="0" r="0" b="7620"/>
          <wp:docPr id="759905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2971"/>
    <w:rsid w:val="0001686A"/>
    <w:rsid w:val="000174EA"/>
    <w:rsid w:val="000307C3"/>
    <w:rsid w:val="00030EE7"/>
    <w:rsid w:val="0003296D"/>
    <w:rsid w:val="000364DF"/>
    <w:rsid w:val="00060259"/>
    <w:rsid w:val="00061F20"/>
    <w:rsid w:val="000669C4"/>
    <w:rsid w:val="00070CC3"/>
    <w:rsid w:val="000719A9"/>
    <w:rsid w:val="00071C57"/>
    <w:rsid w:val="00077F71"/>
    <w:rsid w:val="000807A5"/>
    <w:rsid w:val="00080D83"/>
    <w:rsid w:val="00082668"/>
    <w:rsid w:val="00083ABE"/>
    <w:rsid w:val="000973B5"/>
    <w:rsid w:val="000A3836"/>
    <w:rsid w:val="000A6376"/>
    <w:rsid w:val="000B27AD"/>
    <w:rsid w:val="000B341D"/>
    <w:rsid w:val="000C4385"/>
    <w:rsid w:val="000D283E"/>
    <w:rsid w:val="000D4810"/>
    <w:rsid w:val="000D6820"/>
    <w:rsid w:val="000D7ABA"/>
    <w:rsid w:val="000E02F4"/>
    <w:rsid w:val="000E1742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17F7F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1D9D"/>
    <w:rsid w:val="001520FF"/>
    <w:rsid w:val="00162F9E"/>
    <w:rsid w:val="00167589"/>
    <w:rsid w:val="00167E18"/>
    <w:rsid w:val="0017533F"/>
    <w:rsid w:val="0018345E"/>
    <w:rsid w:val="00192315"/>
    <w:rsid w:val="001949EF"/>
    <w:rsid w:val="001A02A1"/>
    <w:rsid w:val="001A048D"/>
    <w:rsid w:val="001A2F96"/>
    <w:rsid w:val="001A3D33"/>
    <w:rsid w:val="001B17C7"/>
    <w:rsid w:val="001B181F"/>
    <w:rsid w:val="001B210F"/>
    <w:rsid w:val="001B58F2"/>
    <w:rsid w:val="001D059A"/>
    <w:rsid w:val="001D6382"/>
    <w:rsid w:val="001E1C57"/>
    <w:rsid w:val="001F0D22"/>
    <w:rsid w:val="001F5F1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0D7D"/>
    <w:rsid w:val="00251C1A"/>
    <w:rsid w:val="002529E4"/>
    <w:rsid w:val="00254AC1"/>
    <w:rsid w:val="002602C1"/>
    <w:rsid w:val="00263C1C"/>
    <w:rsid w:val="0027666A"/>
    <w:rsid w:val="002833A2"/>
    <w:rsid w:val="002843B8"/>
    <w:rsid w:val="00292136"/>
    <w:rsid w:val="002A7DC7"/>
    <w:rsid w:val="002C14BD"/>
    <w:rsid w:val="002C6347"/>
    <w:rsid w:val="002C77BE"/>
    <w:rsid w:val="002D027C"/>
    <w:rsid w:val="002E2C29"/>
    <w:rsid w:val="002E6B03"/>
    <w:rsid w:val="00310282"/>
    <w:rsid w:val="00310C1F"/>
    <w:rsid w:val="00315901"/>
    <w:rsid w:val="00320AAC"/>
    <w:rsid w:val="00321ECF"/>
    <w:rsid w:val="003244B2"/>
    <w:rsid w:val="00325198"/>
    <w:rsid w:val="003315E3"/>
    <w:rsid w:val="0033164B"/>
    <w:rsid w:val="00332FAD"/>
    <w:rsid w:val="0033487C"/>
    <w:rsid w:val="0033590A"/>
    <w:rsid w:val="00336AA6"/>
    <w:rsid w:val="003456DF"/>
    <w:rsid w:val="003526F5"/>
    <w:rsid w:val="00353AFE"/>
    <w:rsid w:val="0035482A"/>
    <w:rsid w:val="00356366"/>
    <w:rsid w:val="003619F2"/>
    <w:rsid w:val="00365820"/>
    <w:rsid w:val="00386C9D"/>
    <w:rsid w:val="00390740"/>
    <w:rsid w:val="003923CA"/>
    <w:rsid w:val="00393527"/>
    <w:rsid w:val="00395C3D"/>
    <w:rsid w:val="0039693E"/>
    <w:rsid w:val="003A10DF"/>
    <w:rsid w:val="003A4A71"/>
    <w:rsid w:val="003A6FF1"/>
    <w:rsid w:val="003A7117"/>
    <w:rsid w:val="003B59BD"/>
    <w:rsid w:val="003C4720"/>
    <w:rsid w:val="003C554F"/>
    <w:rsid w:val="003C5CE8"/>
    <w:rsid w:val="003D1823"/>
    <w:rsid w:val="003D7A71"/>
    <w:rsid w:val="003F2FD5"/>
    <w:rsid w:val="003F6A60"/>
    <w:rsid w:val="004010B7"/>
    <w:rsid w:val="0040149C"/>
    <w:rsid w:val="00414478"/>
    <w:rsid w:val="00427EED"/>
    <w:rsid w:val="00437671"/>
    <w:rsid w:val="00442879"/>
    <w:rsid w:val="00442AF9"/>
    <w:rsid w:val="004430F4"/>
    <w:rsid w:val="00447551"/>
    <w:rsid w:val="00454EDC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7F0"/>
    <w:rsid w:val="004D70DE"/>
    <w:rsid w:val="004F7890"/>
    <w:rsid w:val="004F7ADD"/>
    <w:rsid w:val="00501A52"/>
    <w:rsid w:val="00512B70"/>
    <w:rsid w:val="005163F4"/>
    <w:rsid w:val="005200FD"/>
    <w:rsid w:val="0052111D"/>
    <w:rsid w:val="00527A14"/>
    <w:rsid w:val="00530A09"/>
    <w:rsid w:val="00530A61"/>
    <w:rsid w:val="00537A2C"/>
    <w:rsid w:val="00541DE5"/>
    <w:rsid w:val="005432E9"/>
    <w:rsid w:val="00567DDF"/>
    <w:rsid w:val="00575123"/>
    <w:rsid w:val="005760A9"/>
    <w:rsid w:val="00581C94"/>
    <w:rsid w:val="00591D8B"/>
    <w:rsid w:val="00594464"/>
    <w:rsid w:val="00594C07"/>
    <w:rsid w:val="00596E6B"/>
    <w:rsid w:val="005A18A4"/>
    <w:rsid w:val="005B1CF4"/>
    <w:rsid w:val="005B7163"/>
    <w:rsid w:val="005C5366"/>
    <w:rsid w:val="005D020F"/>
    <w:rsid w:val="005E0067"/>
    <w:rsid w:val="005E0E6F"/>
    <w:rsid w:val="005E645A"/>
    <w:rsid w:val="005F7223"/>
    <w:rsid w:val="0061323E"/>
    <w:rsid w:val="0061767F"/>
    <w:rsid w:val="00622781"/>
    <w:rsid w:val="0062438C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B5A"/>
    <w:rsid w:val="00660E5F"/>
    <w:rsid w:val="00663205"/>
    <w:rsid w:val="00665A91"/>
    <w:rsid w:val="00667849"/>
    <w:rsid w:val="006728EA"/>
    <w:rsid w:val="00672FDB"/>
    <w:rsid w:val="006732E0"/>
    <w:rsid w:val="0068526C"/>
    <w:rsid w:val="006869F9"/>
    <w:rsid w:val="006876F3"/>
    <w:rsid w:val="00687A7B"/>
    <w:rsid w:val="0069621B"/>
    <w:rsid w:val="006A02D8"/>
    <w:rsid w:val="006A20BE"/>
    <w:rsid w:val="006A4257"/>
    <w:rsid w:val="006B2B86"/>
    <w:rsid w:val="006B4267"/>
    <w:rsid w:val="006C5B4D"/>
    <w:rsid w:val="006C62AE"/>
    <w:rsid w:val="006D09AD"/>
    <w:rsid w:val="006D3DFF"/>
    <w:rsid w:val="006D5CD4"/>
    <w:rsid w:val="006E0667"/>
    <w:rsid w:val="006E129F"/>
    <w:rsid w:val="006E4F0E"/>
    <w:rsid w:val="006F0C63"/>
    <w:rsid w:val="006F209E"/>
    <w:rsid w:val="006F51B8"/>
    <w:rsid w:val="00700E62"/>
    <w:rsid w:val="00707936"/>
    <w:rsid w:val="00710F17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6530"/>
    <w:rsid w:val="00780EAE"/>
    <w:rsid w:val="00782630"/>
    <w:rsid w:val="007837A5"/>
    <w:rsid w:val="00784E2B"/>
    <w:rsid w:val="00786EFA"/>
    <w:rsid w:val="00790E47"/>
    <w:rsid w:val="00791990"/>
    <w:rsid w:val="00791E8E"/>
    <w:rsid w:val="007A0109"/>
    <w:rsid w:val="007A2548"/>
    <w:rsid w:val="007B16D7"/>
    <w:rsid w:val="007B2500"/>
    <w:rsid w:val="007B3BCD"/>
    <w:rsid w:val="007B5688"/>
    <w:rsid w:val="007C0D9D"/>
    <w:rsid w:val="007C4B4C"/>
    <w:rsid w:val="007C4D11"/>
    <w:rsid w:val="007C4F87"/>
    <w:rsid w:val="007D61D6"/>
    <w:rsid w:val="007E1B19"/>
    <w:rsid w:val="007E4142"/>
    <w:rsid w:val="007F3623"/>
    <w:rsid w:val="007F36BD"/>
    <w:rsid w:val="007F69E5"/>
    <w:rsid w:val="007F788A"/>
    <w:rsid w:val="0080288D"/>
    <w:rsid w:val="008174F6"/>
    <w:rsid w:val="00825180"/>
    <w:rsid w:val="00826460"/>
    <w:rsid w:val="00827311"/>
    <w:rsid w:val="0083109D"/>
    <w:rsid w:val="00834A96"/>
    <w:rsid w:val="00834BB4"/>
    <w:rsid w:val="00835187"/>
    <w:rsid w:val="008459D6"/>
    <w:rsid w:val="008505C8"/>
    <w:rsid w:val="0085186C"/>
    <w:rsid w:val="00862C80"/>
    <w:rsid w:val="00863F64"/>
    <w:rsid w:val="00865E10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2ABC"/>
    <w:rsid w:val="009649AE"/>
    <w:rsid w:val="0096672D"/>
    <w:rsid w:val="009706FB"/>
    <w:rsid w:val="00970F56"/>
    <w:rsid w:val="0097190B"/>
    <w:rsid w:val="009726FB"/>
    <w:rsid w:val="00974702"/>
    <w:rsid w:val="00976A37"/>
    <w:rsid w:val="00984854"/>
    <w:rsid w:val="00992A90"/>
    <w:rsid w:val="009A3160"/>
    <w:rsid w:val="009A4ACC"/>
    <w:rsid w:val="009A5803"/>
    <w:rsid w:val="009B2E14"/>
    <w:rsid w:val="009B5D83"/>
    <w:rsid w:val="009C05C3"/>
    <w:rsid w:val="009D2D4A"/>
    <w:rsid w:val="009D4FF5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2BB3"/>
    <w:rsid w:val="00A27F01"/>
    <w:rsid w:val="00A40DD3"/>
    <w:rsid w:val="00A52208"/>
    <w:rsid w:val="00A60594"/>
    <w:rsid w:val="00A713DB"/>
    <w:rsid w:val="00A76273"/>
    <w:rsid w:val="00A830EB"/>
    <w:rsid w:val="00A8311B"/>
    <w:rsid w:val="00A83521"/>
    <w:rsid w:val="00A8372D"/>
    <w:rsid w:val="00A938A9"/>
    <w:rsid w:val="00A9466E"/>
    <w:rsid w:val="00A94752"/>
    <w:rsid w:val="00A95B73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42FA"/>
    <w:rsid w:val="00B16E8F"/>
    <w:rsid w:val="00B21D88"/>
    <w:rsid w:val="00B2442F"/>
    <w:rsid w:val="00B24DB2"/>
    <w:rsid w:val="00B26BEE"/>
    <w:rsid w:val="00B30401"/>
    <w:rsid w:val="00B44445"/>
    <w:rsid w:val="00B51EFB"/>
    <w:rsid w:val="00B54FEC"/>
    <w:rsid w:val="00B56D81"/>
    <w:rsid w:val="00B60124"/>
    <w:rsid w:val="00B63B7F"/>
    <w:rsid w:val="00B6637D"/>
    <w:rsid w:val="00B75897"/>
    <w:rsid w:val="00B92AB8"/>
    <w:rsid w:val="00B93ED7"/>
    <w:rsid w:val="00B95699"/>
    <w:rsid w:val="00B97A0F"/>
    <w:rsid w:val="00BA1FFE"/>
    <w:rsid w:val="00BA79EE"/>
    <w:rsid w:val="00BA7EB7"/>
    <w:rsid w:val="00BB76D0"/>
    <w:rsid w:val="00BC27FE"/>
    <w:rsid w:val="00BC2BE9"/>
    <w:rsid w:val="00BC363C"/>
    <w:rsid w:val="00BC3E15"/>
    <w:rsid w:val="00BC4C85"/>
    <w:rsid w:val="00BE3588"/>
    <w:rsid w:val="00BE57AB"/>
    <w:rsid w:val="00BE5D26"/>
    <w:rsid w:val="00BE6919"/>
    <w:rsid w:val="00C0100F"/>
    <w:rsid w:val="00C05800"/>
    <w:rsid w:val="00C05B19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93797"/>
    <w:rsid w:val="00CA16B7"/>
    <w:rsid w:val="00CA5CBD"/>
    <w:rsid w:val="00CA6E2C"/>
    <w:rsid w:val="00CB16B5"/>
    <w:rsid w:val="00CB2781"/>
    <w:rsid w:val="00CB4E48"/>
    <w:rsid w:val="00CB71A7"/>
    <w:rsid w:val="00CC2220"/>
    <w:rsid w:val="00CD651C"/>
    <w:rsid w:val="00CE005B"/>
    <w:rsid w:val="00CE4E17"/>
    <w:rsid w:val="00CF0C20"/>
    <w:rsid w:val="00CF1173"/>
    <w:rsid w:val="00D0361A"/>
    <w:rsid w:val="00D06890"/>
    <w:rsid w:val="00D11078"/>
    <w:rsid w:val="00D1128C"/>
    <w:rsid w:val="00D1150B"/>
    <w:rsid w:val="00D143B2"/>
    <w:rsid w:val="00D1641E"/>
    <w:rsid w:val="00D169A0"/>
    <w:rsid w:val="00D17DA0"/>
    <w:rsid w:val="00D30ADD"/>
    <w:rsid w:val="00D31C47"/>
    <w:rsid w:val="00D3258F"/>
    <w:rsid w:val="00D40406"/>
    <w:rsid w:val="00D43A0D"/>
    <w:rsid w:val="00D456BF"/>
    <w:rsid w:val="00D46867"/>
    <w:rsid w:val="00D469FE"/>
    <w:rsid w:val="00D477E4"/>
    <w:rsid w:val="00D50491"/>
    <w:rsid w:val="00D507F5"/>
    <w:rsid w:val="00D526F3"/>
    <w:rsid w:val="00D57724"/>
    <w:rsid w:val="00D57D3D"/>
    <w:rsid w:val="00D63BA4"/>
    <w:rsid w:val="00D66DC4"/>
    <w:rsid w:val="00D70486"/>
    <w:rsid w:val="00D93707"/>
    <w:rsid w:val="00DA2034"/>
    <w:rsid w:val="00DB598B"/>
    <w:rsid w:val="00DC5F9E"/>
    <w:rsid w:val="00DC733E"/>
    <w:rsid w:val="00DD00AB"/>
    <w:rsid w:val="00DD4FCA"/>
    <w:rsid w:val="00DD50E1"/>
    <w:rsid w:val="00DE32C6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0968"/>
    <w:rsid w:val="00E62465"/>
    <w:rsid w:val="00E6650E"/>
    <w:rsid w:val="00E74253"/>
    <w:rsid w:val="00E817B6"/>
    <w:rsid w:val="00E81ADD"/>
    <w:rsid w:val="00E87616"/>
    <w:rsid w:val="00EA5C16"/>
    <w:rsid w:val="00EB0D65"/>
    <w:rsid w:val="00EC1AD9"/>
    <w:rsid w:val="00EE046F"/>
    <w:rsid w:val="00EE4FBB"/>
    <w:rsid w:val="00EF000D"/>
    <w:rsid w:val="00EF05B0"/>
    <w:rsid w:val="00F0030C"/>
    <w:rsid w:val="00F03043"/>
    <w:rsid w:val="00F13695"/>
    <w:rsid w:val="00F15C87"/>
    <w:rsid w:val="00F16F33"/>
    <w:rsid w:val="00F438BE"/>
    <w:rsid w:val="00F44388"/>
    <w:rsid w:val="00F46C2F"/>
    <w:rsid w:val="00F5032F"/>
    <w:rsid w:val="00F545A3"/>
    <w:rsid w:val="00F55033"/>
    <w:rsid w:val="00F61F74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6</TotalTime>
  <Pages>3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Unijne</cp:lastModifiedBy>
  <cp:revision>3</cp:revision>
  <cp:lastPrinted>2025-08-05T09:27:00Z</cp:lastPrinted>
  <dcterms:created xsi:type="dcterms:W3CDTF">2025-08-11T12:42:00Z</dcterms:created>
  <dcterms:modified xsi:type="dcterms:W3CDTF">2025-08-11T12:47:00Z</dcterms:modified>
</cp:coreProperties>
</file>