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18D0D" w14:textId="77777777" w:rsidR="00141A58" w:rsidRDefault="00141A58" w:rsidP="000F6436">
      <w:pPr>
        <w:ind w:right="1701"/>
        <w:rPr>
          <w:rFonts w:asciiTheme="minorHAnsi" w:hAnsiTheme="minorHAnsi" w:cstheme="minorHAnsi"/>
        </w:rPr>
      </w:pPr>
    </w:p>
    <w:p w14:paraId="0F9D2D47" w14:textId="2129FC36" w:rsidR="003A4A71" w:rsidRPr="000F0F57" w:rsidRDefault="000D4810" w:rsidP="000D4810">
      <w:pPr>
        <w:rPr>
          <w:sz w:val="18"/>
          <w:szCs w:val="18"/>
        </w:rPr>
      </w:pPr>
      <w:r w:rsidRPr="000F0F57">
        <w:rPr>
          <w:sz w:val="18"/>
          <w:szCs w:val="18"/>
        </w:rPr>
        <w:t>Data:</w:t>
      </w:r>
      <w:r w:rsidR="004A537D">
        <w:rPr>
          <w:sz w:val="18"/>
          <w:szCs w:val="18"/>
        </w:rPr>
        <w:t xml:space="preserve"> </w:t>
      </w:r>
      <w:r w:rsidR="000D7ABA">
        <w:rPr>
          <w:sz w:val="18"/>
          <w:szCs w:val="18"/>
        </w:rPr>
        <w:t>0</w:t>
      </w:r>
      <w:r w:rsidR="00E60968">
        <w:rPr>
          <w:sz w:val="18"/>
          <w:szCs w:val="18"/>
        </w:rPr>
        <w:t>8</w:t>
      </w:r>
      <w:r w:rsidR="003923CA">
        <w:rPr>
          <w:sz w:val="18"/>
          <w:szCs w:val="18"/>
        </w:rPr>
        <w:t>.0</w:t>
      </w:r>
      <w:r w:rsidR="000D7ABA">
        <w:rPr>
          <w:sz w:val="18"/>
          <w:szCs w:val="18"/>
        </w:rPr>
        <w:t>8</w:t>
      </w:r>
      <w:r w:rsidR="000F0F57">
        <w:rPr>
          <w:sz w:val="18"/>
          <w:szCs w:val="18"/>
        </w:rPr>
        <w:t>.</w:t>
      </w:r>
      <w:r w:rsidRPr="000F0F57">
        <w:rPr>
          <w:sz w:val="18"/>
          <w:szCs w:val="18"/>
        </w:rPr>
        <w:t>2025 r.</w:t>
      </w:r>
    </w:p>
    <w:p w14:paraId="1BDEB285" w14:textId="213C99AC" w:rsidR="003A4A71" w:rsidRDefault="003A4A71" w:rsidP="003A4A71">
      <w:pPr>
        <w:jc w:val="center"/>
        <w:rPr>
          <w:b/>
        </w:rPr>
      </w:pPr>
      <w:r w:rsidRPr="00AF3DB6">
        <w:rPr>
          <w:b/>
        </w:rPr>
        <w:t>HARMONOGRAM WSPARCIA</w:t>
      </w:r>
      <w:r w:rsidR="00AC1DAA">
        <w:rPr>
          <w:b/>
        </w:rPr>
        <w:t xml:space="preserve"> </w:t>
      </w:r>
      <w:r w:rsidR="003923CA">
        <w:rPr>
          <w:b/>
        </w:rPr>
        <w:t xml:space="preserve">- </w:t>
      </w:r>
      <w:r w:rsidR="00567DDF">
        <w:rPr>
          <w:b/>
        </w:rPr>
        <w:t>SIERPIEŃ</w:t>
      </w:r>
    </w:p>
    <w:p w14:paraId="497354DC" w14:textId="77777777" w:rsidR="003A4A71" w:rsidRDefault="003A4A71" w:rsidP="003A4A71">
      <w:pPr>
        <w:jc w:val="center"/>
        <w:rPr>
          <w:b/>
        </w:rPr>
      </w:pPr>
    </w:p>
    <w:p w14:paraId="688B4CC4" w14:textId="3B2282A3" w:rsidR="003A4A71" w:rsidRPr="000F6436" w:rsidRDefault="003A4A71" w:rsidP="00687A7B">
      <w:pPr>
        <w:pStyle w:val="Akapitzlist"/>
        <w:numPr>
          <w:ilvl w:val="0"/>
          <w:numId w:val="4"/>
        </w:numPr>
        <w:spacing w:after="160" w:line="259" w:lineRule="auto"/>
        <w:ind w:left="-567" w:firstLine="283"/>
        <w:rPr>
          <w:b/>
        </w:rPr>
      </w:pPr>
      <w:r w:rsidRPr="000F6436">
        <w:rPr>
          <w:b/>
        </w:rPr>
        <w:t>BENEFICJENT:</w:t>
      </w:r>
      <w:r w:rsidR="005432E9" w:rsidRPr="000F6436">
        <w:rPr>
          <w:b/>
        </w:rPr>
        <w:t xml:space="preserve"> </w:t>
      </w:r>
      <w:r w:rsidR="000F6436" w:rsidRPr="000F6436">
        <w:rPr>
          <w:b/>
        </w:rPr>
        <w:t>Stowarzyszenie Green House</w:t>
      </w:r>
      <w:r w:rsidRPr="000F6436">
        <w:rPr>
          <w:b/>
        </w:rPr>
        <w:tab/>
      </w:r>
      <w:r w:rsidRPr="000F6436">
        <w:rPr>
          <w:b/>
        </w:rPr>
        <w:tab/>
      </w:r>
      <w:r w:rsidRPr="000F6436">
        <w:rPr>
          <w:b/>
        </w:rPr>
        <w:tab/>
      </w:r>
      <w:r w:rsidRPr="000F6436">
        <w:rPr>
          <w:b/>
        </w:rPr>
        <w:tab/>
      </w:r>
    </w:p>
    <w:p w14:paraId="430CFB08" w14:textId="113CB0E0" w:rsidR="003A4A71" w:rsidRPr="000F6436" w:rsidRDefault="003A4A71" w:rsidP="00687A7B">
      <w:pPr>
        <w:pStyle w:val="Akapitzlist"/>
        <w:numPr>
          <w:ilvl w:val="0"/>
          <w:numId w:val="4"/>
        </w:numPr>
        <w:spacing w:after="160" w:line="259" w:lineRule="auto"/>
        <w:ind w:left="-284" w:firstLine="0"/>
        <w:rPr>
          <w:b/>
        </w:rPr>
      </w:pPr>
      <w:r w:rsidRPr="000F6436">
        <w:rPr>
          <w:b/>
        </w:rPr>
        <w:t>NUMER PROJEKTU:</w:t>
      </w:r>
      <w:r w:rsidR="005432E9" w:rsidRPr="000F6436">
        <w:rPr>
          <w:b/>
        </w:rPr>
        <w:t xml:space="preserve"> </w:t>
      </w:r>
      <w:r w:rsidR="000F6436" w:rsidRPr="000F6436">
        <w:rPr>
          <w:b/>
        </w:rPr>
        <w:t>FEMA.08.04.IP.01-01HS/23</w:t>
      </w:r>
      <w:r w:rsidRPr="000F6436">
        <w:rPr>
          <w:b/>
        </w:rPr>
        <w:tab/>
      </w:r>
      <w:r w:rsidRPr="000F6436">
        <w:rPr>
          <w:b/>
        </w:rPr>
        <w:tab/>
      </w:r>
      <w:r w:rsidRPr="000F6436">
        <w:rPr>
          <w:b/>
        </w:rPr>
        <w:tab/>
      </w:r>
    </w:p>
    <w:p w14:paraId="64073719" w14:textId="6A5C1364" w:rsidR="003A4A71" w:rsidRPr="000F6436" w:rsidRDefault="003A4A71" w:rsidP="00687A7B">
      <w:pPr>
        <w:pStyle w:val="Akapitzlist"/>
        <w:numPr>
          <w:ilvl w:val="0"/>
          <w:numId w:val="4"/>
        </w:numPr>
        <w:spacing w:after="160" w:line="259" w:lineRule="auto"/>
        <w:ind w:left="-284" w:firstLine="0"/>
        <w:rPr>
          <w:b/>
        </w:rPr>
      </w:pPr>
      <w:r w:rsidRPr="000F6436">
        <w:rPr>
          <w:b/>
        </w:rPr>
        <w:t>TYTUŁ PROJEKTU:</w:t>
      </w:r>
      <w:r w:rsidR="005432E9" w:rsidRPr="000F6436">
        <w:rPr>
          <w:b/>
        </w:rPr>
        <w:t xml:space="preserve"> </w:t>
      </w:r>
      <w:r w:rsidR="000F6436" w:rsidRPr="000F6436">
        <w:rPr>
          <w:b/>
        </w:rPr>
        <w:t>Nowy etap!</w:t>
      </w:r>
      <w:r w:rsidRPr="000F6436">
        <w:rPr>
          <w:b/>
        </w:rPr>
        <w:tab/>
      </w:r>
      <w:r w:rsidRPr="000F6436">
        <w:rPr>
          <w:b/>
        </w:rPr>
        <w:tab/>
      </w:r>
      <w:r w:rsidRPr="000F6436">
        <w:rPr>
          <w:b/>
        </w:rPr>
        <w:tab/>
      </w:r>
    </w:p>
    <w:p w14:paraId="2EEFAA50" w14:textId="4924A1F9" w:rsidR="000D4810" w:rsidRDefault="003A4A71" w:rsidP="00687A7B">
      <w:pPr>
        <w:pStyle w:val="Akapitzlist"/>
        <w:numPr>
          <w:ilvl w:val="0"/>
          <w:numId w:val="4"/>
        </w:numPr>
        <w:spacing w:after="160" w:line="259" w:lineRule="auto"/>
        <w:ind w:left="-284" w:firstLine="0"/>
        <w:rPr>
          <w:b/>
        </w:rPr>
      </w:pPr>
      <w:r w:rsidRPr="000F6436">
        <w:rPr>
          <w:b/>
        </w:rPr>
        <w:t>HARMONOGRAM</w:t>
      </w:r>
      <w:r w:rsidR="000F6436">
        <w:rPr>
          <w:b/>
        </w:rPr>
        <w:t xml:space="preserve"> </w:t>
      </w:r>
      <w:r w:rsidR="000F6436" w:rsidRPr="000F6436">
        <w:rPr>
          <w:b/>
        </w:rPr>
        <w:t xml:space="preserve">DOTYCZY OKRESU </w:t>
      </w:r>
      <w:r w:rsidR="000F0F57">
        <w:rPr>
          <w:b/>
        </w:rPr>
        <w:t>0</w:t>
      </w:r>
      <w:r w:rsidR="001F5F12">
        <w:rPr>
          <w:b/>
        </w:rPr>
        <w:t>8</w:t>
      </w:r>
      <w:r w:rsidR="000F6436" w:rsidRPr="000F6436">
        <w:rPr>
          <w:b/>
        </w:rPr>
        <w:t>/2025</w:t>
      </w:r>
    </w:p>
    <w:p w14:paraId="32A9E86E" w14:textId="77777777" w:rsidR="00BA79EE" w:rsidRPr="000D4810" w:rsidRDefault="00BA79EE" w:rsidP="00BA79EE">
      <w:pPr>
        <w:pStyle w:val="Akapitzlist"/>
        <w:spacing w:after="160" w:line="259" w:lineRule="auto"/>
        <w:ind w:left="-284"/>
        <w:rPr>
          <w:b/>
        </w:rPr>
      </w:pPr>
    </w:p>
    <w:tbl>
      <w:tblPr>
        <w:tblStyle w:val="Tabela-Siatka"/>
        <w:tblW w:w="1460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3544"/>
        <w:gridCol w:w="2409"/>
        <w:gridCol w:w="2410"/>
        <w:gridCol w:w="1440"/>
        <w:gridCol w:w="1962"/>
        <w:gridCol w:w="850"/>
        <w:gridCol w:w="1418"/>
      </w:tblGrid>
      <w:tr w:rsidR="00E34221" w:rsidRPr="00AF3DB6" w14:paraId="315E8149" w14:textId="77777777" w:rsidTr="003D1823">
        <w:trPr>
          <w:trHeight w:val="1737"/>
        </w:trPr>
        <w:tc>
          <w:tcPr>
            <w:tcW w:w="568" w:type="dxa"/>
            <w:shd w:val="clear" w:color="auto" w:fill="F2F2F2" w:themeFill="background1" w:themeFillShade="F2"/>
            <w:vAlign w:val="center"/>
          </w:tcPr>
          <w:p w14:paraId="5011D39E" w14:textId="77777777" w:rsidR="003A4A71" w:rsidRPr="00AF3DB6" w:rsidRDefault="003A4A71" w:rsidP="003434CC">
            <w:pPr>
              <w:jc w:val="center"/>
              <w:rPr>
                <w:b/>
                <w:sz w:val="18"/>
              </w:rPr>
            </w:pPr>
            <w:r w:rsidRPr="00AF3DB6">
              <w:rPr>
                <w:b/>
                <w:sz w:val="18"/>
              </w:rPr>
              <w:t>LP.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56F031C2" w14:textId="77777777" w:rsidR="003A4A71" w:rsidRPr="00AF3DB6" w:rsidRDefault="003A4A71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Rodzaj formy wsparcia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</w:tcPr>
          <w:p w14:paraId="57B1C5C1" w14:textId="77777777" w:rsidR="003A4A71" w:rsidRDefault="003A4A71" w:rsidP="003434CC">
            <w:pPr>
              <w:jc w:val="center"/>
              <w:rPr>
                <w:b/>
                <w:sz w:val="18"/>
              </w:rPr>
            </w:pPr>
            <w:r w:rsidRPr="00AF3DB6">
              <w:rPr>
                <w:b/>
                <w:sz w:val="18"/>
              </w:rPr>
              <w:t xml:space="preserve">Data </w:t>
            </w:r>
            <w:r>
              <w:rPr>
                <w:b/>
                <w:sz w:val="18"/>
              </w:rPr>
              <w:t>w</w:t>
            </w:r>
            <w:r w:rsidRPr="00AF3DB6">
              <w:rPr>
                <w:b/>
                <w:sz w:val="18"/>
              </w:rPr>
              <w:t xml:space="preserve">sparcia </w:t>
            </w:r>
          </w:p>
          <w:p w14:paraId="59FC54A1" w14:textId="648C95F0" w:rsidR="003A4A71" w:rsidRPr="00AF3DB6" w:rsidRDefault="003A4A71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40478452" w14:textId="5C801B59" w:rsidR="003A4A71" w:rsidRPr="00AF3DB6" w:rsidRDefault="003A4A71" w:rsidP="003434CC">
            <w:pPr>
              <w:jc w:val="center"/>
              <w:rPr>
                <w:b/>
                <w:sz w:val="18"/>
              </w:rPr>
            </w:pPr>
            <w:r w:rsidRPr="00AF3DB6">
              <w:rPr>
                <w:b/>
                <w:sz w:val="18"/>
              </w:rPr>
              <w:t>Godziny realizacji wsparcia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440" w:type="dxa"/>
            <w:shd w:val="clear" w:color="auto" w:fill="F2F2F2" w:themeFill="background1" w:themeFillShade="F2"/>
            <w:vAlign w:val="center"/>
          </w:tcPr>
          <w:p w14:paraId="12AC23D8" w14:textId="77777777" w:rsidR="003A4A71" w:rsidRPr="00AF3DB6" w:rsidRDefault="003A4A71" w:rsidP="003434CC">
            <w:pPr>
              <w:jc w:val="center"/>
              <w:rPr>
                <w:b/>
                <w:sz w:val="18"/>
              </w:rPr>
            </w:pPr>
            <w:r w:rsidRPr="00AF3DB6">
              <w:rPr>
                <w:b/>
                <w:sz w:val="18"/>
              </w:rPr>
              <w:t>Miejsce realizacji wsparcia</w:t>
            </w:r>
            <w:r>
              <w:rPr>
                <w:b/>
                <w:sz w:val="18"/>
              </w:rPr>
              <w:t xml:space="preserve"> (dokładny adres)</w:t>
            </w:r>
          </w:p>
        </w:tc>
        <w:tc>
          <w:tcPr>
            <w:tcW w:w="1962" w:type="dxa"/>
            <w:shd w:val="clear" w:color="auto" w:fill="F2F2F2" w:themeFill="background1" w:themeFillShade="F2"/>
            <w:vAlign w:val="center"/>
          </w:tcPr>
          <w:p w14:paraId="70E7D814" w14:textId="60823D21" w:rsidR="003A4A71" w:rsidRPr="00AF3DB6" w:rsidRDefault="003A4A71" w:rsidP="003434CC">
            <w:pPr>
              <w:jc w:val="center"/>
              <w:rPr>
                <w:b/>
                <w:sz w:val="18"/>
              </w:rPr>
            </w:pPr>
            <w:r w:rsidRPr="00AF3DB6">
              <w:rPr>
                <w:b/>
                <w:sz w:val="18"/>
              </w:rPr>
              <w:t>Nazwa wykonawcy wsparcia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09596377" w14:textId="378BBE6F" w:rsidR="003A4A71" w:rsidRDefault="003A4A71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Liczba uczestników 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45498ACC" w14:textId="77777777" w:rsidR="003A4A71" w:rsidRDefault="003A4A71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Uwagi</w:t>
            </w:r>
          </w:p>
        </w:tc>
      </w:tr>
      <w:tr w:rsidR="001E1C57" w:rsidRPr="001D6382" w14:paraId="1AFF05A5" w14:textId="77777777" w:rsidTr="003D1823">
        <w:trPr>
          <w:trHeight w:val="184"/>
        </w:trPr>
        <w:tc>
          <w:tcPr>
            <w:tcW w:w="568" w:type="dxa"/>
            <w:shd w:val="clear" w:color="auto" w:fill="FFFFFF" w:themeFill="background1"/>
            <w:vAlign w:val="center"/>
          </w:tcPr>
          <w:p w14:paraId="3C8FB3D4" w14:textId="45FA4B37" w:rsidR="001E1C57" w:rsidRDefault="00250D7D" w:rsidP="008459D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6FF29BA9" w14:textId="32A622FD" w:rsidR="001E1C57" w:rsidRPr="001D6382" w:rsidRDefault="001E1C57" w:rsidP="00250D7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Szkolenie zawodowe – „</w:t>
            </w:r>
            <w:r w:rsidR="00591D8B" w:rsidRPr="00591D8B">
              <w:rPr>
                <w:rFonts w:cs="Arial"/>
                <w:b/>
                <w:bCs/>
                <w:sz w:val="18"/>
                <w:szCs w:val="18"/>
              </w:rPr>
              <w:t>Pracownik ds. rachunkowości z obsługą komputera</w:t>
            </w:r>
            <w:r w:rsidRPr="00591D8B">
              <w:rPr>
                <w:b/>
                <w:sz w:val="18"/>
                <w:szCs w:val="18"/>
              </w:rPr>
              <w:t>”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1A3496B6" w14:textId="77777777" w:rsidR="00591D8B" w:rsidRDefault="00591D8B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04.08.2025</w:t>
            </w:r>
          </w:p>
          <w:p w14:paraId="46E7E29F" w14:textId="77777777" w:rsidR="00591D8B" w:rsidRDefault="00591D8B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08.08.2025</w:t>
            </w:r>
          </w:p>
          <w:p w14:paraId="40BB3346" w14:textId="77777777" w:rsidR="00591D8B" w:rsidRDefault="00591D8B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11.08.2025</w:t>
            </w:r>
          </w:p>
          <w:p w14:paraId="3CF5A007" w14:textId="77777777" w:rsidR="00591D8B" w:rsidRDefault="00591D8B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25.08.2025</w:t>
            </w:r>
          </w:p>
          <w:p w14:paraId="2DE7D14F" w14:textId="77777777" w:rsidR="00591D8B" w:rsidRDefault="00591D8B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28.08.2025</w:t>
            </w:r>
          </w:p>
          <w:p w14:paraId="494AA5D2" w14:textId="02913381" w:rsidR="00591D8B" w:rsidRDefault="00591D8B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29.08.2025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2A790A3" w14:textId="77777777" w:rsidR="00591D8B" w:rsidRDefault="00591D8B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8.00-14.45</w:t>
            </w:r>
          </w:p>
          <w:p w14:paraId="016325A8" w14:textId="77777777" w:rsidR="00591D8B" w:rsidRDefault="00591D8B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8.00-14.45</w:t>
            </w:r>
          </w:p>
          <w:p w14:paraId="5610185A" w14:textId="77777777" w:rsidR="00591D8B" w:rsidRDefault="00591D8B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8.00-14.45</w:t>
            </w:r>
          </w:p>
          <w:p w14:paraId="47E06A91" w14:textId="77777777" w:rsidR="00591D8B" w:rsidRDefault="00591D8B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8.00-14.45</w:t>
            </w:r>
          </w:p>
          <w:p w14:paraId="77C7D745" w14:textId="56F89E6D" w:rsidR="00591D8B" w:rsidRDefault="00591D8B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15.00-18.15</w:t>
            </w:r>
          </w:p>
          <w:p w14:paraId="4FC833D8" w14:textId="489A5918" w:rsidR="00591D8B" w:rsidRDefault="00591D8B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8.00-14.45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4E79B50B" w14:textId="4A184506" w:rsidR="001E1C57" w:rsidRPr="001D6382" w:rsidRDefault="00250D7D" w:rsidP="00250D7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Płock, ul. Dobrzyńska 39</w:t>
            </w:r>
          </w:p>
        </w:tc>
        <w:tc>
          <w:tcPr>
            <w:tcW w:w="1962" w:type="dxa"/>
            <w:shd w:val="clear" w:color="auto" w:fill="FFFFFF" w:themeFill="background1"/>
            <w:vAlign w:val="center"/>
          </w:tcPr>
          <w:p w14:paraId="2E233D17" w14:textId="217FD0AD" w:rsidR="001E1C57" w:rsidRPr="001D6382" w:rsidRDefault="007837A5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 w:rsidRPr="007837A5">
              <w:rPr>
                <w:b/>
                <w:bCs/>
                <w:sz w:val="18"/>
                <w:szCs w:val="18"/>
              </w:rPr>
              <w:t xml:space="preserve">Renata Mikołajczyk Renata </w:t>
            </w:r>
            <w:r>
              <w:rPr>
                <w:b/>
                <w:bCs/>
                <w:sz w:val="18"/>
                <w:szCs w:val="18"/>
              </w:rPr>
              <w:t>K</w:t>
            </w:r>
            <w:r w:rsidRPr="007837A5">
              <w:rPr>
                <w:b/>
                <w:bCs/>
                <w:sz w:val="18"/>
                <w:szCs w:val="18"/>
              </w:rPr>
              <w:t>orycka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8EB69E2" w14:textId="4843FAC6" w:rsidR="001E1C57" w:rsidRDefault="00250D7D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418" w:type="dxa"/>
            <w:shd w:val="clear" w:color="auto" w:fill="FFFFFF" w:themeFill="background1"/>
          </w:tcPr>
          <w:p w14:paraId="1A49C45E" w14:textId="77777777" w:rsidR="001E1C57" w:rsidRPr="001D6382" w:rsidRDefault="001E1C57" w:rsidP="008459D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E1C57" w:rsidRPr="001D6382" w14:paraId="0757ABF8" w14:textId="77777777" w:rsidTr="003D1823">
        <w:trPr>
          <w:trHeight w:val="184"/>
        </w:trPr>
        <w:tc>
          <w:tcPr>
            <w:tcW w:w="568" w:type="dxa"/>
            <w:shd w:val="clear" w:color="auto" w:fill="FFFFFF" w:themeFill="background1"/>
            <w:vAlign w:val="center"/>
          </w:tcPr>
          <w:p w14:paraId="0B375169" w14:textId="2E2453D3" w:rsidR="001E1C57" w:rsidRDefault="00B93ED7" w:rsidP="008459D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4D4D8B4B" w14:textId="53C15D69" w:rsidR="00667849" w:rsidRDefault="00667849" w:rsidP="0066784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Wsparcie asystenckie w codziennym funkcjonowaniu w relacji z systemem edukacji, służbą zdrowia i innymi</w:t>
            </w:r>
          </w:p>
          <w:p w14:paraId="32E5AB24" w14:textId="77777777" w:rsidR="00667849" w:rsidRDefault="00667849" w:rsidP="0066784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instytucjami publicznymi</w:t>
            </w:r>
          </w:p>
          <w:p w14:paraId="643AEAEE" w14:textId="77777777" w:rsidR="001E1C57" w:rsidRPr="001D6382" w:rsidRDefault="001E1C57" w:rsidP="006678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2B27F0BD" w14:textId="4C7D1BE5" w:rsidR="00082668" w:rsidRDefault="00082668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01.08.2025</w:t>
            </w:r>
          </w:p>
          <w:p w14:paraId="059BD9A2" w14:textId="1CACC5AB" w:rsidR="00667849" w:rsidRDefault="00667849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04.08.2025</w:t>
            </w:r>
          </w:p>
          <w:p w14:paraId="175D33B3" w14:textId="77777777" w:rsidR="00667849" w:rsidRDefault="00667849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05.08.2025</w:t>
            </w:r>
          </w:p>
          <w:p w14:paraId="00893B53" w14:textId="77777777" w:rsidR="00667849" w:rsidRDefault="00667849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06.08.2025</w:t>
            </w:r>
          </w:p>
          <w:p w14:paraId="4B2BF7D2" w14:textId="77777777" w:rsidR="00667849" w:rsidRDefault="00667849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07.08.2025</w:t>
            </w:r>
          </w:p>
          <w:p w14:paraId="15A2339A" w14:textId="77777777" w:rsidR="00667849" w:rsidRPr="00970F56" w:rsidRDefault="00667849" w:rsidP="008459D6">
            <w:pPr>
              <w:jc w:val="center"/>
              <w:rPr>
                <w:b/>
                <w:bCs/>
                <w:strike/>
                <w:sz w:val="18"/>
                <w:szCs w:val="18"/>
              </w:rPr>
            </w:pPr>
            <w:r w:rsidRPr="00970F56">
              <w:rPr>
                <w:b/>
                <w:bCs/>
                <w:strike/>
                <w:sz w:val="18"/>
                <w:szCs w:val="18"/>
              </w:rPr>
              <w:t>08.08.2025</w:t>
            </w:r>
          </w:p>
          <w:p w14:paraId="24E61185" w14:textId="77777777" w:rsidR="00667849" w:rsidRPr="00970F56" w:rsidRDefault="00667849" w:rsidP="008459D6">
            <w:pPr>
              <w:jc w:val="center"/>
              <w:rPr>
                <w:b/>
                <w:bCs/>
                <w:strike/>
                <w:sz w:val="18"/>
                <w:szCs w:val="18"/>
              </w:rPr>
            </w:pPr>
            <w:r w:rsidRPr="00970F56">
              <w:rPr>
                <w:b/>
                <w:bCs/>
                <w:strike/>
                <w:sz w:val="18"/>
                <w:szCs w:val="18"/>
              </w:rPr>
              <w:t>11.08.2025</w:t>
            </w:r>
          </w:p>
          <w:p w14:paraId="2B7FCB3A" w14:textId="77777777" w:rsidR="00667849" w:rsidRDefault="00667849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12.08.2025</w:t>
            </w:r>
          </w:p>
          <w:p w14:paraId="252511A1" w14:textId="77777777" w:rsidR="00667849" w:rsidRDefault="00667849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13.08.2025</w:t>
            </w:r>
          </w:p>
          <w:p w14:paraId="7E6E3DC4" w14:textId="77777777" w:rsidR="00667849" w:rsidRDefault="00667849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14.08.2025</w:t>
            </w:r>
          </w:p>
          <w:p w14:paraId="12CFD7BB" w14:textId="77777777" w:rsidR="00667849" w:rsidRPr="00970F56" w:rsidRDefault="00667849" w:rsidP="008459D6">
            <w:pPr>
              <w:jc w:val="center"/>
              <w:rPr>
                <w:b/>
                <w:bCs/>
                <w:strike/>
                <w:sz w:val="18"/>
                <w:szCs w:val="18"/>
              </w:rPr>
            </w:pPr>
            <w:r w:rsidRPr="00970F56">
              <w:rPr>
                <w:b/>
                <w:bCs/>
                <w:strike/>
                <w:sz w:val="18"/>
                <w:szCs w:val="18"/>
              </w:rPr>
              <w:lastRenderedPageBreak/>
              <w:t>18.08.2025</w:t>
            </w:r>
          </w:p>
          <w:p w14:paraId="17F285C2" w14:textId="77777777" w:rsidR="00667849" w:rsidRPr="00970F56" w:rsidRDefault="00667849" w:rsidP="008459D6">
            <w:pPr>
              <w:jc w:val="center"/>
              <w:rPr>
                <w:b/>
                <w:bCs/>
                <w:strike/>
                <w:sz w:val="18"/>
                <w:szCs w:val="18"/>
              </w:rPr>
            </w:pPr>
            <w:r w:rsidRPr="00970F56">
              <w:rPr>
                <w:b/>
                <w:bCs/>
                <w:strike/>
                <w:sz w:val="18"/>
                <w:szCs w:val="18"/>
              </w:rPr>
              <w:t>19.08.2025</w:t>
            </w:r>
          </w:p>
          <w:p w14:paraId="6B6106E3" w14:textId="77777777" w:rsidR="00667849" w:rsidRDefault="00667849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20.08.2025</w:t>
            </w:r>
          </w:p>
          <w:p w14:paraId="2EC824DA" w14:textId="77777777" w:rsidR="00667849" w:rsidRDefault="00667849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21.08.2025</w:t>
            </w:r>
          </w:p>
          <w:p w14:paraId="63D8C56A" w14:textId="77777777" w:rsidR="00667849" w:rsidRPr="00E60968" w:rsidRDefault="00667849" w:rsidP="008459D6">
            <w:pPr>
              <w:jc w:val="center"/>
              <w:rPr>
                <w:b/>
                <w:bCs/>
                <w:strike/>
                <w:sz w:val="18"/>
                <w:szCs w:val="18"/>
              </w:rPr>
            </w:pPr>
            <w:r w:rsidRPr="00E60968">
              <w:rPr>
                <w:b/>
                <w:bCs/>
                <w:strike/>
                <w:sz w:val="18"/>
                <w:szCs w:val="18"/>
              </w:rPr>
              <w:t>25.08.2025</w:t>
            </w:r>
          </w:p>
          <w:p w14:paraId="1C033580" w14:textId="77777777" w:rsidR="00667849" w:rsidRPr="00E60968" w:rsidRDefault="00667849" w:rsidP="008459D6">
            <w:pPr>
              <w:jc w:val="center"/>
              <w:rPr>
                <w:b/>
                <w:bCs/>
                <w:strike/>
                <w:sz w:val="18"/>
                <w:szCs w:val="18"/>
              </w:rPr>
            </w:pPr>
            <w:r w:rsidRPr="00E60968">
              <w:rPr>
                <w:b/>
                <w:bCs/>
                <w:strike/>
                <w:sz w:val="18"/>
                <w:szCs w:val="18"/>
              </w:rPr>
              <w:t>26.08.2025</w:t>
            </w:r>
          </w:p>
          <w:p w14:paraId="500168FA" w14:textId="77777777" w:rsidR="00667849" w:rsidRDefault="00667849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27.08.2025</w:t>
            </w:r>
          </w:p>
          <w:p w14:paraId="716803C7" w14:textId="77777777" w:rsidR="00667849" w:rsidRDefault="00667849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28.08.2025</w:t>
            </w:r>
          </w:p>
          <w:p w14:paraId="6B6B76DE" w14:textId="77777777" w:rsidR="00E60968" w:rsidRDefault="00E60968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02.09.2025</w:t>
            </w:r>
          </w:p>
          <w:p w14:paraId="185D8CC2" w14:textId="77777777" w:rsidR="00E60968" w:rsidRDefault="00E60968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03.09.2025</w:t>
            </w:r>
          </w:p>
          <w:p w14:paraId="28EBD869" w14:textId="77777777" w:rsidR="00E60968" w:rsidRDefault="00E60968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04.09.2025</w:t>
            </w:r>
          </w:p>
          <w:p w14:paraId="435398BC" w14:textId="00C3B13C" w:rsidR="00E60968" w:rsidRDefault="00E60968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05.09.2025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B62BA97" w14:textId="7FB34238" w:rsidR="00082668" w:rsidRDefault="00082668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8.00-10.00</w:t>
            </w:r>
          </w:p>
          <w:p w14:paraId="64E692A5" w14:textId="76A3F7B4" w:rsidR="00667849" w:rsidRDefault="00667849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15.00-17.00</w:t>
            </w:r>
          </w:p>
          <w:p w14:paraId="66574B39" w14:textId="3DEDBFDF" w:rsidR="00667849" w:rsidRDefault="00667849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8.00-12.00</w:t>
            </w:r>
          </w:p>
          <w:p w14:paraId="6D22299F" w14:textId="77777777" w:rsidR="00667849" w:rsidRDefault="00667849" w:rsidP="006678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8.00-12.00</w:t>
            </w:r>
          </w:p>
          <w:p w14:paraId="52A3B810" w14:textId="77777777" w:rsidR="00667849" w:rsidRDefault="00667849" w:rsidP="006678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8.00-12.00</w:t>
            </w:r>
          </w:p>
          <w:p w14:paraId="6DD92F07" w14:textId="77777777" w:rsidR="00667849" w:rsidRPr="00970F56" w:rsidRDefault="00667849" w:rsidP="00667849">
            <w:pPr>
              <w:jc w:val="center"/>
              <w:rPr>
                <w:b/>
                <w:bCs/>
                <w:strike/>
                <w:sz w:val="18"/>
                <w:szCs w:val="18"/>
              </w:rPr>
            </w:pPr>
            <w:r w:rsidRPr="00970F56">
              <w:rPr>
                <w:b/>
                <w:bCs/>
                <w:strike/>
                <w:sz w:val="18"/>
                <w:szCs w:val="18"/>
              </w:rPr>
              <w:t>8.00-12.00</w:t>
            </w:r>
          </w:p>
          <w:p w14:paraId="3FEE0AFE" w14:textId="77777777" w:rsidR="00667849" w:rsidRPr="00970F56" w:rsidRDefault="00667849" w:rsidP="00667849">
            <w:pPr>
              <w:jc w:val="center"/>
              <w:rPr>
                <w:b/>
                <w:bCs/>
                <w:strike/>
                <w:sz w:val="18"/>
                <w:szCs w:val="18"/>
              </w:rPr>
            </w:pPr>
            <w:r w:rsidRPr="00970F56">
              <w:rPr>
                <w:b/>
                <w:bCs/>
                <w:strike/>
                <w:sz w:val="18"/>
                <w:szCs w:val="18"/>
              </w:rPr>
              <w:t>8.00-12.00</w:t>
            </w:r>
          </w:p>
          <w:p w14:paraId="2A287809" w14:textId="044485EC" w:rsidR="00667849" w:rsidRDefault="00667849" w:rsidP="00667849">
            <w:pPr>
              <w:jc w:val="center"/>
              <w:rPr>
                <w:b/>
                <w:bCs/>
                <w:sz w:val="18"/>
                <w:szCs w:val="18"/>
              </w:rPr>
            </w:pPr>
            <w:r w:rsidRPr="00970F56">
              <w:rPr>
                <w:b/>
                <w:bCs/>
                <w:strike/>
                <w:sz w:val="18"/>
                <w:szCs w:val="18"/>
              </w:rPr>
              <w:t>8.00-12.00</w:t>
            </w:r>
            <w:r w:rsidR="00970F56">
              <w:rPr>
                <w:b/>
                <w:bCs/>
                <w:sz w:val="18"/>
                <w:szCs w:val="18"/>
              </w:rPr>
              <w:t xml:space="preserve"> 8.00-14.00</w:t>
            </w:r>
          </w:p>
          <w:p w14:paraId="6D91A8DD" w14:textId="291E20D7" w:rsidR="00667849" w:rsidRDefault="00667849" w:rsidP="00667849">
            <w:pPr>
              <w:jc w:val="center"/>
              <w:rPr>
                <w:b/>
                <w:bCs/>
                <w:sz w:val="18"/>
                <w:szCs w:val="18"/>
              </w:rPr>
            </w:pPr>
            <w:r w:rsidRPr="00970F56">
              <w:rPr>
                <w:b/>
                <w:bCs/>
                <w:strike/>
                <w:sz w:val="18"/>
                <w:szCs w:val="18"/>
              </w:rPr>
              <w:t>8.00-12.00</w:t>
            </w:r>
            <w:r w:rsidR="00970F56">
              <w:rPr>
                <w:b/>
                <w:bCs/>
                <w:sz w:val="18"/>
                <w:szCs w:val="18"/>
              </w:rPr>
              <w:t xml:space="preserve"> 8.00-14.00</w:t>
            </w:r>
          </w:p>
          <w:p w14:paraId="08081DF3" w14:textId="1149437F" w:rsidR="00667849" w:rsidRDefault="00667849" w:rsidP="00667849">
            <w:pPr>
              <w:jc w:val="center"/>
              <w:rPr>
                <w:b/>
                <w:bCs/>
                <w:sz w:val="18"/>
                <w:szCs w:val="18"/>
              </w:rPr>
            </w:pPr>
            <w:r w:rsidRPr="00970F56">
              <w:rPr>
                <w:b/>
                <w:bCs/>
                <w:strike/>
                <w:sz w:val="18"/>
                <w:szCs w:val="18"/>
              </w:rPr>
              <w:t>8.00-12.00</w:t>
            </w:r>
            <w:r w:rsidR="00970F56">
              <w:rPr>
                <w:b/>
                <w:bCs/>
                <w:sz w:val="18"/>
                <w:szCs w:val="18"/>
              </w:rPr>
              <w:t xml:space="preserve"> 8.00-14.00</w:t>
            </w:r>
          </w:p>
          <w:p w14:paraId="3A71A9E7" w14:textId="77777777" w:rsidR="00667849" w:rsidRPr="00970F56" w:rsidRDefault="00667849" w:rsidP="00667849">
            <w:pPr>
              <w:jc w:val="center"/>
              <w:rPr>
                <w:b/>
                <w:bCs/>
                <w:strike/>
                <w:sz w:val="18"/>
                <w:szCs w:val="18"/>
              </w:rPr>
            </w:pPr>
            <w:r w:rsidRPr="00970F56">
              <w:rPr>
                <w:b/>
                <w:bCs/>
                <w:strike/>
                <w:sz w:val="18"/>
                <w:szCs w:val="18"/>
              </w:rPr>
              <w:lastRenderedPageBreak/>
              <w:t>8.00-12.00</w:t>
            </w:r>
          </w:p>
          <w:p w14:paraId="358FC65B" w14:textId="77777777" w:rsidR="00667849" w:rsidRPr="00970F56" w:rsidRDefault="00667849" w:rsidP="00667849">
            <w:pPr>
              <w:jc w:val="center"/>
              <w:rPr>
                <w:b/>
                <w:bCs/>
                <w:strike/>
                <w:sz w:val="18"/>
                <w:szCs w:val="18"/>
              </w:rPr>
            </w:pPr>
            <w:r w:rsidRPr="00970F56">
              <w:rPr>
                <w:b/>
                <w:bCs/>
                <w:strike/>
                <w:sz w:val="18"/>
                <w:szCs w:val="18"/>
              </w:rPr>
              <w:t>8.00-12.00</w:t>
            </w:r>
          </w:p>
          <w:p w14:paraId="67B956D1" w14:textId="77777777" w:rsidR="00667849" w:rsidRDefault="00667849" w:rsidP="006678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8.00-12.00</w:t>
            </w:r>
          </w:p>
          <w:p w14:paraId="4C446DE3" w14:textId="77777777" w:rsidR="00667849" w:rsidRDefault="00667849" w:rsidP="006678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8.00-12.00</w:t>
            </w:r>
          </w:p>
          <w:p w14:paraId="27FE0BC1" w14:textId="77777777" w:rsidR="00667849" w:rsidRPr="00E60968" w:rsidRDefault="00667849" w:rsidP="00667849">
            <w:pPr>
              <w:jc w:val="center"/>
              <w:rPr>
                <w:b/>
                <w:bCs/>
                <w:strike/>
                <w:sz w:val="18"/>
                <w:szCs w:val="18"/>
              </w:rPr>
            </w:pPr>
            <w:r w:rsidRPr="00E60968">
              <w:rPr>
                <w:b/>
                <w:bCs/>
                <w:strike/>
                <w:sz w:val="18"/>
                <w:szCs w:val="18"/>
              </w:rPr>
              <w:t>15.00-17.00</w:t>
            </w:r>
          </w:p>
          <w:p w14:paraId="6414D947" w14:textId="77777777" w:rsidR="00667849" w:rsidRPr="00E60968" w:rsidRDefault="00667849" w:rsidP="00667849">
            <w:pPr>
              <w:jc w:val="center"/>
              <w:rPr>
                <w:b/>
                <w:bCs/>
                <w:strike/>
                <w:sz w:val="18"/>
                <w:szCs w:val="18"/>
              </w:rPr>
            </w:pPr>
            <w:r w:rsidRPr="00E60968">
              <w:rPr>
                <w:b/>
                <w:bCs/>
                <w:strike/>
                <w:sz w:val="18"/>
                <w:szCs w:val="18"/>
              </w:rPr>
              <w:t>8.00-12.00</w:t>
            </w:r>
          </w:p>
          <w:p w14:paraId="4BCBCA18" w14:textId="50221343" w:rsidR="00667849" w:rsidRDefault="00667849" w:rsidP="006678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8.00-12.00</w:t>
            </w:r>
          </w:p>
          <w:p w14:paraId="4C131ACB" w14:textId="77777777" w:rsidR="00667849" w:rsidRDefault="00667849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 w:rsidRPr="00E60968">
              <w:rPr>
                <w:b/>
                <w:bCs/>
                <w:strike/>
                <w:sz w:val="18"/>
                <w:szCs w:val="18"/>
              </w:rPr>
              <w:t>15.00-17.00</w:t>
            </w:r>
            <w:r w:rsidR="00E60968" w:rsidRPr="00E60968">
              <w:rPr>
                <w:b/>
                <w:bCs/>
                <w:sz w:val="18"/>
                <w:szCs w:val="18"/>
              </w:rPr>
              <w:t xml:space="preserve"> 8.00-12.00</w:t>
            </w:r>
          </w:p>
          <w:p w14:paraId="1AA7A892" w14:textId="77777777" w:rsidR="00E60968" w:rsidRDefault="00E60968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8.00-12.00</w:t>
            </w:r>
          </w:p>
          <w:p w14:paraId="0DB4DDCD" w14:textId="77777777" w:rsidR="00E60968" w:rsidRDefault="00E60968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8.00-12.00</w:t>
            </w:r>
          </w:p>
          <w:p w14:paraId="089B55BC" w14:textId="77777777" w:rsidR="00E60968" w:rsidRDefault="00E60968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8.00-12.00</w:t>
            </w:r>
          </w:p>
          <w:p w14:paraId="791729D4" w14:textId="40FAD0C5" w:rsidR="00E60968" w:rsidRPr="00E60968" w:rsidRDefault="00E60968" w:rsidP="008459D6">
            <w:pPr>
              <w:jc w:val="center"/>
              <w:rPr>
                <w:b/>
                <w:bCs/>
                <w:strike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8.00-12.00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08AC9970" w14:textId="1B69ECFF" w:rsidR="001E1C57" w:rsidRPr="001D6382" w:rsidRDefault="00667849" w:rsidP="006678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Płock, ul. Dobrzyńska 39</w:t>
            </w:r>
          </w:p>
        </w:tc>
        <w:tc>
          <w:tcPr>
            <w:tcW w:w="1962" w:type="dxa"/>
            <w:shd w:val="clear" w:color="auto" w:fill="FFFFFF" w:themeFill="background1"/>
            <w:vAlign w:val="center"/>
          </w:tcPr>
          <w:p w14:paraId="6087150F" w14:textId="4A7AC3DD" w:rsidR="001E1C57" w:rsidRPr="001D6382" w:rsidRDefault="00667849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Olha Pozniak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72C9EB5" w14:textId="05D16CB6" w:rsidR="00082668" w:rsidRDefault="00082668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  <w:p w14:paraId="29FD8DC4" w14:textId="1B005795" w:rsidR="00667849" w:rsidRDefault="00667849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  <w:p w14:paraId="22AFA1D5" w14:textId="77777777" w:rsidR="00667849" w:rsidRDefault="00667849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  <w:p w14:paraId="1EC9ED62" w14:textId="77777777" w:rsidR="00667849" w:rsidRDefault="00667849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  <w:p w14:paraId="15682C45" w14:textId="77777777" w:rsidR="00667849" w:rsidRDefault="00667849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  <w:p w14:paraId="2FB56069" w14:textId="77777777" w:rsidR="00667849" w:rsidRDefault="00667849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  <w:p w14:paraId="6842B96B" w14:textId="77777777" w:rsidR="00667849" w:rsidRDefault="00667849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  <w:p w14:paraId="1430A82B" w14:textId="77777777" w:rsidR="00667849" w:rsidRDefault="00667849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  <w:p w14:paraId="6BDEEA6B" w14:textId="77777777" w:rsidR="00667849" w:rsidRDefault="00667849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  <w:p w14:paraId="2A6A1005" w14:textId="77777777" w:rsidR="00667849" w:rsidRDefault="00667849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  <w:p w14:paraId="7597212A" w14:textId="77777777" w:rsidR="00667849" w:rsidRDefault="00667849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2</w:t>
            </w:r>
          </w:p>
          <w:p w14:paraId="21E09946" w14:textId="77777777" w:rsidR="00667849" w:rsidRDefault="00667849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  <w:p w14:paraId="22692C61" w14:textId="77777777" w:rsidR="00667849" w:rsidRDefault="00667849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  <w:p w14:paraId="21EA4221" w14:textId="77777777" w:rsidR="00667849" w:rsidRDefault="00667849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  <w:p w14:paraId="3A227DFA" w14:textId="77777777" w:rsidR="00667849" w:rsidRDefault="00667849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  <w:p w14:paraId="4D060ACB" w14:textId="77777777" w:rsidR="00667849" w:rsidRDefault="00667849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  <w:p w14:paraId="25A352EF" w14:textId="77777777" w:rsidR="00667849" w:rsidRDefault="00667849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  <w:p w14:paraId="393FC335" w14:textId="54D4CD19" w:rsidR="00667849" w:rsidRDefault="00667849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</w:tcPr>
          <w:p w14:paraId="5E308B2A" w14:textId="77777777" w:rsidR="001E1C57" w:rsidRPr="001D6382" w:rsidRDefault="001E1C57" w:rsidP="008459D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E1C57" w:rsidRPr="001D6382" w14:paraId="525C25E8" w14:textId="77777777" w:rsidTr="003D1823">
        <w:trPr>
          <w:trHeight w:val="184"/>
        </w:trPr>
        <w:tc>
          <w:tcPr>
            <w:tcW w:w="568" w:type="dxa"/>
            <w:shd w:val="clear" w:color="auto" w:fill="FFFFFF" w:themeFill="background1"/>
            <w:vAlign w:val="center"/>
          </w:tcPr>
          <w:p w14:paraId="1AF0EBF7" w14:textId="77777777" w:rsidR="001E1C57" w:rsidRDefault="001E1C57" w:rsidP="008459D6">
            <w:pPr>
              <w:jc w:val="center"/>
              <w:rPr>
                <w:b/>
                <w:sz w:val="18"/>
              </w:rPr>
            </w:pP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27991CF4" w14:textId="60BA5219" w:rsidR="001E1C57" w:rsidRPr="001D6382" w:rsidRDefault="000669C4" w:rsidP="002843B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Kursy języka polskiego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3AC16EDC" w14:textId="77777777" w:rsidR="001E1C57" w:rsidRDefault="000669C4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31.07.2025</w:t>
            </w:r>
          </w:p>
          <w:p w14:paraId="56664326" w14:textId="77777777" w:rsidR="000669C4" w:rsidRDefault="000669C4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01.08.2025</w:t>
            </w:r>
          </w:p>
          <w:p w14:paraId="0AB954DB" w14:textId="77777777" w:rsidR="000669C4" w:rsidRDefault="000669C4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02.08.2025</w:t>
            </w:r>
          </w:p>
          <w:p w14:paraId="6977FE3D" w14:textId="22ECA6F3" w:rsidR="000669C4" w:rsidRDefault="000669C4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04.08.2025</w:t>
            </w:r>
          </w:p>
          <w:p w14:paraId="17B71A43" w14:textId="77777777" w:rsidR="000669C4" w:rsidRDefault="000669C4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05.08.2025</w:t>
            </w:r>
          </w:p>
          <w:p w14:paraId="78FA951D" w14:textId="77777777" w:rsidR="000669C4" w:rsidRDefault="000669C4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06.08.2025</w:t>
            </w:r>
          </w:p>
          <w:p w14:paraId="16EBA131" w14:textId="77777777" w:rsidR="000669C4" w:rsidRDefault="000669C4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07.08.2025</w:t>
            </w:r>
          </w:p>
          <w:p w14:paraId="2C4346F6" w14:textId="77777777" w:rsidR="000669C4" w:rsidRDefault="000669C4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08.08.2025</w:t>
            </w:r>
          </w:p>
          <w:p w14:paraId="590007A9" w14:textId="77777777" w:rsidR="000669C4" w:rsidRDefault="000669C4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09.08.2025</w:t>
            </w:r>
          </w:p>
          <w:p w14:paraId="06AFFA38" w14:textId="77777777" w:rsidR="000669C4" w:rsidRDefault="000669C4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11.08.2025</w:t>
            </w:r>
          </w:p>
          <w:p w14:paraId="12DAEE60" w14:textId="77777777" w:rsidR="000669C4" w:rsidRDefault="000669C4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12.08.2025</w:t>
            </w:r>
          </w:p>
          <w:p w14:paraId="4B248403" w14:textId="77777777" w:rsidR="000669C4" w:rsidRDefault="000669C4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13.08.2025</w:t>
            </w:r>
          </w:p>
          <w:p w14:paraId="12431417" w14:textId="77777777" w:rsidR="000669C4" w:rsidRDefault="000669C4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14.08.2025</w:t>
            </w:r>
          </w:p>
          <w:p w14:paraId="6FA2AEF3" w14:textId="77777777" w:rsidR="000669C4" w:rsidRDefault="000669C4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26.08.2025</w:t>
            </w:r>
          </w:p>
          <w:p w14:paraId="5886337B" w14:textId="77777777" w:rsidR="000669C4" w:rsidRDefault="000669C4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27.08.2025</w:t>
            </w:r>
          </w:p>
          <w:p w14:paraId="2DCD527D" w14:textId="77777777" w:rsidR="000669C4" w:rsidRDefault="000669C4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28.08.2025</w:t>
            </w:r>
          </w:p>
          <w:p w14:paraId="0EBEF7E9" w14:textId="77777777" w:rsidR="000669C4" w:rsidRDefault="000669C4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29.08.2025</w:t>
            </w:r>
          </w:p>
          <w:p w14:paraId="37F8754A" w14:textId="60B47364" w:rsidR="000669C4" w:rsidRDefault="000669C4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30.08.2025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C44AA0B" w14:textId="6541FB56" w:rsidR="001E1C57" w:rsidRDefault="000669C4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9.00-13.00</w:t>
            </w:r>
          </w:p>
          <w:p w14:paraId="7C42F03A" w14:textId="77777777" w:rsidR="000669C4" w:rsidRDefault="000669C4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16.00-20.00</w:t>
            </w:r>
          </w:p>
          <w:p w14:paraId="4FA3E7A0" w14:textId="77777777" w:rsidR="000669C4" w:rsidRDefault="000669C4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9.00-13.00</w:t>
            </w:r>
          </w:p>
          <w:p w14:paraId="2010E8A2" w14:textId="77777777" w:rsidR="000669C4" w:rsidRDefault="000669C4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9.00-13.00</w:t>
            </w:r>
          </w:p>
          <w:p w14:paraId="78A1E454" w14:textId="77777777" w:rsidR="000669C4" w:rsidRDefault="000669C4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16.00-20.00</w:t>
            </w:r>
          </w:p>
          <w:p w14:paraId="7AE61806" w14:textId="77777777" w:rsidR="000669C4" w:rsidRDefault="000669C4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16.00-20.00</w:t>
            </w:r>
          </w:p>
          <w:p w14:paraId="40232B72" w14:textId="77777777" w:rsidR="000669C4" w:rsidRDefault="000669C4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9.00-13.00</w:t>
            </w:r>
          </w:p>
          <w:p w14:paraId="12121387" w14:textId="77777777" w:rsidR="000669C4" w:rsidRDefault="000669C4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9.00-13.00</w:t>
            </w:r>
          </w:p>
          <w:p w14:paraId="2FC98F2F" w14:textId="77777777" w:rsidR="000669C4" w:rsidRDefault="000669C4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9.00-13.00</w:t>
            </w:r>
          </w:p>
          <w:p w14:paraId="6A98B9A9" w14:textId="53873816" w:rsidR="000669C4" w:rsidRPr="003D1823" w:rsidRDefault="000669C4" w:rsidP="00066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D1823">
              <w:rPr>
                <w:b/>
                <w:bCs/>
                <w:strike/>
                <w:sz w:val="18"/>
                <w:szCs w:val="18"/>
              </w:rPr>
              <w:t>9.00-13.00</w:t>
            </w:r>
            <w:r w:rsidR="003D1823">
              <w:rPr>
                <w:b/>
                <w:bCs/>
                <w:sz w:val="18"/>
                <w:szCs w:val="18"/>
              </w:rPr>
              <w:t>16.00-20.00</w:t>
            </w:r>
          </w:p>
          <w:p w14:paraId="0838D851" w14:textId="77777777" w:rsidR="00707936" w:rsidRDefault="00707936" w:rsidP="0070793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16.00-20.00</w:t>
            </w:r>
          </w:p>
          <w:p w14:paraId="07CF58B9" w14:textId="77777777" w:rsidR="00707936" w:rsidRDefault="00707936" w:rsidP="0070793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16.00-20.00</w:t>
            </w:r>
          </w:p>
          <w:p w14:paraId="2AE52C33" w14:textId="77777777" w:rsidR="003D1823" w:rsidRPr="003D1823" w:rsidRDefault="003D1823" w:rsidP="003D1823">
            <w:pPr>
              <w:jc w:val="center"/>
              <w:rPr>
                <w:b/>
                <w:bCs/>
                <w:sz w:val="18"/>
                <w:szCs w:val="18"/>
              </w:rPr>
            </w:pPr>
            <w:r w:rsidRPr="003D1823">
              <w:rPr>
                <w:b/>
                <w:bCs/>
                <w:strike/>
                <w:sz w:val="18"/>
                <w:szCs w:val="18"/>
              </w:rPr>
              <w:t>9.00-13.00</w:t>
            </w:r>
            <w:r>
              <w:rPr>
                <w:b/>
                <w:bCs/>
                <w:sz w:val="18"/>
                <w:szCs w:val="18"/>
              </w:rPr>
              <w:t>16.00-20.00</w:t>
            </w:r>
          </w:p>
          <w:p w14:paraId="1AA98E4B" w14:textId="77777777" w:rsidR="00707936" w:rsidRDefault="00707936" w:rsidP="0070793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16.00-20.00</w:t>
            </w:r>
          </w:p>
          <w:p w14:paraId="75C498ED" w14:textId="77777777" w:rsidR="00707936" w:rsidRDefault="00707936" w:rsidP="0070793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16.00-20.00</w:t>
            </w:r>
          </w:p>
          <w:p w14:paraId="34DD7C17" w14:textId="77777777" w:rsidR="003D1823" w:rsidRPr="003D1823" w:rsidRDefault="003D1823" w:rsidP="003D1823">
            <w:pPr>
              <w:jc w:val="center"/>
              <w:rPr>
                <w:b/>
                <w:bCs/>
                <w:sz w:val="18"/>
                <w:szCs w:val="18"/>
              </w:rPr>
            </w:pPr>
            <w:r w:rsidRPr="003D1823">
              <w:rPr>
                <w:b/>
                <w:bCs/>
                <w:strike/>
                <w:sz w:val="18"/>
                <w:szCs w:val="18"/>
              </w:rPr>
              <w:t>9.00-13.00</w:t>
            </w:r>
            <w:r>
              <w:rPr>
                <w:b/>
                <w:bCs/>
                <w:sz w:val="18"/>
                <w:szCs w:val="18"/>
              </w:rPr>
              <w:t>16.00-20.00</w:t>
            </w:r>
          </w:p>
          <w:p w14:paraId="2FEE56D9" w14:textId="77777777" w:rsidR="003D1823" w:rsidRPr="003D1823" w:rsidRDefault="003D1823" w:rsidP="003D1823">
            <w:pPr>
              <w:jc w:val="center"/>
              <w:rPr>
                <w:b/>
                <w:bCs/>
                <w:sz w:val="18"/>
                <w:szCs w:val="18"/>
              </w:rPr>
            </w:pPr>
            <w:r w:rsidRPr="003D1823">
              <w:rPr>
                <w:b/>
                <w:bCs/>
                <w:strike/>
                <w:sz w:val="18"/>
                <w:szCs w:val="18"/>
              </w:rPr>
              <w:t>9.00-13.00</w:t>
            </w:r>
            <w:r>
              <w:rPr>
                <w:b/>
                <w:bCs/>
                <w:sz w:val="18"/>
                <w:szCs w:val="18"/>
              </w:rPr>
              <w:t>16.00-20.00</w:t>
            </w:r>
          </w:p>
          <w:p w14:paraId="51B857A5" w14:textId="756F4419" w:rsidR="000669C4" w:rsidRDefault="003D1823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 w:rsidRPr="003D1823">
              <w:rPr>
                <w:b/>
                <w:bCs/>
                <w:strike/>
                <w:sz w:val="18"/>
                <w:szCs w:val="18"/>
              </w:rPr>
              <w:t>9.00-13.00</w:t>
            </w:r>
            <w:r>
              <w:rPr>
                <w:b/>
                <w:bCs/>
                <w:sz w:val="18"/>
                <w:szCs w:val="18"/>
              </w:rPr>
              <w:t>16.00-20.00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280744E3" w14:textId="148D07C7" w:rsidR="001E1C57" w:rsidRPr="001D6382" w:rsidRDefault="002843B8" w:rsidP="002843B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Mława, ul. Joachima Lelewela 7</w:t>
            </w:r>
          </w:p>
        </w:tc>
        <w:tc>
          <w:tcPr>
            <w:tcW w:w="1962" w:type="dxa"/>
            <w:shd w:val="clear" w:color="auto" w:fill="FFFFFF" w:themeFill="background1"/>
            <w:vAlign w:val="center"/>
          </w:tcPr>
          <w:p w14:paraId="39EA7A2D" w14:textId="48FF9362" w:rsidR="001E1C57" w:rsidRPr="001D6382" w:rsidRDefault="00A9466E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Anna Rychlicka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35DF5A6" w14:textId="36FF3839" w:rsidR="001E1C57" w:rsidRDefault="00A9466E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418" w:type="dxa"/>
            <w:shd w:val="clear" w:color="auto" w:fill="FFFFFF" w:themeFill="background1"/>
          </w:tcPr>
          <w:p w14:paraId="76A5D152" w14:textId="77777777" w:rsidR="001E1C57" w:rsidRPr="001D6382" w:rsidRDefault="001E1C57" w:rsidP="008459D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456DF" w:rsidRPr="001D6382" w14:paraId="5F3462DE" w14:textId="77777777" w:rsidTr="003D1823">
        <w:trPr>
          <w:trHeight w:val="184"/>
        </w:trPr>
        <w:tc>
          <w:tcPr>
            <w:tcW w:w="568" w:type="dxa"/>
            <w:shd w:val="clear" w:color="auto" w:fill="FFFFFF" w:themeFill="background1"/>
            <w:vAlign w:val="center"/>
          </w:tcPr>
          <w:p w14:paraId="7C02AA20" w14:textId="77777777" w:rsidR="003456DF" w:rsidRDefault="003456DF" w:rsidP="008459D6">
            <w:pPr>
              <w:jc w:val="center"/>
              <w:rPr>
                <w:b/>
                <w:sz w:val="18"/>
              </w:rPr>
            </w:pP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362FA384" w14:textId="77777777" w:rsidR="003456DF" w:rsidRDefault="003456DF" w:rsidP="003456D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Wsparcie asystenckie w codziennym funkcjonowaniu w relacji z systemem edukacji, służbą zdrowia i innymi</w:t>
            </w:r>
          </w:p>
          <w:p w14:paraId="0D45825E" w14:textId="7D530ACC" w:rsidR="003456DF" w:rsidRDefault="003456DF" w:rsidP="002843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instytucjami publicznymi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142F1070" w14:textId="77777777" w:rsidR="003456DF" w:rsidRDefault="003456DF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02.08.2025</w:t>
            </w:r>
          </w:p>
          <w:p w14:paraId="11BC9929" w14:textId="77777777" w:rsidR="00310282" w:rsidRDefault="00310282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07.08.2025</w:t>
            </w:r>
          </w:p>
          <w:p w14:paraId="77A9BB61" w14:textId="77777777" w:rsidR="00310282" w:rsidRDefault="00310282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08.08.2025</w:t>
            </w:r>
          </w:p>
          <w:p w14:paraId="46532592" w14:textId="77777777" w:rsidR="00310282" w:rsidRDefault="00310282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09.08.2025</w:t>
            </w:r>
          </w:p>
          <w:p w14:paraId="631BA81F" w14:textId="77777777" w:rsidR="00310282" w:rsidRDefault="00310282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11.08.2025</w:t>
            </w:r>
          </w:p>
          <w:p w14:paraId="6C472985" w14:textId="77777777" w:rsidR="00310282" w:rsidRDefault="00310282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14.08.2025</w:t>
            </w:r>
          </w:p>
          <w:p w14:paraId="5B32902D" w14:textId="77777777" w:rsidR="00310282" w:rsidRDefault="00310282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25.08.2025</w:t>
            </w:r>
          </w:p>
          <w:p w14:paraId="7DFEA197" w14:textId="77777777" w:rsidR="00310282" w:rsidRDefault="00310282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28.08.2025</w:t>
            </w:r>
          </w:p>
          <w:p w14:paraId="3EA703A0" w14:textId="1B208E7D" w:rsidR="00310282" w:rsidRDefault="00310282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29.08.2025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A024B3A" w14:textId="77777777" w:rsidR="003456DF" w:rsidRDefault="003456DF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9.00-13.00</w:t>
            </w:r>
          </w:p>
          <w:p w14:paraId="4AD3F628" w14:textId="77777777" w:rsidR="00310282" w:rsidRDefault="00310282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16.00-20.00</w:t>
            </w:r>
          </w:p>
          <w:p w14:paraId="153BA329" w14:textId="77777777" w:rsidR="00310282" w:rsidRDefault="00310282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16.00-20.00</w:t>
            </w:r>
          </w:p>
          <w:p w14:paraId="52942CCC" w14:textId="02301280" w:rsidR="00310282" w:rsidRDefault="00310282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9.00-</w:t>
            </w:r>
            <w:r w:rsidR="00292136">
              <w:rPr>
                <w:b/>
                <w:bCs/>
                <w:sz w:val="18"/>
                <w:szCs w:val="18"/>
              </w:rPr>
              <w:t>13</w:t>
            </w:r>
            <w:r>
              <w:rPr>
                <w:b/>
                <w:bCs/>
                <w:sz w:val="18"/>
                <w:szCs w:val="18"/>
              </w:rPr>
              <w:t>.00</w:t>
            </w:r>
          </w:p>
          <w:p w14:paraId="480F6209" w14:textId="7190DB96" w:rsidR="00310282" w:rsidRDefault="00310282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16.00-20.00</w:t>
            </w:r>
          </w:p>
          <w:p w14:paraId="6A55043F" w14:textId="77777777" w:rsidR="00310282" w:rsidRDefault="00310282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16.00-20.00</w:t>
            </w:r>
          </w:p>
          <w:p w14:paraId="140B5DD5" w14:textId="77777777" w:rsidR="00310282" w:rsidRDefault="00310282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16.00-20.00</w:t>
            </w:r>
          </w:p>
          <w:p w14:paraId="1D88CCF1" w14:textId="77777777" w:rsidR="00310282" w:rsidRDefault="00310282" w:rsidP="0031028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16.00-20.00</w:t>
            </w:r>
          </w:p>
          <w:p w14:paraId="2842E2CC" w14:textId="77E0E14A" w:rsidR="00310282" w:rsidRDefault="00310282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16.00-20.00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29038580" w14:textId="01089FF9" w:rsidR="003456DF" w:rsidRDefault="003456DF" w:rsidP="002843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Mława, ul. Joachima Lelewela 7</w:t>
            </w:r>
          </w:p>
        </w:tc>
        <w:tc>
          <w:tcPr>
            <w:tcW w:w="1962" w:type="dxa"/>
            <w:shd w:val="clear" w:color="auto" w:fill="FFFFFF" w:themeFill="background1"/>
            <w:vAlign w:val="center"/>
          </w:tcPr>
          <w:p w14:paraId="07254DBB" w14:textId="57D46153" w:rsidR="003456DF" w:rsidRDefault="003456DF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Justyna Piskorska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8BD8F96" w14:textId="77777777" w:rsidR="003456DF" w:rsidRDefault="003456DF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  <w:p w14:paraId="7E319698" w14:textId="77777777" w:rsidR="00310282" w:rsidRDefault="00310282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  <w:p w14:paraId="23E2F069" w14:textId="77777777" w:rsidR="00310282" w:rsidRDefault="00310282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  <w:p w14:paraId="3CCB1C12" w14:textId="550CBDCB" w:rsidR="00310282" w:rsidRDefault="00292136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  <w:p w14:paraId="4A631C98" w14:textId="77777777" w:rsidR="00310282" w:rsidRDefault="00310282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  <w:p w14:paraId="6B64346B" w14:textId="77777777" w:rsidR="00310282" w:rsidRDefault="00310282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  <w:p w14:paraId="64069581" w14:textId="77777777" w:rsidR="00310282" w:rsidRDefault="00310282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  <w:p w14:paraId="342FB4FB" w14:textId="77777777" w:rsidR="00310282" w:rsidRDefault="00310282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2</w:t>
            </w:r>
          </w:p>
          <w:p w14:paraId="3D23A453" w14:textId="253EDE3F" w:rsidR="00310282" w:rsidRDefault="00310282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418" w:type="dxa"/>
            <w:shd w:val="clear" w:color="auto" w:fill="FFFFFF" w:themeFill="background1"/>
          </w:tcPr>
          <w:p w14:paraId="1B63D022" w14:textId="77777777" w:rsidR="003456DF" w:rsidRPr="001D6382" w:rsidRDefault="003456DF" w:rsidP="008459D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C2220" w:rsidRPr="001D6382" w14:paraId="0514AA37" w14:textId="77777777" w:rsidTr="003D1823">
        <w:trPr>
          <w:trHeight w:val="184"/>
        </w:trPr>
        <w:tc>
          <w:tcPr>
            <w:tcW w:w="568" w:type="dxa"/>
            <w:shd w:val="clear" w:color="auto" w:fill="FFFFFF" w:themeFill="background1"/>
            <w:vAlign w:val="center"/>
          </w:tcPr>
          <w:p w14:paraId="071EC63D" w14:textId="77777777" w:rsidR="00CC2220" w:rsidRDefault="00CC2220" w:rsidP="008459D6">
            <w:pPr>
              <w:jc w:val="center"/>
              <w:rPr>
                <w:b/>
                <w:sz w:val="18"/>
              </w:rPr>
            </w:pP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42A7CB41" w14:textId="49E6EA35" w:rsidR="00CC2220" w:rsidRDefault="00CC2220" w:rsidP="003456DF">
            <w:pPr>
              <w:jc w:val="center"/>
              <w:rPr>
                <w:b/>
                <w:sz w:val="18"/>
              </w:rPr>
            </w:pPr>
            <w:r w:rsidRPr="00CC2220">
              <w:rPr>
                <w:b/>
                <w:sz w:val="18"/>
              </w:rPr>
              <w:t>Warsztaty z zakresu kompetencji społecznych i osobistych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422130A9" w14:textId="77777777" w:rsidR="00CC2220" w:rsidRDefault="00CC2220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18.08.2025</w:t>
            </w:r>
          </w:p>
          <w:p w14:paraId="5601D5C1" w14:textId="77777777" w:rsidR="00CC2220" w:rsidRDefault="00CC2220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19.08.2025</w:t>
            </w:r>
          </w:p>
          <w:p w14:paraId="5F8FF000" w14:textId="77777777" w:rsidR="00CC2220" w:rsidRDefault="00CC2220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22.08.2025</w:t>
            </w:r>
          </w:p>
          <w:p w14:paraId="3A2D6630" w14:textId="2C71D476" w:rsidR="00CC2220" w:rsidRDefault="00CC2220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26.08.2025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8122059" w14:textId="77777777" w:rsidR="00CC2220" w:rsidRDefault="00CC2220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8.00-14.45</w:t>
            </w:r>
          </w:p>
          <w:p w14:paraId="16BA9FCB" w14:textId="3C834C21" w:rsidR="00CC2220" w:rsidRDefault="00CC2220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11.30-16.30</w:t>
            </w:r>
          </w:p>
          <w:p w14:paraId="37F2C47A" w14:textId="65380BB9" w:rsidR="00CC2220" w:rsidRDefault="00CC2220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8.00-14.45</w:t>
            </w:r>
          </w:p>
          <w:p w14:paraId="7AB616A7" w14:textId="33CB0009" w:rsidR="00CC2220" w:rsidRDefault="00CC2220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11.30-16.30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368FEEFE" w14:textId="0E72E094" w:rsidR="00CC2220" w:rsidRDefault="00CC2220" w:rsidP="002843B8">
            <w:pPr>
              <w:jc w:val="center"/>
              <w:rPr>
                <w:b/>
                <w:sz w:val="18"/>
              </w:rPr>
            </w:pPr>
            <w:r w:rsidRPr="00CC2220">
              <w:rPr>
                <w:b/>
                <w:sz w:val="18"/>
              </w:rPr>
              <w:t>Płock, ul. Dobrzyńska 39</w:t>
            </w:r>
          </w:p>
        </w:tc>
        <w:tc>
          <w:tcPr>
            <w:tcW w:w="1962" w:type="dxa"/>
            <w:shd w:val="clear" w:color="auto" w:fill="FFFFFF" w:themeFill="background1"/>
            <w:vAlign w:val="center"/>
          </w:tcPr>
          <w:p w14:paraId="4AD05685" w14:textId="4B07DF99" w:rsidR="00CC2220" w:rsidRDefault="00CC2220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Marta Kucińska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5941AC3" w14:textId="6082E263" w:rsidR="00CC2220" w:rsidRDefault="00CC2220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418" w:type="dxa"/>
            <w:shd w:val="clear" w:color="auto" w:fill="FFFFFF" w:themeFill="background1"/>
          </w:tcPr>
          <w:p w14:paraId="0DD37AA4" w14:textId="77777777" w:rsidR="00CC2220" w:rsidRPr="001D6382" w:rsidRDefault="00CC2220" w:rsidP="008459D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5E4F6ED5" w14:textId="5B4CA5F1" w:rsidR="00D93707" w:rsidRPr="001D6382" w:rsidRDefault="00D93707" w:rsidP="006261B8">
      <w:pPr>
        <w:rPr>
          <w:sz w:val="20"/>
          <w:szCs w:val="20"/>
        </w:rPr>
      </w:pPr>
    </w:p>
    <w:sectPr w:rsidR="00D93707" w:rsidRPr="001D6382" w:rsidSect="000F6436"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 w:code="9"/>
      <w:pgMar w:top="1418" w:right="820" w:bottom="1418" w:left="1559" w:header="3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07211C" w14:textId="77777777" w:rsidR="00C05B19" w:rsidRDefault="00C05B19">
      <w:r>
        <w:separator/>
      </w:r>
    </w:p>
  </w:endnote>
  <w:endnote w:type="continuationSeparator" w:id="0">
    <w:p w14:paraId="6BE58ACB" w14:textId="77777777" w:rsidR="00C05B19" w:rsidRDefault="00C05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516DF7" w14:textId="77777777" w:rsidR="007B2500" w:rsidRPr="00124D4A" w:rsidRDefault="007B2500" w:rsidP="009A4ACC">
    <w:pPr>
      <w:pStyle w:val="Stopka"/>
      <w:ind w:left="-113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FD46C" w14:textId="4462D08E" w:rsidR="007B2500" w:rsidRDefault="007B2500" w:rsidP="000F6436">
    <w:pPr>
      <w:pStyle w:val="Stopka"/>
      <w:tabs>
        <w:tab w:val="clear" w:pos="9072"/>
        <w:tab w:val="right" w:pos="8647"/>
      </w:tabs>
      <w:ind w:left="-1134" w:hanging="142"/>
    </w:pPr>
  </w:p>
  <w:p w14:paraId="22951EC2" w14:textId="77777777" w:rsidR="004C68E6" w:rsidRPr="00B01F08" w:rsidRDefault="004C68E6" w:rsidP="00C8100D">
    <w:pPr>
      <w:pStyle w:val="Stopka"/>
      <w:ind w:left="-113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7E9735" w14:textId="77777777" w:rsidR="00C05B19" w:rsidRDefault="00C05B19">
      <w:r>
        <w:separator/>
      </w:r>
    </w:p>
  </w:footnote>
  <w:footnote w:type="continuationSeparator" w:id="0">
    <w:p w14:paraId="11D19B41" w14:textId="77777777" w:rsidR="00C05B19" w:rsidRDefault="00C05B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A102D" w14:textId="77777777" w:rsidR="00F5032F" w:rsidRDefault="00F5032F" w:rsidP="009A4ACC">
    <w:pPr>
      <w:pStyle w:val="Nagwek"/>
      <w:ind w:left="-1134"/>
    </w:pPr>
  </w:p>
  <w:p w14:paraId="3CCB5F6C" w14:textId="77777777" w:rsidR="009A4ACC" w:rsidRDefault="009A4ACC" w:rsidP="009A4ACC">
    <w:pPr>
      <w:pStyle w:val="Nagwek"/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D9F23" w14:textId="77777777" w:rsidR="000174EA" w:rsidRDefault="000174EA" w:rsidP="00C8100D">
    <w:pPr>
      <w:pStyle w:val="Nagwek"/>
      <w:tabs>
        <w:tab w:val="clear" w:pos="4536"/>
        <w:tab w:val="center" w:pos="4962"/>
      </w:tabs>
      <w:ind w:left="-993"/>
    </w:pPr>
  </w:p>
  <w:p w14:paraId="76E57B20" w14:textId="77777777" w:rsidR="000F6436" w:rsidRDefault="000F6436" w:rsidP="00DD00AB">
    <w:pPr>
      <w:pStyle w:val="Nagwek"/>
      <w:tabs>
        <w:tab w:val="clear" w:pos="4536"/>
        <w:tab w:val="clear" w:pos="9072"/>
        <w:tab w:val="left" w:pos="3583"/>
      </w:tabs>
      <w:ind w:left="-993"/>
      <w:rPr>
        <w:rFonts w:ascii="Calibri" w:eastAsia="Calibri" w:hAnsi="Calibri"/>
        <w:noProof/>
        <w:kern w:val="2"/>
        <w14:ligatures w14:val="standardContextual"/>
      </w:rPr>
    </w:pPr>
  </w:p>
  <w:p w14:paraId="2F7EF0C3" w14:textId="52C0F809" w:rsidR="000174EA" w:rsidRDefault="003244B2" w:rsidP="003244B2">
    <w:pPr>
      <w:pStyle w:val="Nagwek"/>
      <w:tabs>
        <w:tab w:val="clear" w:pos="4536"/>
        <w:tab w:val="clear" w:pos="9072"/>
        <w:tab w:val="left" w:pos="1418"/>
        <w:tab w:val="left" w:pos="3583"/>
      </w:tabs>
      <w:ind w:left="284" w:hanging="426"/>
      <w:jc w:val="center"/>
    </w:pPr>
    <w:r w:rsidRPr="00465934">
      <w:rPr>
        <w:rFonts w:ascii="Calibri" w:eastAsia="Calibri" w:hAnsi="Calibri"/>
        <w:noProof/>
      </w:rPr>
      <w:drawing>
        <wp:inline distT="0" distB="0" distL="0" distR="0" wp14:anchorId="4FF86256" wp14:editId="06E15AC2">
          <wp:extent cx="5760720" cy="640080"/>
          <wp:effectExtent l="0" t="0" r="0" b="7620"/>
          <wp:docPr id="75990567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34062"/>
    <w:multiLevelType w:val="hybridMultilevel"/>
    <w:tmpl w:val="621657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6E895013"/>
    <w:multiLevelType w:val="hybridMultilevel"/>
    <w:tmpl w:val="609A536E"/>
    <w:lvl w:ilvl="0" w:tplc="530ECE7C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A35C0A"/>
    <w:multiLevelType w:val="multilevel"/>
    <w:tmpl w:val="428E9EAC"/>
    <w:numStyleLink w:val="Lista1"/>
  </w:abstractNum>
  <w:num w:numId="1" w16cid:durableId="527915946">
    <w:abstractNumId w:val="1"/>
  </w:num>
  <w:num w:numId="2" w16cid:durableId="1145657122">
    <w:abstractNumId w:val="3"/>
  </w:num>
  <w:num w:numId="3" w16cid:durableId="1792236943">
    <w:abstractNumId w:val="2"/>
  </w:num>
  <w:num w:numId="4" w16cid:durableId="1664315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C02C5F67-E33F-42B0-BAC2-562407A43028}"/>
  </w:docVars>
  <w:rsids>
    <w:rsidRoot w:val="001A02A1"/>
    <w:rsid w:val="00001D8F"/>
    <w:rsid w:val="00012971"/>
    <w:rsid w:val="0001686A"/>
    <w:rsid w:val="000174EA"/>
    <w:rsid w:val="000307C3"/>
    <w:rsid w:val="00030EE7"/>
    <w:rsid w:val="0003296D"/>
    <w:rsid w:val="000364DF"/>
    <w:rsid w:val="00060259"/>
    <w:rsid w:val="00061F20"/>
    <w:rsid w:val="000669C4"/>
    <w:rsid w:val="00070CC3"/>
    <w:rsid w:val="000719A9"/>
    <w:rsid w:val="00071C57"/>
    <w:rsid w:val="00077F71"/>
    <w:rsid w:val="000807A5"/>
    <w:rsid w:val="00080D83"/>
    <w:rsid w:val="00082668"/>
    <w:rsid w:val="00083ABE"/>
    <w:rsid w:val="000973B5"/>
    <w:rsid w:val="000A3836"/>
    <w:rsid w:val="000A6376"/>
    <w:rsid w:val="000B27AD"/>
    <w:rsid w:val="000B341D"/>
    <w:rsid w:val="000C4385"/>
    <w:rsid w:val="000D283E"/>
    <w:rsid w:val="000D4810"/>
    <w:rsid w:val="000D6820"/>
    <w:rsid w:val="000D7ABA"/>
    <w:rsid w:val="000E02F4"/>
    <w:rsid w:val="000E1742"/>
    <w:rsid w:val="000E2AC7"/>
    <w:rsid w:val="000E6BCE"/>
    <w:rsid w:val="000F0F57"/>
    <w:rsid w:val="000F1B7C"/>
    <w:rsid w:val="000F641A"/>
    <w:rsid w:val="000F6436"/>
    <w:rsid w:val="0010390B"/>
    <w:rsid w:val="00113B2B"/>
    <w:rsid w:val="001153AD"/>
    <w:rsid w:val="00117F7F"/>
    <w:rsid w:val="00120BC8"/>
    <w:rsid w:val="00124D4A"/>
    <w:rsid w:val="001304E7"/>
    <w:rsid w:val="001305A9"/>
    <w:rsid w:val="00130B23"/>
    <w:rsid w:val="00140B85"/>
    <w:rsid w:val="00140D27"/>
    <w:rsid w:val="00141A58"/>
    <w:rsid w:val="0015046B"/>
    <w:rsid w:val="00151D9D"/>
    <w:rsid w:val="001520FF"/>
    <w:rsid w:val="00162F9E"/>
    <w:rsid w:val="00167589"/>
    <w:rsid w:val="00167E18"/>
    <w:rsid w:val="0017533F"/>
    <w:rsid w:val="0018345E"/>
    <w:rsid w:val="00192315"/>
    <w:rsid w:val="001949EF"/>
    <w:rsid w:val="001A02A1"/>
    <w:rsid w:val="001A048D"/>
    <w:rsid w:val="001A2F96"/>
    <w:rsid w:val="001A3D33"/>
    <w:rsid w:val="001B17C7"/>
    <w:rsid w:val="001B181F"/>
    <w:rsid w:val="001B210F"/>
    <w:rsid w:val="001B58F2"/>
    <w:rsid w:val="001D059A"/>
    <w:rsid w:val="001D6382"/>
    <w:rsid w:val="001E1C57"/>
    <w:rsid w:val="001F0D22"/>
    <w:rsid w:val="001F5F12"/>
    <w:rsid w:val="00212A51"/>
    <w:rsid w:val="00214A36"/>
    <w:rsid w:val="00214AF2"/>
    <w:rsid w:val="002207B5"/>
    <w:rsid w:val="00230D7D"/>
    <w:rsid w:val="00234307"/>
    <w:rsid w:val="00241C1F"/>
    <w:rsid w:val="002425AE"/>
    <w:rsid w:val="00243083"/>
    <w:rsid w:val="00250D7D"/>
    <w:rsid w:val="00251C1A"/>
    <w:rsid w:val="002529E4"/>
    <w:rsid w:val="00254AC1"/>
    <w:rsid w:val="002602C1"/>
    <w:rsid w:val="00263C1C"/>
    <w:rsid w:val="0027666A"/>
    <w:rsid w:val="002833A2"/>
    <w:rsid w:val="002843B8"/>
    <w:rsid w:val="00292136"/>
    <w:rsid w:val="002A7DC7"/>
    <w:rsid w:val="002C14BD"/>
    <w:rsid w:val="002C6347"/>
    <w:rsid w:val="002C77BE"/>
    <w:rsid w:val="002D027C"/>
    <w:rsid w:val="002E2C29"/>
    <w:rsid w:val="002E6B03"/>
    <w:rsid w:val="00310282"/>
    <w:rsid w:val="00310C1F"/>
    <w:rsid w:val="00315901"/>
    <w:rsid w:val="00320AAC"/>
    <w:rsid w:val="00321ECF"/>
    <w:rsid w:val="003244B2"/>
    <w:rsid w:val="00325198"/>
    <w:rsid w:val="003315E3"/>
    <w:rsid w:val="0033164B"/>
    <w:rsid w:val="00332FAD"/>
    <w:rsid w:val="0033487C"/>
    <w:rsid w:val="0033590A"/>
    <w:rsid w:val="00336AA6"/>
    <w:rsid w:val="003456DF"/>
    <w:rsid w:val="003526F5"/>
    <w:rsid w:val="00353AFE"/>
    <w:rsid w:val="0035482A"/>
    <w:rsid w:val="00356366"/>
    <w:rsid w:val="003619F2"/>
    <w:rsid w:val="00365820"/>
    <w:rsid w:val="00386C9D"/>
    <w:rsid w:val="00390740"/>
    <w:rsid w:val="003923CA"/>
    <w:rsid w:val="00393527"/>
    <w:rsid w:val="00395C3D"/>
    <w:rsid w:val="0039693E"/>
    <w:rsid w:val="003A10DF"/>
    <w:rsid w:val="003A4A71"/>
    <w:rsid w:val="003A6FF1"/>
    <w:rsid w:val="003A7117"/>
    <w:rsid w:val="003B59BD"/>
    <w:rsid w:val="003C4720"/>
    <w:rsid w:val="003C554F"/>
    <w:rsid w:val="003C5CE8"/>
    <w:rsid w:val="003D1823"/>
    <w:rsid w:val="003D7A71"/>
    <w:rsid w:val="003F2FD5"/>
    <w:rsid w:val="003F6A60"/>
    <w:rsid w:val="004010B7"/>
    <w:rsid w:val="0040149C"/>
    <w:rsid w:val="00414478"/>
    <w:rsid w:val="00427EED"/>
    <w:rsid w:val="00437671"/>
    <w:rsid w:val="00442879"/>
    <w:rsid w:val="00442AF9"/>
    <w:rsid w:val="004430F4"/>
    <w:rsid w:val="00447551"/>
    <w:rsid w:val="00454EDC"/>
    <w:rsid w:val="004558BD"/>
    <w:rsid w:val="00455C7E"/>
    <w:rsid w:val="00464281"/>
    <w:rsid w:val="00471418"/>
    <w:rsid w:val="00492BD3"/>
    <w:rsid w:val="004A537D"/>
    <w:rsid w:val="004A71E0"/>
    <w:rsid w:val="004B38AD"/>
    <w:rsid w:val="004B6ADD"/>
    <w:rsid w:val="004B70BD"/>
    <w:rsid w:val="004C16F3"/>
    <w:rsid w:val="004C303B"/>
    <w:rsid w:val="004C398E"/>
    <w:rsid w:val="004C68E6"/>
    <w:rsid w:val="004D6317"/>
    <w:rsid w:val="004D67F0"/>
    <w:rsid w:val="004D70DE"/>
    <w:rsid w:val="004F7890"/>
    <w:rsid w:val="004F7ADD"/>
    <w:rsid w:val="00501A52"/>
    <w:rsid w:val="00512B70"/>
    <w:rsid w:val="005163F4"/>
    <w:rsid w:val="005200FD"/>
    <w:rsid w:val="0052111D"/>
    <w:rsid w:val="00527A14"/>
    <w:rsid w:val="00530A09"/>
    <w:rsid w:val="00530A61"/>
    <w:rsid w:val="00537A2C"/>
    <w:rsid w:val="00541DE5"/>
    <w:rsid w:val="005432E9"/>
    <w:rsid w:val="00567DDF"/>
    <w:rsid w:val="00575123"/>
    <w:rsid w:val="005760A9"/>
    <w:rsid w:val="00581C94"/>
    <w:rsid w:val="00591D8B"/>
    <w:rsid w:val="00594464"/>
    <w:rsid w:val="00594C07"/>
    <w:rsid w:val="00596E6B"/>
    <w:rsid w:val="005A18A4"/>
    <w:rsid w:val="005B1CF4"/>
    <w:rsid w:val="005B7163"/>
    <w:rsid w:val="005D020F"/>
    <w:rsid w:val="005E0067"/>
    <w:rsid w:val="005E0E6F"/>
    <w:rsid w:val="005E645A"/>
    <w:rsid w:val="005F7223"/>
    <w:rsid w:val="0061323E"/>
    <w:rsid w:val="0061767F"/>
    <w:rsid w:val="00622781"/>
    <w:rsid w:val="0062438C"/>
    <w:rsid w:val="006261B8"/>
    <w:rsid w:val="00634D02"/>
    <w:rsid w:val="00640BFF"/>
    <w:rsid w:val="006410B2"/>
    <w:rsid w:val="00641DDC"/>
    <w:rsid w:val="0064252C"/>
    <w:rsid w:val="00644BF4"/>
    <w:rsid w:val="00647644"/>
    <w:rsid w:val="0065474E"/>
    <w:rsid w:val="00654F1E"/>
    <w:rsid w:val="0066032A"/>
    <w:rsid w:val="0066039A"/>
    <w:rsid w:val="00660B5A"/>
    <w:rsid w:val="00660E5F"/>
    <w:rsid w:val="00663205"/>
    <w:rsid w:val="00665A91"/>
    <w:rsid w:val="00667849"/>
    <w:rsid w:val="006728EA"/>
    <w:rsid w:val="00672FDB"/>
    <w:rsid w:val="006732E0"/>
    <w:rsid w:val="0068526C"/>
    <w:rsid w:val="006869F9"/>
    <w:rsid w:val="006876F3"/>
    <w:rsid w:val="00687A7B"/>
    <w:rsid w:val="0069621B"/>
    <w:rsid w:val="006A02D8"/>
    <w:rsid w:val="006A20BE"/>
    <w:rsid w:val="006A4257"/>
    <w:rsid w:val="006B4267"/>
    <w:rsid w:val="006C5B4D"/>
    <w:rsid w:val="006C62AE"/>
    <w:rsid w:val="006D09AD"/>
    <w:rsid w:val="006D3DFF"/>
    <w:rsid w:val="006D5CD4"/>
    <w:rsid w:val="006E0667"/>
    <w:rsid w:val="006E129F"/>
    <w:rsid w:val="006E4F0E"/>
    <w:rsid w:val="006F0C63"/>
    <w:rsid w:val="006F209E"/>
    <w:rsid w:val="006F51B8"/>
    <w:rsid w:val="00700E62"/>
    <w:rsid w:val="00707936"/>
    <w:rsid w:val="00712840"/>
    <w:rsid w:val="00712E12"/>
    <w:rsid w:val="00727F94"/>
    <w:rsid w:val="007337EB"/>
    <w:rsid w:val="007365BF"/>
    <w:rsid w:val="00743D53"/>
    <w:rsid w:val="00745D18"/>
    <w:rsid w:val="0074741B"/>
    <w:rsid w:val="00753EC1"/>
    <w:rsid w:val="0075409F"/>
    <w:rsid w:val="0075425B"/>
    <w:rsid w:val="007702DE"/>
    <w:rsid w:val="00776530"/>
    <w:rsid w:val="00780EAE"/>
    <w:rsid w:val="00782630"/>
    <w:rsid w:val="007837A5"/>
    <w:rsid w:val="00784E2B"/>
    <w:rsid w:val="00786EFA"/>
    <w:rsid w:val="00790E47"/>
    <w:rsid w:val="00791990"/>
    <w:rsid w:val="00791E8E"/>
    <w:rsid w:val="007A0109"/>
    <w:rsid w:val="007B16D7"/>
    <w:rsid w:val="007B2500"/>
    <w:rsid w:val="007B3BCD"/>
    <w:rsid w:val="007B5688"/>
    <w:rsid w:val="007C0D9D"/>
    <w:rsid w:val="007C4B4C"/>
    <w:rsid w:val="007C4D11"/>
    <w:rsid w:val="007C4F87"/>
    <w:rsid w:val="007D61D6"/>
    <w:rsid w:val="007E1B19"/>
    <w:rsid w:val="007E4142"/>
    <w:rsid w:val="007F3623"/>
    <w:rsid w:val="007F36BD"/>
    <w:rsid w:val="007F69E5"/>
    <w:rsid w:val="007F788A"/>
    <w:rsid w:val="0080288D"/>
    <w:rsid w:val="008174F6"/>
    <w:rsid w:val="00825180"/>
    <w:rsid w:val="00826460"/>
    <w:rsid w:val="00827311"/>
    <w:rsid w:val="0083109D"/>
    <w:rsid w:val="00834A96"/>
    <w:rsid w:val="00834BB4"/>
    <w:rsid w:val="00835187"/>
    <w:rsid w:val="008459D6"/>
    <w:rsid w:val="008505C8"/>
    <w:rsid w:val="0085186C"/>
    <w:rsid w:val="00862C80"/>
    <w:rsid w:val="00863F64"/>
    <w:rsid w:val="00870F3A"/>
    <w:rsid w:val="008731A1"/>
    <w:rsid w:val="00873501"/>
    <w:rsid w:val="00876326"/>
    <w:rsid w:val="008854EC"/>
    <w:rsid w:val="00891DB3"/>
    <w:rsid w:val="0089421F"/>
    <w:rsid w:val="008945D9"/>
    <w:rsid w:val="008978C8"/>
    <w:rsid w:val="008B75B6"/>
    <w:rsid w:val="008C2860"/>
    <w:rsid w:val="008C52E2"/>
    <w:rsid w:val="008C77E1"/>
    <w:rsid w:val="008D5D19"/>
    <w:rsid w:val="008D6F29"/>
    <w:rsid w:val="008E6F27"/>
    <w:rsid w:val="008F3DBF"/>
    <w:rsid w:val="00907B8F"/>
    <w:rsid w:val="009150A9"/>
    <w:rsid w:val="00916F5B"/>
    <w:rsid w:val="009232B2"/>
    <w:rsid w:val="009333EE"/>
    <w:rsid w:val="00935CE0"/>
    <w:rsid w:val="00936BEF"/>
    <w:rsid w:val="009522DA"/>
    <w:rsid w:val="00962ABC"/>
    <w:rsid w:val="009649AE"/>
    <w:rsid w:val="0096672D"/>
    <w:rsid w:val="009706FB"/>
    <w:rsid w:val="00970F56"/>
    <w:rsid w:val="0097190B"/>
    <w:rsid w:val="009726FB"/>
    <w:rsid w:val="00974702"/>
    <w:rsid w:val="00976A37"/>
    <w:rsid w:val="00984854"/>
    <w:rsid w:val="00992A90"/>
    <w:rsid w:val="009A3160"/>
    <w:rsid w:val="009A4ACC"/>
    <w:rsid w:val="009A5803"/>
    <w:rsid w:val="009B2E14"/>
    <w:rsid w:val="009B5D83"/>
    <w:rsid w:val="009C05C3"/>
    <w:rsid w:val="009D2D4A"/>
    <w:rsid w:val="009D4FF5"/>
    <w:rsid w:val="009D71C1"/>
    <w:rsid w:val="009E219E"/>
    <w:rsid w:val="009F1D53"/>
    <w:rsid w:val="009F2A29"/>
    <w:rsid w:val="009F2CF0"/>
    <w:rsid w:val="009F2E99"/>
    <w:rsid w:val="00A014C4"/>
    <w:rsid w:val="00A0160D"/>
    <w:rsid w:val="00A04690"/>
    <w:rsid w:val="00A0519D"/>
    <w:rsid w:val="00A16FF2"/>
    <w:rsid w:val="00A22BB3"/>
    <w:rsid w:val="00A27F01"/>
    <w:rsid w:val="00A40DD3"/>
    <w:rsid w:val="00A52208"/>
    <w:rsid w:val="00A60594"/>
    <w:rsid w:val="00A713DB"/>
    <w:rsid w:val="00A76273"/>
    <w:rsid w:val="00A830EB"/>
    <w:rsid w:val="00A8311B"/>
    <w:rsid w:val="00A83521"/>
    <w:rsid w:val="00A8372D"/>
    <w:rsid w:val="00A938A9"/>
    <w:rsid w:val="00A9466E"/>
    <w:rsid w:val="00A94752"/>
    <w:rsid w:val="00A95B73"/>
    <w:rsid w:val="00AB3768"/>
    <w:rsid w:val="00AB59F5"/>
    <w:rsid w:val="00AC1DAA"/>
    <w:rsid w:val="00AD1EFE"/>
    <w:rsid w:val="00AD51FC"/>
    <w:rsid w:val="00AD5986"/>
    <w:rsid w:val="00AD7C9E"/>
    <w:rsid w:val="00AD7E56"/>
    <w:rsid w:val="00AE2233"/>
    <w:rsid w:val="00AE2F0C"/>
    <w:rsid w:val="00AF1466"/>
    <w:rsid w:val="00B01F08"/>
    <w:rsid w:val="00B142FA"/>
    <w:rsid w:val="00B16E8F"/>
    <w:rsid w:val="00B21D88"/>
    <w:rsid w:val="00B2442F"/>
    <w:rsid w:val="00B24DB2"/>
    <w:rsid w:val="00B26BEE"/>
    <w:rsid w:val="00B30401"/>
    <w:rsid w:val="00B44445"/>
    <w:rsid w:val="00B51EFB"/>
    <w:rsid w:val="00B54FEC"/>
    <w:rsid w:val="00B56D81"/>
    <w:rsid w:val="00B60124"/>
    <w:rsid w:val="00B63B7F"/>
    <w:rsid w:val="00B6637D"/>
    <w:rsid w:val="00B75897"/>
    <w:rsid w:val="00B92AB8"/>
    <w:rsid w:val="00B93ED7"/>
    <w:rsid w:val="00B95699"/>
    <w:rsid w:val="00B97A0F"/>
    <w:rsid w:val="00BA1FFE"/>
    <w:rsid w:val="00BA79EE"/>
    <w:rsid w:val="00BA7EB7"/>
    <w:rsid w:val="00BB76D0"/>
    <w:rsid w:val="00BC27FE"/>
    <w:rsid w:val="00BC2BE9"/>
    <w:rsid w:val="00BC363C"/>
    <w:rsid w:val="00BC3E15"/>
    <w:rsid w:val="00BC4C85"/>
    <w:rsid w:val="00BE3588"/>
    <w:rsid w:val="00BE57AB"/>
    <w:rsid w:val="00BE5D26"/>
    <w:rsid w:val="00BE6919"/>
    <w:rsid w:val="00C0100F"/>
    <w:rsid w:val="00C05800"/>
    <w:rsid w:val="00C05B19"/>
    <w:rsid w:val="00C12E28"/>
    <w:rsid w:val="00C23798"/>
    <w:rsid w:val="00C268A0"/>
    <w:rsid w:val="00C33F72"/>
    <w:rsid w:val="00C377A0"/>
    <w:rsid w:val="00C37F45"/>
    <w:rsid w:val="00C57709"/>
    <w:rsid w:val="00C57BB1"/>
    <w:rsid w:val="00C6054E"/>
    <w:rsid w:val="00C62C24"/>
    <w:rsid w:val="00C635B6"/>
    <w:rsid w:val="00C6667F"/>
    <w:rsid w:val="00C72338"/>
    <w:rsid w:val="00C8100D"/>
    <w:rsid w:val="00C9116B"/>
    <w:rsid w:val="00C93797"/>
    <w:rsid w:val="00CA16B7"/>
    <w:rsid w:val="00CA5CBD"/>
    <w:rsid w:val="00CA6E2C"/>
    <w:rsid w:val="00CB16B5"/>
    <w:rsid w:val="00CB2781"/>
    <w:rsid w:val="00CB4E48"/>
    <w:rsid w:val="00CB71A7"/>
    <w:rsid w:val="00CC2220"/>
    <w:rsid w:val="00CD651C"/>
    <w:rsid w:val="00CE005B"/>
    <w:rsid w:val="00CE4E17"/>
    <w:rsid w:val="00CF0C20"/>
    <w:rsid w:val="00CF1173"/>
    <w:rsid w:val="00D0361A"/>
    <w:rsid w:val="00D06890"/>
    <w:rsid w:val="00D11078"/>
    <w:rsid w:val="00D1128C"/>
    <w:rsid w:val="00D1150B"/>
    <w:rsid w:val="00D143B2"/>
    <w:rsid w:val="00D1641E"/>
    <w:rsid w:val="00D169A0"/>
    <w:rsid w:val="00D17DA0"/>
    <w:rsid w:val="00D30ADD"/>
    <w:rsid w:val="00D31C47"/>
    <w:rsid w:val="00D3258F"/>
    <w:rsid w:val="00D40406"/>
    <w:rsid w:val="00D43A0D"/>
    <w:rsid w:val="00D456BF"/>
    <w:rsid w:val="00D46867"/>
    <w:rsid w:val="00D469FE"/>
    <w:rsid w:val="00D477E4"/>
    <w:rsid w:val="00D50491"/>
    <w:rsid w:val="00D507F5"/>
    <w:rsid w:val="00D526F3"/>
    <w:rsid w:val="00D57724"/>
    <w:rsid w:val="00D57D3D"/>
    <w:rsid w:val="00D63BA4"/>
    <w:rsid w:val="00D66DC4"/>
    <w:rsid w:val="00D70486"/>
    <w:rsid w:val="00D93707"/>
    <w:rsid w:val="00DA2034"/>
    <w:rsid w:val="00DB598B"/>
    <w:rsid w:val="00DC5F9E"/>
    <w:rsid w:val="00DC733E"/>
    <w:rsid w:val="00DD00AB"/>
    <w:rsid w:val="00DD4FCA"/>
    <w:rsid w:val="00DD50E1"/>
    <w:rsid w:val="00DE32C6"/>
    <w:rsid w:val="00DE5229"/>
    <w:rsid w:val="00DE6C58"/>
    <w:rsid w:val="00DF07A4"/>
    <w:rsid w:val="00DF1303"/>
    <w:rsid w:val="00DF47DA"/>
    <w:rsid w:val="00DF57BE"/>
    <w:rsid w:val="00E00760"/>
    <w:rsid w:val="00E02814"/>
    <w:rsid w:val="00E04E0C"/>
    <w:rsid w:val="00E06500"/>
    <w:rsid w:val="00E224EF"/>
    <w:rsid w:val="00E34221"/>
    <w:rsid w:val="00E51947"/>
    <w:rsid w:val="00E539C6"/>
    <w:rsid w:val="00E57060"/>
    <w:rsid w:val="00E60968"/>
    <w:rsid w:val="00E62465"/>
    <w:rsid w:val="00E6650E"/>
    <w:rsid w:val="00E74253"/>
    <w:rsid w:val="00E817B6"/>
    <w:rsid w:val="00E81ADD"/>
    <w:rsid w:val="00E87616"/>
    <w:rsid w:val="00EA5C16"/>
    <w:rsid w:val="00EB0D65"/>
    <w:rsid w:val="00EC1AD9"/>
    <w:rsid w:val="00EE046F"/>
    <w:rsid w:val="00EE4FBB"/>
    <w:rsid w:val="00EF000D"/>
    <w:rsid w:val="00EF05B0"/>
    <w:rsid w:val="00F0030C"/>
    <w:rsid w:val="00F03043"/>
    <w:rsid w:val="00F13695"/>
    <w:rsid w:val="00F15C87"/>
    <w:rsid w:val="00F16F33"/>
    <w:rsid w:val="00F438BE"/>
    <w:rsid w:val="00F44388"/>
    <w:rsid w:val="00F46C2F"/>
    <w:rsid w:val="00F5032F"/>
    <w:rsid w:val="00F545A3"/>
    <w:rsid w:val="00F55033"/>
    <w:rsid w:val="00F61F74"/>
    <w:rsid w:val="00F812F2"/>
    <w:rsid w:val="00F83EE2"/>
    <w:rsid w:val="00FB1502"/>
    <w:rsid w:val="00FB1BC3"/>
    <w:rsid w:val="00FB270A"/>
    <w:rsid w:val="00FB5706"/>
    <w:rsid w:val="00FB7887"/>
    <w:rsid w:val="00FC3079"/>
    <w:rsid w:val="00FC3902"/>
    <w:rsid w:val="00FC648C"/>
    <w:rsid w:val="00FE07AF"/>
    <w:rsid w:val="00FE3763"/>
    <w:rsid w:val="00FE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0EDDA9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0288D"/>
    <w:pPr>
      <w:spacing w:line="276" w:lineRule="auto"/>
    </w:pPr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basedOn w:val="Normalny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paragraph" w:customStyle="1" w:styleId="Default">
    <w:name w:val="Default"/>
    <w:rsid w:val="009F2A29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3A4A7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27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C5F67-E33F-42B0-BAC2-562407A43028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C42B14AC-3D7B-4AAC-BFAF-3E0C90540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8</TotalTime>
  <Pages>3</Pages>
  <Words>359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Twardokus Marcin</dc:creator>
  <cp:keywords/>
  <cp:lastModifiedBy>Projekty Unijne</cp:lastModifiedBy>
  <cp:revision>4</cp:revision>
  <cp:lastPrinted>2025-08-05T09:27:00Z</cp:lastPrinted>
  <dcterms:created xsi:type="dcterms:W3CDTF">2025-08-08T06:41:00Z</dcterms:created>
  <dcterms:modified xsi:type="dcterms:W3CDTF">2025-08-08T09:22:00Z</dcterms:modified>
</cp:coreProperties>
</file>