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71AD3A46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0D7ABA">
        <w:rPr>
          <w:sz w:val="18"/>
          <w:szCs w:val="18"/>
        </w:rPr>
        <w:t>05</w:t>
      </w:r>
      <w:r w:rsidR="003923CA">
        <w:rPr>
          <w:sz w:val="18"/>
          <w:szCs w:val="18"/>
        </w:rPr>
        <w:t>.0</w:t>
      </w:r>
      <w:r w:rsidR="000D7ABA">
        <w:rPr>
          <w:sz w:val="18"/>
          <w:szCs w:val="18"/>
        </w:rPr>
        <w:t>8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213C99AC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 xml:space="preserve">- </w:t>
      </w:r>
      <w:r w:rsidR="00567DDF">
        <w:rPr>
          <w:b/>
        </w:rPr>
        <w:t>SIERPIEŃ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67849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E1C57" w:rsidRPr="001D6382" w14:paraId="1AFF05A5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45FA4B37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3496B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46E7E29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0BB334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3CF5A007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2DE7D14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494AA5D2" w14:textId="02913381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A790A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16325A8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5610185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47E06A91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7C7D745" w14:textId="56F89E6D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15.00-18.15</w:t>
            </w:r>
          </w:p>
          <w:p w14:paraId="4FC833D8" w14:textId="489A5918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2E2453D3" w:rsidR="001E1C57" w:rsidRDefault="00B93ED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D4D8B4B" w14:textId="53C15D69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32E5AB24" w14:textId="77777777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643AEAEE" w14:textId="77777777" w:rsidR="001E1C57" w:rsidRPr="001D6382" w:rsidRDefault="001E1C57" w:rsidP="006678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27F0BD" w14:textId="4C7D1BE5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59BD9A2" w14:textId="1CACC5AB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5D33B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00893B5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4B2BF7D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15A2339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24E6118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2B7FCB3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252511A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7E6E3DC4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12CFD7B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18.08.2025</w:t>
            </w:r>
          </w:p>
          <w:p w14:paraId="17F285C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19.08.2025</w:t>
            </w:r>
          </w:p>
          <w:p w14:paraId="6B6106E3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20.08.2025</w:t>
            </w:r>
          </w:p>
          <w:p w14:paraId="2EC824D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21.08.2025</w:t>
            </w:r>
          </w:p>
          <w:p w14:paraId="63D8C56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1C033580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00168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435398BC" w14:textId="0CEAE50A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62BA97" w14:textId="7FB34238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8.00-10.00</w:t>
            </w:r>
          </w:p>
          <w:p w14:paraId="64E692A5" w14:textId="76A3F7B4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6574B39" w14:textId="3DEDBFDF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22299F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52A3B810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D92F07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3FEE0AFE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A287809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D91A8DD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08081DF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3A71A9E7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8.00-12.00</w:t>
            </w:r>
          </w:p>
          <w:p w14:paraId="358FC65B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67B956D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C446DE3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27FE0BC1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6414D947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4BCBCA18" w14:textId="50221343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8.00-12.00</w:t>
            </w:r>
          </w:p>
          <w:p w14:paraId="5815A794" w14:textId="77777777" w:rsidR="00667849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791729D4" w14:textId="20958B3D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8AC9970" w14:textId="1B69ECFF" w:rsidR="001E1C57" w:rsidRPr="001D6382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4A7AC3DD" w:rsidR="001E1C57" w:rsidRPr="001D6382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Olha Pozniak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2C9EB5" w14:textId="05D16CB6" w:rsidR="00082668" w:rsidRDefault="00082668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9FD8DC4" w14:textId="1B005795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2AFA1D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EC9ED62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5682C4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FB56069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842B9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1430A82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DEEA6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A6A1005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597212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  <w:p w14:paraId="21E09946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2692C6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1EA4221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A227DF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4D060ACB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5A352EF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93FC335" w14:textId="54D4CD19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2843B8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7991CF4" w14:textId="60BA5219" w:rsidR="001E1C57" w:rsidRPr="001D6382" w:rsidRDefault="000669C4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Kursy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C16EDC" w14:textId="77777777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5666432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01.08.2025</w:t>
            </w:r>
          </w:p>
          <w:p w14:paraId="0AB954D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6977FE3D" w14:textId="22ECA6F3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17B71A4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05.08.2025</w:t>
            </w:r>
          </w:p>
          <w:p w14:paraId="78FA951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06.08.2025</w:t>
            </w:r>
          </w:p>
          <w:p w14:paraId="16EBA131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2C4346F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590007A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06AFFA38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12DAEE6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12.08.2025</w:t>
            </w:r>
          </w:p>
          <w:p w14:paraId="4B24840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13.08.2025</w:t>
            </w:r>
          </w:p>
          <w:p w14:paraId="1243141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6FA2AEF3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26.08.2025</w:t>
            </w:r>
          </w:p>
          <w:p w14:paraId="5886337B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27.08.2025</w:t>
            </w:r>
          </w:p>
          <w:p w14:paraId="2DCD527D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0EBEF7E9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  <w:p w14:paraId="37F8754A" w14:textId="60B47364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3EC62" w14:textId="77777777" w:rsidR="00707936" w:rsidRDefault="00707936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44AA0B" w14:textId="6541FB56" w:rsidR="001E1C57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C42F03A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FA3E7A0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010E8A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78A1E454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AE61806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40232B72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12121387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2FC98F2F" w14:textId="77777777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6A98B9A9" w14:textId="77777777" w:rsidR="000669C4" w:rsidRDefault="000669C4" w:rsidP="000669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0838D851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07CF58B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C1C345A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1AA98E4B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75C498ED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7BE235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445EDA35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05E60B09" w14:textId="77777777" w:rsidR="00707936" w:rsidRDefault="00707936" w:rsidP="00707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9.00-13.00</w:t>
            </w:r>
          </w:p>
          <w:p w14:paraId="51B857A5" w14:textId="21D7E918" w:rsidR="000669C4" w:rsidRDefault="000669C4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80744E3" w14:textId="148D07C7" w:rsidR="001E1C57" w:rsidRPr="001D6382" w:rsidRDefault="002843B8" w:rsidP="00284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48FF9362" w:rsidR="001E1C57" w:rsidRPr="001D6382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Rychlicka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36FF3839" w:rsidR="001E1C57" w:rsidRDefault="00A9466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6DF" w:rsidRPr="001D6382" w14:paraId="5F3462DE" w14:textId="77777777" w:rsidTr="002843B8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2AA20" w14:textId="77777777" w:rsidR="003456DF" w:rsidRDefault="003456DF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62FA384" w14:textId="77777777" w:rsidR="003456DF" w:rsidRDefault="003456DF" w:rsidP="00345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0D45825E" w14:textId="7D530ACC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2F1070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02.08.2025</w:t>
            </w:r>
          </w:p>
          <w:p w14:paraId="11BC99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07.08.2025</w:t>
            </w:r>
          </w:p>
          <w:p w14:paraId="77A9BB6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6532592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09.08.2025</w:t>
            </w:r>
          </w:p>
          <w:p w14:paraId="631BA81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6C47298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14.08.2025</w:t>
            </w:r>
          </w:p>
          <w:p w14:paraId="5B32902D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7DFEA197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3EA703A0" w14:textId="1B208E7D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29.08.2025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024B3A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9.00-13.00</w:t>
            </w:r>
          </w:p>
          <w:p w14:paraId="4AD3F62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53BA32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52942CCC" w14:textId="02301280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9.00-</w:t>
            </w:r>
            <w:r w:rsidR="00292136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.00</w:t>
            </w:r>
          </w:p>
          <w:p w14:paraId="480F6209" w14:textId="7190DB96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6A55043F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40B5DD5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1D88CCF1" w14:textId="77777777" w:rsidR="00310282" w:rsidRDefault="00310282" w:rsidP="003102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16.00-20.00</w:t>
            </w:r>
          </w:p>
          <w:p w14:paraId="2842E2CC" w14:textId="77E0E14A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16.00-20.00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9038580" w14:textId="01089FF9" w:rsidR="003456DF" w:rsidRDefault="003456DF" w:rsidP="002843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7254DBB" w14:textId="57D46153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Piskorska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D8F96" w14:textId="77777777" w:rsidR="003456DF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E3196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3E2F069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CCB1C12" w14:textId="550CBDCB" w:rsidR="00310282" w:rsidRDefault="0029213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A631C98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B64346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64069581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42FB4FB" w14:textId="77777777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3D23A453" w14:textId="253EDE3F" w:rsidR="00310282" w:rsidRDefault="00310282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B63D022" w14:textId="77777777" w:rsidR="003456DF" w:rsidRPr="001D6382" w:rsidRDefault="003456DF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17A0" w14:textId="77777777" w:rsidR="00782630" w:rsidRDefault="00782630">
      <w:r>
        <w:separator/>
      </w:r>
    </w:p>
  </w:endnote>
  <w:endnote w:type="continuationSeparator" w:id="0">
    <w:p w14:paraId="605E0BDD" w14:textId="77777777" w:rsidR="00782630" w:rsidRDefault="007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04E6" w14:textId="77777777" w:rsidR="00782630" w:rsidRDefault="00782630">
      <w:r>
        <w:separator/>
      </w:r>
    </w:p>
  </w:footnote>
  <w:footnote w:type="continuationSeparator" w:id="0">
    <w:p w14:paraId="0886886A" w14:textId="77777777" w:rsidR="00782630" w:rsidRDefault="0078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669C4"/>
    <w:rsid w:val="00070CC3"/>
    <w:rsid w:val="000719A9"/>
    <w:rsid w:val="00071C57"/>
    <w:rsid w:val="00077F71"/>
    <w:rsid w:val="000807A5"/>
    <w:rsid w:val="00080D83"/>
    <w:rsid w:val="00082668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D6820"/>
    <w:rsid w:val="000D7ABA"/>
    <w:rsid w:val="000E02F4"/>
    <w:rsid w:val="000E1742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1D9D"/>
    <w:rsid w:val="001520FF"/>
    <w:rsid w:val="00162F9E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843B8"/>
    <w:rsid w:val="00292136"/>
    <w:rsid w:val="002A7DC7"/>
    <w:rsid w:val="002C14BD"/>
    <w:rsid w:val="002C6347"/>
    <w:rsid w:val="002D027C"/>
    <w:rsid w:val="002E2C29"/>
    <w:rsid w:val="002E6B03"/>
    <w:rsid w:val="00310282"/>
    <w:rsid w:val="00310C1F"/>
    <w:rsid w:val="00315901"/>
    <w:rsid w:val="00320AAC"/>
    <w:rsid w:val="00321ECF"/>
    <w:rsid w:val="003244B2"/>
    <w:rsid w:val="00325198"/>
    <w:rsid w:val="003315E3"/>
    <w:rsid w:val="0033164B"/>
    <w:rsid w:val="00332FAD"/>
    <w:rsid w:val="0033487C"/>
    <w:rsid w:val="0033590A"/>
    <w:rsid w:val="00336AA6"/>
    <w:rsid w:val="003456DF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C5CE8"/>
    <w:rsid w:val="003D7A71"/>
    <w:rsid w:val="003F2FD5"/>
    <w:rsid w:val="003F6A60"/>
    <w:rsid w:val="004010B7"/>
    <w:rsid w:val="0040149C"/>
    <w:rsid w:val="00414478"/>
    <w:rsid w:val="00427EED"/>
    <w:rsid w:val="00437671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D70DE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67DDF"/>
    <w:rsid w:val="00575123"/>
    <w:rsid w:val="005760A9"/>
    <w:rsid w:val="00581C94"/>
    <w:rsid w:val="00591D8B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67849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C62AE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07936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2630"/>
    <w:rsid w:val="007837A5"/>
    <w:rsid w:val="00784E2B"/>
    <w:rsid w:val="00786EFA"/>
    <w:rsid w:val="00790E47"/>
    <w:rsid w:val="00791990"/>
    <w:rsid w:val="00791E8E"/>
    <w:rsid w:val="007A0109"/>
    <w:rsid w:val="007B16D7"/>
    <w:rsid w:val="007B2500"/>
    <w:rsid w:val="007B3BCD"/>
    <w:rsid w:val="007B5688"/>
    <w:rsid w:val="007C0D9D"/>
    <w:rsid w:val="007C4B4C"/>
    <w:rsid w:val="007C4D11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66E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3ED7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06890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B598B"/>
    <w:rsid w:val="00DC5F9E"/>
    <w:rsid w:val="00DC733E"/>
    <w:rsid w:val="00DD00AB"/>
    <w:rsid w:val="00DD4FCA"/>
    <w:rsid w:val="00DD50E1"/>
    <w:rsid w:val="00DE32C6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61F74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9</TotalTime>
  <Pages>3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4</cp:revision>
  <cp:lastPrinted>2025-08-05T09:27:00Z</cp:lastPrinted>
  <dcterms:created xsi:type="dcterms:W3CDTF">2025-08-05T09:26:00Z</dcterms:created>
  <dcterms:modified xsi:type="dcterms:W3CDTF">2025-08-05T14:13:00Z</dcterms:modified>
</cp:coreProperties>
</file>