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71EC4ADD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7F788A">
        <w:rPr>
          <w:sz w:val="18"/>
          <w:szCs w:val="18"/>
        </w:rPr>
        <w:t>2</w:t>
      </w:r>
      <w:r w:rsidR="00C24908">
        <w:rPr>
          <w:sz w:val="18"/>
          <w:szCs w:val="18"/>
        </w:rPr>
        <w:t>4</w:t>
      </w:r>
      <w:r w:rsidR="003923CA">
        <w:rPr>
          <w:sz w:val="18"/>
          <w:szCs w:val="18"/>
        </w:rPr>
        <w:t>.07</w:t>
      </w:r>
      <w:r w:rsidR="000F0F57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1BDEB285" w14:textId="6F1CA4B0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3923CA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567" w:firstLine="283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113CB0E0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6A5C1364" w:rsidR="003A4A71" w:rsidRPr="000F6436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22F94499" w:rsidR="000D4810" w:rsidRDefault="003A4A71" w:rsidP="00687A7B">
      <w:pPr>
        <w:pStyle w:val="Akapitzlist"/>
        <w:numPr>
          <w:ilvl w:val="0"/>
          <w:numId w:val="4"/>
        </w:numPr>
        <w:spacing w:after="160" w:line="259" w:lineRule="auto"/>
        <w:ind w:left="-284" w:firstLine="0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537A2C">
        <w:rPr>
          <w:b/>
        </w:rPr>
        <w:t>7</w:t>
      </w:r>
      <w:r w:rsidR="000F6436" w:rsidRPr="000F6436">
        <w:rPr>
          <w:b/>
        </w:rPr>
        <w:t>/2025</w:t>
      </w:r>
    </w:p>
    <w:p w14:paraId="32A9E86E" w14:textId="77777777" w:rsidR="00BA79EE" w:rsidRPr="000D4810" w:rsidRDefault="00BA79EE" w:rsidP="00BA79EE">
      <w:pPr>
        <w:pStyle w:val="Akapitzlist"/>
        <w:spacing w:after="160" w:line="259" w:lineRule="auto"/>
        <w:ind w:left="-284"/>
        <w:rPr>
          <w:b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1418"/>
        <w:gridCol w:w="1865"/>
        <w:gridCol w:w="1962"/>
        <w:gridCol w:w="850"/>
        <w:gridCol w:w="1418"/>
      </w:tblGrid>
      <w:tr w:rsidR="00E34221" w:rsidRPr="00AF3DB6" w14:paraId="315E8149" w14:textId="77777777" w:rsidTr="00667849">
        <w:trPr>
          <w:trHeight w:val="173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7C4F87" w:rsidRPr="00AF3DB6" w14:paraId="02883946" w14:textId="77777777" w:rsidTr="00667849">
        <w:trPr>
          <w:trHeight w:val="55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B631B21" w14:textId="10BBFDC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5414B5CD" w14:textId="135A4D7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F5A35" w14:textId="0FA9C85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8469D6" w14:textId="54C90D8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4C0C7BB0" w14:textId="77777777" w:rsidR="00442AF9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31DD14A1" w14:textId="15F1E6FB" w:rsidR="007C4F87" w:rsidRDefault="00442AF9" w:rsidP="00442A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96D2ED2" w14:textId="2A37A8AC" w:rsidR="007C4F87" w:rsidRDefault="00442AF9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Agnieszka Kończal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9E8F5" w14:textId="74F4445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D5AE17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5A23C07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77A31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EB774D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AB972" w14:textId="62A5BB9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79139E" w14:textId="651CF8FD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F27F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6252D2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32BDA" w14:textId="07C7A00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AF64A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0B011DA7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90ED94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B3146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225F98" w14:textId="1651FE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ED78" w14:textId="6B231B20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AD81356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E6A9A5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AFDC1D" w14:textId="2E1E7E7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79C1C94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295A1100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BF9EA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C36B182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44823A" w14:textId="3FCD057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4A5CE" w14:textId="503A55A3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899AA04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12E6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0DEB48" w14:textId="0D5A429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B07E7F2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BB2549F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BBF559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64281C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A856A" w14:textId="3A2111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1B96" w14:textId="3C633BF1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F808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B6853FB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A8CDD" w14:textId="70AEEB8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EAADB7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0030EC4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365434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ED3141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6CEFC" w14:textId="68446F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2F7375" w14:textId="4165123C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96D4E83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169A692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8049C" w14:textId="44CEC34C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34598C8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28AFBD4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379E207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E0F7C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8F601F" w14:textId="2045FAF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674745" w14:textId="008E988E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226233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C22E10F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0C6A1" w14:textId="344E482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70E19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49B835C9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8EBC0A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74B32FF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F01037" w14:textId="244BBE2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AAF4EF" w14:textId="149F464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7833E7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100BD5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6D79F7" w14:textId="5DD9817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ECE9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A29C1DF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AF42C99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5FB57C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C22FF6" w14:textId="01422B23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B6C903" w14:textId="406E6999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94A26F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CC6D33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2AA65" w14:textId="18185211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56FB96F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6872C412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6EFF6D16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5808E67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E5EA3" w14:textId="7B75B81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17346" w14:textId="79D76058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B01905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BCD7C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F4DB4" w14:textId="45076B29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4CCD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659D815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5D8C554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816D260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182D1" w14:textId="43C739CF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5472E1" w14:textId="4CEC2D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10.00-13.10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5C7EB3E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1988AA1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B2BE9" w14:textId="4661324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BA0794A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6E72F6B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4D1737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24881C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A7F421" w14:textId="0A292A2D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4D7659" w14:textId="470FCAB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C21570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EBD531D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2A48D2" w14:textId="405090B7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1384620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52D2DEB8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E12CC0D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22AE0B1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FADB90" w14:textId="3BD87488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C6077E" w14:textId="4F37280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B1A4112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93F1047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604B3B" w14:textId="5C5F1D15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03315A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7B0D20B7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EB70903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EE1C5EE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730F75" w14:textId="32BEB56A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4C6BB" w14:textId="49EE41D7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E8DBDB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475E4A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F90EC7" w14:textId="31DF3544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B8D697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1E4594BD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972720B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68DF6BA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EF22B" w14:textId="27A9B7A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4918" w14:textId="3060851F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9.00-13.00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049DFA8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D1603E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F8C07" w14:textId="45E79E46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CBD8B5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7C4F87" w:rsidRPr="00AF3DB6" w14:paraId="3B644B6F" w14:textId="77777777" w:rsidTr="00667849">
        <w:trPr>
          <w:trHeight w:val="55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219D5E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43019B8" w14:textId="77777777" w:rsidR="007C4F87" w:rsidRDefault="007C4F87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8C07" w14:textId="794D4E02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A39667" w14:textId="11216D86" w:rsidR="007C4F87" w:rsidRDefault="007C4F8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7CDA72F" w14:textId="77777777" w:rsidR="007C4F87" w:rsidRDefault="007C4F87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93B800" w14:textId="77777777" w:rsidR="007C4F87" w:rsidRDefault="007C4F87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06B0A3" w14:textId="2EF4069E" w:rsidR="007C4F87" w:rsidRDefault="007C4F8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0B358D9" w14:textId="77777777" w:rsidR="007C4F87" w:rsidRPr="00CB16B5" w:rsidRDefault="007C4F87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41E60F6F" w14:textId="77777777" w:rsidTr="00667849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5050D9BC" w14:textId="1D3F0BEC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48BDE029" w14:textId="449D68D1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4D4DBA" w14:textId="7F9989A9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ABA154" w14:textId="7141BF47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15.30-21.30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7258D54D" w14:textId="06FE3A45" w:rsidR="003923CA" w:rsidRDefault="003923CA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Siedlce, </w:t>
            </w:r>
            <w:r>
              <w:rPr>
                <w:b/>
                <w:sz w:val="18"/>
              </w:rPr>
              <w:br/>
              <w:t>ul. Piłsudskiego 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4FBD73E" w14:textId="1FAC79A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Weronika Należyta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7D517E" w14:textId="2B3B2C01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AC4529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FD847B8" w14:textId="77777777" w:rsidTr="00667849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2189CD9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0545D21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FBCC" w14:textId="36D1A095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5DB577" w14:textId="071BA064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E076428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9A28C7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1065" w14:textId="4DCB5616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650ABB6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3923CA" w:rsidRPr="00AF3DB6" w14:paraId="68AE30A9" w14:textId="77777777" w:rsidTr="00667849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7445F8B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5124184" w14:textId="77777777" w:rsidR="003923CA" w:rsidRDefault="003923CA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6865FA" w14:textId="305248A8" w:rsidR="003923CA" w:rsidRDefault="003923CA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1D1FEE" w14:textId="1C1F3A1B" w:rsidR="003923CA" w:rsidRDefault="003923CA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05ECDD1" w14:textId="77777777" w:rsidR="003923CA" w:rsidRDefault="003923CA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00ABB64" w14:textId="77777777" w:rsidR="003923CA" w:rsidRDefault="003923CA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C3DDD2" w14:textId="3187813E" w:rsidR="003923CA" w:rsidRDefault="00672F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2189BE" w14:textId="77777777" w:rsidR="003923CA" w:rsidRPr="00CB16B5" w:rsidRDefault="003923CA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2BBFBBCD" w14:textId="77777777" w:rsidTr="00667849">
        <w:trPr>
          <w:trHeight w:val="184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F5DC5A1" w14:textId="58786DB4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B737693" w14:textId="3BC91857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Działania na rzecz społeczności przyjmującej – lokalne wydarzenia integracyjne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AB03" w14:textId="33138AC2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5621C" w14:textId="07766025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5F9C4A2B" w14:textId="7777777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</w:t>
            </w:r>
          </w:p>
          <w:p w14:paraId="58F1CC13" w14:textId="09D62AD7" w:rsidR="00541DE5" w:rsidRDefault="00541DE5" w:rsidP="00541DE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F2ED123" w14:textId="0DF937D7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Olena Trotsenko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521A1C8E" w14:textId="483E27CA" w:rsidR="00541DE5" w:rsidRDefault="00541DE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C6628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6AFB1509" w14:textId="77777777" w:rsidTr="00667849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DE4AEC1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3910FE47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7AD4D" w14:textId="0856D929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05610" w14:textId="4FEA137D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13.15-16.15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8B27DA7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28B4157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3567FFF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87927DD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541DE5" w:rsidRPr="00AF3DB6" w14:paraId="42AEABC5" w14:textId="77777777" w:rsidTr="00667849">
        <w:trPr>
          <w:trHeight w:val="18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D62EC9C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71BFDB5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0C4D9" w14:textId="7020ACFD" w:rsidR="00541DE5" w:rsidRDefault="00541DE5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EC863B" w14:textId="186E02AF" w:rsidR="00541DE5" w:rsidRDefault="00541DE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E677A0" w14:textId="77777777" w:rsidR="00541DE5" w:rsidRDefault="00541DE5" w:rsidP="00D66DC4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4880813" w14:textId="77777777" w:rsidR="00541DE5" w:rsidRDefault="00541DE5" w:rsidP="00B92AB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1AA774D" w14:textId="77777777" w:rsidR="00541DE5" w:rsidRDefault="00541DE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3AF99DE" w14:textId="77777777" w:rsidR="00541DE5" w:rsidRPr="00CB16B5" w:rsidRDefault="00541DE5" w:rsidP="003434CC">
            <w:pPr>
              <w:jc w:val="center"/>
              <w:rPr>
                <w:b/>
                <w:sz w:val="18"/>
              </w:rPr>
            </w:pPr>
          </w:p>
        </w:tc>
      </w:tr>
      <w:tr w:rsidR="003244B2" w:rsidRPr="00AF3DB6" w14:paraId="3A037EBF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973C1A" w14:textId="42A4E33F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E95928" w14:textId="123F3194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E37B6" w14:textId="75236A07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5674D0" w14:textId="27B82FF1" w:rsidR="00C93797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  <w:p w14:paraId="5C7C1569" w14:textId="023B9F2F" w:rsidR="003244B2" w:rsidRDefault="00C93797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244B2">
              <w:rPr>
                <w:b/>
                <w:sz w:val="18"/>
              </w:rPr>
              <w:t>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F4E4440" w14:textId="420543E0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9A6499A" w14:textId="258589BC" w:rsidR="00C93797" w:rsidRDefault="00A8372D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Violetta Talarek</w:t>
            </w:r>
          </w:p>
          <w:p w14:paraId="189CFC55" w14:textId="0F1AFD2F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8FB61" w14:textId="5F09C309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ED1DE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7720A269" w14:textId="5D30D0E7" w:rsidR="003244B2" w:rsidRPr="00CB16B5" w:rsidRDefault="00C9379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Karolina </w:t>
            </w:r>
            <w:r w:rsidR="00A8372D">
              <w:rPr>
                <w:b/>
                <w:sz w:val="18"/>
              </w:rPr>
              <w:t>Głąbowska</w:t>
            </w:r>
          </w:p>
        </w:tc>
      </w:tr>
      <w:tr w:rsidR="003244B2" w:rsidRPr="00AF3DB6" w14:paraId="553B5B1F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41FC62" w14:textId="2CA6F59D" w:rsidR="003244B2" w:rsidRDefault="003244B2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77BEB69" w14:textId="19A066DF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02E145" w14:textId="4D77A97C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8DF39" w14:textId="1A518F1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AE8484D" w14:textId="4CDB62F1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C2A8D76" w14:textId="0EEE9C98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81B964" w14:textId="6322E621" w:rsidR="003244B2" w:rsidRDefault="00EC1AD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B73E8D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6B1FCC7" w14:textId="390247FA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Karolina Głąbowska</w:t>
            </w:r>
          </w:p>
        </w:tc>
      </w:tr>
      <w:tr w:rsidR="003244B2" w:rsidRPr="00AF3DB6" w14:paraId="3A74181B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48EF4B" w14:textId="7B4078AC" w:rsidR="003244B2" w:rsidRDefault="003244B2" w:rsidP="003434CC">
            <w:pPr>
              <w:jc w:val="center"/>
              <w:rPr>
                <w:b/>
                <w:sz w:val="18"/>
              </w:rPr>
            </w:pPr>
            <w:bookmarkStart w:id="0" w:name="_Hlk203395628"/>
            <w:r>
              <w:rPr>
                <w:b/>
                <w:sz w:val="18"/>
              </w:rPr>
              <w:t>6.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10F4A7" w14:textId="39972E4A" w:rsidR="003244B2" w:rsidRDefault="003244B2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866D6D" w14:textId="65BDE381" w:rsidR="003244B2" w:rsidRDefault="003244B2" w:rsidP="000307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20E8BC" w14:textId="72DA8E29" w:rsidR="003244B2" w:rsidRDefault="003244B2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8.00-20.30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78D2AC5" w14:textId="176F9AAF" w:rsidR="003244B2" w:rsidRDefault="003244B2" w:rsidP="00D66D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DAEA36E" w14:textId="6C6D1307" w:rsidR="003244B2" w:rsidRDefault="00BC3E15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80F5" w14:textId="1F596C48" w:rsidR="004D70DE" w:rsidRPr="004D70DE" w:rsidRDefault="004D70DE" w:rsidP="003434CC">
            <w:pPr>
              <w:jc w:val="center"/>
              <w:rPr>
                <w:b/>
                <w:sz w:val="18"/>
              </w:rPr>
            </w:pPr>
            <w:r w:rsidRPr="004D70DE">
              <w:rPr>
                <w:b/>
                <w:sz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04D4A" w14:textId="77777777" w:rsidR="00A8372D" w:rsidRDefault="00A8372D" w:rsidP="00A8372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47203A94" w14:textId="27901BF6" w:rsidR="003244B2" w:rsidRPr="00CB16B5" w:rsidRDefault="00A8372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Karolina Głąbowska</w:t>
            </w:r>
          </w:p>
        </w:tc>
      </w:tr>
      <w:bookmarkEnd w:id="0"/>
      <w:tr w:rsidR="001D6382" w:rsidRPr="001D6382" w14:paraId="6E669B2F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83AD74" w14:textId="3A78CAEF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lastRenderedPageBreak/>
              <w:t>7.</w:t>
            </w:r>
          </w:p>
        </w:tc>
        <w:tc>
          <w:tcPr>
            <w:tcW w:w="4252" w:type="dxa"/>
            <w:shd w:val="clear" w:color="auto" w:fill="FFFFFF" w:themeFill="background1"/>
          </w:tcPr>
          <w:p w14:paraId="38A20B17" w14:textId="7D669140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9043ED" w14:textId="5885209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8ABB62" w14:textId="53A558F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 w:rsidR="004D70DE">
              <w:rPr>
                <w:b/>
                <w:bCs/>
                <w:sz w:val="18"/>
                <w:szCs w:val="18"/>
              </w:rPr>
              <w:t>20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 w:rsidR="004D70DE">
              <w:rPr>
                <w:b/>
                <w:bCs/>
                <w:sz w:val="18"/>
                <w:szCs w:val="18"/>
              </w:rPr>
              <w:t>3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6D4361BC" w14:textId="292CB63B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D095FE8" w14:textId="3357B74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B135CC" w14:textId="265DFFD1" w:rsidR="001D6382" w:rsidRPr="001D6382" w:rsidRDefault="004D70DE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869D03D" w14:textId="6B03130B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 xml:space="preserve">Tłumacz – </w:t>
            </w:r>
            <w:r w:rsidR="004D70DE">
              <w:rPr>
                <w:b/>
                <w:bCs/>
                <w:sz w:val="18"/>
                <w:szCs w:val="18"/>
              </w:rPr>
              <w:t>Danuta Sokołowska</w:t>
            </w:r>
          </w:p>
        </w:tc>
      </w:tr>
      <w:tr w:rsidR="001D6382" w:rsidRPr="001D6382" w14:paraId="2BBFE3DA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DA392" w14:textId="7FE6547D" w:rsidR="001D6382" w:rsidRPr="001D6382" w:rsidRDefault="001D6382" w:rsidP="001D6382">
            <w:pPr>
              <w:jc w:val="center"/>
              <w:rPr>
                <w:b/>
                <w:sz w:val="18"/>
              </w:rPr>
            </w:pPr>
            <w:r w:rsidRPr="001D6382">
              <w:rPr>
                <w:b/>
                <w:sz w:val="18"/>
              </w:rPr>
              <w:t>8.</w:t>
            </w:r>
          </w:p>
        </w:tc>
        <w:tc>
          <w:tcPr>
            <w:tcW w:w="4252" w:type="dxa"/>
            <w:shd w:val="clear" w:color="auto" w:fill="FFFFFF" w:themeFill="background1"/>
          </w:tcPr>
          <w:p w14:paraId="7608D0C2" w14:textId="2EC647A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3D8F92" w14:textId="470A015C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B9BFDD" w14:textId="5D004712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 w:rsidR="004D70DE">
              <w:rPr>
                <w:b/>
                <w:bCs/>
                <w:sz w:val="18"/>
                <w:szCs w:val="18"/>
              </w:rPr>
              <w:t>20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 w:rsidR="004D70DE">
              <w:rPr>
                <w:b/>
                <w:bCs/>
                <w:sz w:val="18"/>
                <w:szCs w:val="18"/>
              </w:rPr>
              <w:t>3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5802435F" w14:textId="42AC0FA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9DF754A" w14:textId="5DE077D1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399A9" w14:textId="4C5DA142" w:rsidR="001D6382" w:rsidRPr="001D6382" w:rsidRDefault="004D70DE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B4AB2F2" w14:textId="37DDAD9E" w:rsidR="001D6382" w:rsidRPr="001D6382" w:rsidRDefault="001D6382" w:rsidP="001D6382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="004D70DE">
              <w:rPr>
                <w:b/>
                <w:bCs/>
                <w:sz w:val="18"/>
                <w:szCs w:val="18"/>
              </w:rPr>
              <w:t>Danuta Sokołowska</w:t>
            </w:r>
          </w:p>
        </w:tc>
      </w:tr>
      <w:tr w:rsidR="008459D6" w:rsidRPr="001D6382" w14:paraId="549E0892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7741E8" w14:textId="62B1B82A" w:rsidR="008459D6" w:rsidRPr="001D6382" w:rsidRDefault="001E1C5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</w:tcPr>
          <w:p w14:paraId="67284D07" w14:textId="2AD5CAC5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1FE707" w14:textId="10F5762A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EEB715" w14:textId="1EA0BDB0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8.00-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0AF27BAC" w14:textId="7FCCDBD4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37F1D33" w14:textId="711A3F63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8FEB59" w14:textId="2788ED93" w:rsidR="008459D6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2446330" w14:textId="7AEEA40E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="004D70DE">
              <w:rPr>
                <w:b/>
                <w:bCs/>
                <w:sz w:val="18"/>
                <w:szCs w:val="18"/>
              </w:rPr>
              <w:t>Danuta Sokołowska</w:t>
            </w:r>
          </w:p>
        </w:tc>
      </w:tr>
      <w:tr w:rsidR="008459D6" w:rsidRPr="001D6382" w14:paraId="152F56FE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0BB148" w14:textId="463D1337" w:rsidR="008459D6" w:rsidRPr="001D6382" w:rsidRDefault="001E1C5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</w:tcPr>
          <w:p w14:paraId="059CD37A" w14:textId="654A888C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69AB43" w14:textId="504AAA7F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1D6382">
              <w:rPr>
                <w:b/>
                <w:bCs/>
                <w:sz w:val="18"/>
                <w:szCs w:val="18"/>
              </w:rPr>
              <w:t>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DC0F2B" w14:textId="534D44B8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1D6382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1D638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D63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65" w:type="dxa"/>
            <w:shd w:val="clear" w:color="auto" w:fill="FFFFFF" w:themeFill="background1"/>
          </w:tcPr>
          <w:p w14:paraId="113EB8C5" w14:textId="2617B4F4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Mława, ul. Joachima Lelewela 7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43105F" w14:textId="7685AEA2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Elżbieta Śliwińska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D7C5D5" w14:textId="182FF35F" w:rsidR="008459D6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9CD547F" w14:textId="3C9D4E90" w:rsidR="008459D6" w:rsidRPr="001D6382" w:rsidRDefault="008459D6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382">
              <w:rPr>
                <w:b/>
                <w:bCs/>
                <w:sz w:val="18"/>
                <w:szCs w:val="18"/>
              </w:rPr>
              <w:t>Tłumacz –</w:t>
            </w:r>
            <w:r>
              <w:t xml:space="preserve"> </w:t>
            </w:r>
            <w:r w:rsidR="004D70DE">
              <w:rPr>
                <w:b/>
                <w:bCs/>
                <w:sz w:val="18"/>
                <w:szCs w:val="18"/>
              </w:rPr>
              <w:t>Danuta Sokołowska</w:t>
            </w:r>
          </w:p>
        </w:tc>
      </w:tr>
      <w:tr w:rsidR="001E1C57" w:rsidRPr="001D6382" w14:paraId="1AFF05A5" w14:textId="77777777" w:rsidTr="00580D0D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8FB3D4" w14:textId="3CC4ACCF" w:rsidR="001E1C57" w:rsidRDefault="00250D7D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FF29BA9" w14:textId="32A622FD" w:rsidR="001E1C57" w:rsidRPr="001D6382" w:rsidRDefault="001E1C57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Szkolenie zawodowe – „</w:t>
            </w:r>
            <w:r w:rsidR="00591D8B" w:rsidRPr="00591D8B">
              <w:rPr>
                <w:rFonts w:cs="Arial"/>
                <w:b/>
                <w:bCs/>
                <w:sz w:val="18"/>
                <w:szCs w:val="18"/>
              </w:rPr>
              <w:t>Pracownik ds. rachunkowości z obsługą komputera</w:t>
            </w:r>
            <w:r w:rsidRPr="00591D8B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C4F3CC" w14:textId="77777777" w:rsidR="001E1C57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23.07.2025</w:t>
            </w:r>
          </w:p>
          <w:p w14:paraId="49AC8D64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24.07.2025</w:t>
            </w:r>
          </w:p>
          <w:p w14:paraId="36CABE22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25.07.2025</w:t>
            </w:r>
          </w:p>
          <w:p w14:paraId="55B0610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28.07.2025</w:t>
            </w:r>
          </w:p>
          <w:p w14:paraId="676C78D2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29.07.2025</w:t>
            </w:r>
          </w:p>
          <w:p w14:paraId="7E08092A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30.07.2025</w:t>
            </w:r>
          </w:p>
          <w:p w14:paraId="57CF7F34" w14:textId="77777777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  <w:p w14:paraId="494AA5D2" w14:textId="6C1D8990" w:rsidR="00591D8B" w:rsidRDefault="00591D8B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ABF74B" w14:textId="77777777" w:rsidR="001E1C57" w:rsidRDefault="00591D8B" w:rsidP="00580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  <w:p w14:paraId="10FFA7D3" w14:textId="77777777" w:rsidR="00591D8B" w:rsidRDefault="00591D8B" w:rsidP="00580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 8.00-14.45 8.00-14.45 8.00-14.45 8.00-14.45</w:t>
            </w:r>
          </w:p>
          <w:p w14:paraId="4FC833D8" w14:textId="489A5918" w:rsidR="00591D8B" w:rsidRDefault="00591D8B" w:rsidP="00580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8.00-14.45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E79B50B" w14:textId="4A184506" w:rsidR="001E1C57" w:rsidRPr="001D6382" w:rsidRDefault="00250D7D" w:rsidP="00250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E233D17" w14:textId="217FD0AD" w:rsidR="001E1C57" w:rsidRPr="001D6382" w:rsidRDefault="007837A5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 w:rsidRPr="007837A5">
              <w:rPr>
                <w:b/>
                <w:bCs/>
                <w:sz w:val="18"/>
                <w:szCs w:val="18"/>
              </w:rPr>
              <w:t xml:space="preserve">Renata Mikołajczyk Renata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7837A5">
              <w:rPr>
                <w:b/>
                <w:bCs/>
                <w:sz w:val="18"/>
                <w:szCs w:val="18"/>
              </w:rPr>
              <w:t>orycka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EB69E2" w14:textId="4843FAC6" w:rsidR="001E1C57" w:rsidRDefault="00250D7D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A49C45E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0757ABF8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75169" w14:textId="6F48515A" w:rsidR="001E1C57" w:rsidRDefault="00B93ED7" w:rsidP="008459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D4D8B4B" w14:textId="53C15D69" w:rsidR="00667849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</w:t>
            </w:r>
          </w:p>
          <w:p w14:paraId="643AEAEE" w14:textId="20FB8872" w:rsidR="001E1C57" w:rsidRPr="00580D0D" w:rsidRDefault="00667849" w:rsidP="0066784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D4BD72" w14:textId="77777777" w:rsidR="001E1C57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28.07.2025</w:t>
            </w:r>
          </w:p>
          <w:p w14:paraId="41798BAA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29.07.2025</w:t>
            </w:r>
          </w:p>
          <w:p w14:paraId="41A2A9ED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30.07.2025</w:t>
            </w:r>
          </w:p>
          <w:p w14:paraId="435398BC" w14:textId="091A7F94" w:rsidR="00F83C1E" w:rsidRDefault="00F83C1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D99DBD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27162888" w14:textId="77777777" w:rsidR="001E1C57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1E31825D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  <w:p w14:paraId="791729D4" w14:textId="6C62DDEF" w:rsidR="00F83C1E" w:rsidRDefault="00F83C1E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15.00-17.00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8AC9970" w14:textId="1B69ECFF" w:rsidR="001E1C57" w:rsidRPr="001D6382" w:rsidRDefault="00667849" w:rsidP="006678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Płock, ul. 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087150F" w14:textId="4A7AC3DD" w:rsidR="001E1C57" w:rsidRPr="001D6382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Olha Pozniak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1A387F" w14:textId="77777777" w:rsidR="001E1C57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2810A79F" w14:textId="77777777" w:rsidR="00667849" w:rsidRDefault="00667849" w:rsidP="008459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31457692" w14:textId="77777777" w:rsidR="00667849" w:rsidRDefault="00667849" w:rsidP="00580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393FC335" w14:textId="50E2979B" w:rsidR="00F83C1E" w:rsidRDefault="00F83C1E" w:rsidP="00580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308B2A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1C57" w:rsidRPr="001D6382" w14:paraId="525C25E8" w14:textId="77777777" w:rsidTr="00667849">
        <w:trPr>
          <w:trHeight w:val="184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F0EBF7" w14:textId="77777777" w:rsidR="001E1C57" w:rsidRDefault="001E1C57" w:rsidP="008459D6">
            <w:pPr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7991CF4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F8754A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B857A5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280744E3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39EA7A2D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DF5A6" w14:textId="77777777" w:rsidR="001E1C57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A5D152" w14:textId="77777777" w:rsidR="001E1C57" w:rsidRPr="001D6382" w:rsidRDefault="001E1C57" w:rsidP="008459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F6ED5" w14:textId="5B4CA5F1" w:rsidR="00D93707" w:rsidRPr="001D6382" w:rsidRDefault="00D93707" w:rsidP="006261B8">
      <w:pPr>
        <w:rPr>
          <w:sz w:val="20"/>
          <w:szCs w:val="20"/>
        </w:rPr>
      </w:pPr>
    </w:p>
    <w:sectPr w:rsidR="00D93707" w:rsidRPr="001D6382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0518" w14:textId="77777777" w:rsidR="00023719" w:rsidRDefault="00023719">
      <w:r>
        <w:separator/>
      </w:r>
    </w:p>
  </w:endnote>
  <w:endnote w:type="continuationSeparator" w:id="0">
    <w:p w14:paraId="3A78BF16" w14:textId="77777777" w:rsidR="00023719" w:rsidRDefault="000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5054" w14:textId="77777777" w:rsidR="00023719" w:rsidRDefault="00023719">
      <w:r>
        <w:separator/>
      </w:r>
    </w:p>
  </w:footnote>
  <w:footnote w:type="continuationSeparator" w:id="0">
    <w:p w14:paraId="017E1F74" w14:textId="77777777" w:rsidR="00023719" w:rsidRDefault="0002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2C0F809" w:rsidR="000174EA" w:rsidRDefault="003244B2" w:rsidP="003244B2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  <w:jc w:val="center"/>
    </w:pPr>
    <w:r w:rsidRPr="00465934">
      <w:rPr>
        <w:rFonts w:ascii="Calibri" w:eastAsia="Calibri" w:hAnsi="Calibri"/>
        <w:noProof/>
      </w:rPr>
      <w:drawing>
        <wp:inline distT="0" distB="0" distL="0" distR="0" wp14:anchorId="4FF86256" wp14:editId="06E15AC2">
          <wp:extent cx="5760720" cy="640080"/>
          <wp:effectExtent l="0" t="0" r="0" b="7620"/>
          <wp:docPr id="759905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2971"/>
    <w:rsid w:val="0001686A"/>
    <w:rsid w:val="000174EA"/>
    <w:rsid w:val="00023719"/>
    <w:rsid w:val="000307C3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7A5"/>
    <w:rsid w:val="00080D83"/>
    <w:rsid w:val="00083ABE"/>
    <w:rsid w:val="000973B5"/>
    <w:rsid w:val="000A3836"/>
    <w:rsid w:val="000A6376"/>
    <w:rsid w:val="000B27AD"/>
    <w:rsid w:val="000B341D"/>
    <w:rsid w:val="000C4385"/>
    <w:rsid w:val="000D283E"/>
    <w:rsid w:val="000D4810"/>
    <w:rsid w:val="000E02F4"/>
    <w:rsid w:val="000E2AC7"/>
    <w:rsid w:val="000E6BCE"/>
    <w:rsid w:val="000F0F57"/>
    <w:rsid w:val="000F1B7C"/>
    <w:rsid w:val="000F641A"/>
    <w:rsid w:val="000F6436"/>
    <w:rsid w:val="0010390B"/>
    <w:rsid w:val="00113B2B"/>
    <w:rsid w:val="001153AD"/>
    <w:rsid w:val="00117F7F"/>
    <w:rsid w:val="00120BC8"/>
    <w:rsid w:val="00124D4A"/>
    <w:rsid w:val="001304E7"/>
    <w:rsid w:val="001305A9"/>
    <w:rsid w:val="00130B23"/>
    <w:rsid w:val="00140B85"/>
    <w:rsid w:val="00140D27"/>
    <w:rsid w:val="00141A58"/>
    <w:rsid w:val="0015046B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7C7"/>
    <w:rsid w:val="001B181F"/>
    <w:rsid w:val="001B210F"/>
    <w:rsid w:val="001B58F2"/>
    <w:rsid w:val="001D059A"/>
    <w:rsid w:val="001D6382"/>
    <w:rsid w:val="001E1C57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0D7D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D027C"/>
    <w:rsid w:val="002E2C29"/>
    <w:rsid w:val="00310C1F"/>
    <w:rsid w:val="00315901"/>
    <w:rsid w:val="00320AAC"/>
    <w:rsid w:val="00321ECF"/>
    <w:rsid w:val="003244B2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56366"/>
    <w:rsid w:val="003619F2"/>
    <w:rsid w:val="00365820"/>
    <w:rsid w:val="00386C9D"/>
    <w:rsid w:val="003878B8"/>
    <w:rsid w:val="00390740"/>
    <w:rsid w:val="003923CA"/>
    <w:rsid w:val="00393527"/>
    <w:rsid w:val="00395C3D"/>
    <w:rsid w:val="0039693E"/>
    <w:rsid w:val="003A10DF"/>
    <w:rsid w:val="003A4A71"/>
    <w:rsid w:val="003A6FF1"/>
    <w:rsid w:val="003A7117"/>
    <w:rsid w:val="003B59BD"/>
    <w:rsid w:val="003C4720"/>
    <w:rsid w:val="003C554F"/>
    <w:rsid w:val="003C5CE8"/>
    <w:rsid w:val="003D7A71"/>
    <w:rsid w:val="003F2FD5"/>
    <w:rsid w:val="003F6A60"/>
    <w:rsid w:val="004010B7"/>
    <w:rsid w:val="0040149C"/>
    <w:rsid w:val="00414478"/>
    <w:rsid w:val="00427EED"/>
    <w:rsid w:val="00442879"/>
    <w:rsid w:val="00442AF9"/>
    <w:rsid w:val="004430F4"/>
    <w:rsid w:val="00447551"/>
    <w:rsid w:val="00454EDC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7F0"/>
    <w:rsid w:val="004D70DE"/>
    <w:rsid w:val="004F7890"/>
    <w:rsid w:val="004F7ADD"/>
    <w:rsid w:val="00501A52"/>
    <w:rsid w:val="00512B70"/>
    <w:rsid w:val="005163F4"/>
    <w:rsid w:val="005200FD"/>
    <w:rsid w:val="0052111D"/>
    <w:rsid w:val="00530A09"/>
    <w:rsid w:val="00530A61"/>
    <w:rsid w:val="00537A2C"/>
    <w:rsid w:val="00541DE5"/>
    <w:rsid w:val="005432E9"/>
    <w:rsid w:val="00575123"/>
    <w:rsid w:val="005760A9"/>
    <w:rsid w:val="00580D0D"/>
    <w:rsid w:val="00581C94"/>
    <w:rsid w:val="00591D8B"/>
    <w:rsid w:val="00594464"/>
    <w:rsid w:val="00594C07"/>
    <w:rsid w:val="00596E6B"/>
    <w:rsid w:val="005A18A4"/>
    <w:rsid w:val="005B1CF4"/>
    <w:rsid w:val="005B7163"/>
    <w:rsid w:val="005D020F"/>
    <w:rsid w:val="005E0067"/>
    <w:rsid w:val="005E0E6F"/>
    <w:rsid w:val="005E645A"/>
    <w:rsid w:val="005F05FD"/>
    <w:rsid w:val="005F7223"/>
    <w:rsid w:val="0061323E"/>
    <w:rsid w:val="0061767F"/>
    <w:rsid w:val="00622781"/>
    <w:rsid w:val="0062438C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B5A"/>
    <w:rsid w:val="00660E5F"/>
    <w:rsid w:val="00663205"/>
    <w:rsid w:val="00665A91"/>
    <w:rsid w:val="00667849"/>
    <w:rsid w:val="006728EA"/>
    <w:rsid w:val="00672FDB"/>
    <w:rsid w:val="006732E0"/>
    <w:rsid w:val="0068526C"/>
    <w:rsid w:val="006869F9"/>
    <w:rsid w:val="006876F3"/>
    <w:rsid w:val="00687A7B"/>
    <w:rsid w:val="0069621B"/>
    <w:rsid w:val="006A20BE"/>
    <w:rsid w:val="006A4257"/>
    <w:rsid w:val="006B4267"/>
    <w:rsid w:val="006C5B4D"/>
    <w:rsid w:val="006D09AD"/>
    <w:rsid w:val="006D3DFF"/>
    <w:rsid w:val="006D5CD4"/>
    <w:rsid w:val="006E0667"/>
    <w:rsid w:val="006E129F"/>
    <w:rsid w:val="006E4F0E"/>
    <w:rsid w:val="006F0C63"/>
    <w:rsid w:val="006F209E"/>
    <w:rsid w:val="006F51B8"/>
    <w:rsid w:val="00700E62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02DE"/>
    <w:rsid w:val="00776530"/>
    <w:rsid w:val="00780EAE"/>
    <w:rsid w:val="007837A5"/>
    <w:rsid w:val="00784E2B"/>
    <w:rsid w:val="00790E47"/>
    <w:rsid w:val="00791E8E"/>
    <w:rsid w:val="007A0109"/>
    <w:rsid w:val="007B16D7"/>
    <w:rsid w:val="007B2500"/>
    <w:rsid w:val="007B3BCD"/>
    <w:rsid w:val="007B5688"/>
    <w:rsid w:val="007C0D9D"/>
    <w:rsid w:val="007C4B4C"/>
    <w:rsid w:val="007C4D11"/>
    <w:rsid w:val="007C4F87"/>
    <w:rsid w:val="007D61D6"/>
    <w:rsid w:val="007E1B19"/>
    <w:rsid w:val="007E4142"/>
    <w:rsid w:val="007F3623"/>
    <w:rsid w:val="007F36BD"/>
    <w:rsid w:val="007F69E5"/>
    <w:rsid w:val="007F788A"/>
    <w:rsid w:val="0080288D"/>
    <w:rsid w:val="008174F6"/>
    <w:rsid w:val="00825180"/>
    <w:rsid w:val="00826460"/>
    <w:rsid w:val="00827311"/>
    <w:rsid w:val="0083109D"/>
    <w:rsid w:val="00834A96"/>
    <w:rsid w:val="00834BB4"/>
    <w:rsid w:val="00835187"/>
    <w:rsid w:val="008459D6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506A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2ABC"/>
    <w:rsid w:val="009649AE"/>
    <w:rsid w:val="0096672D"/>
    <w:rsid w:val="009706FB"/>
    <w:rsid w:val="0097190B"/>
    <w:rsid w:val="009726FB"/>
    <w:rsid w:val="00974702"/>
    <w:rsid w:val="00976A37"/>
    <w:rsid w:val="00984854"/>
    <w:rsid w:val="00992A90"/>
    <w:rsid w:val="009A3160"/>
    <w:rsid w:val="009A4ACC"/>
    <w:rsid w:val="009A5803"/>
    <w:rsid w:val="009B2E14"/>
    <w:rsid w:val="009B5D83"/>
    <w:rsid w:val="009C05C3"/>
    <w:rsid w:val="009D2D4A"/>
    <w:rsid w:val="009D4FF5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2BB3"/>
    <w:rsid w:val="00A27F01"/>
    <w:rsid w:val="00A40DD3"/>
    <w:rsid w:val="00A52208"/>
    <w:rsid w:val="00A60594"/>
    <w:rsid w:val="00A713DB"/>
    <w:rsid w:val="00A76273"/>
    <w:rsid w:val="00A830EB"/>
    <w:rsid w:val="00A8311B"/>
    <w:rsid w:val="00A83521"/>
    <w:rsid w:val="00A8372D"/>
    <w:rsid w:val="00A938A9"/>
    <w:rsid w:val="00A94752"/>
    <w:rsid w:val="00A95B73"/>
    <w:rsid w:val="00AB3768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42FA"/>
    <w:rsid w:val="00B16E8F"/>
    <w:rsid w:val="00B21D88"/>
    <w:rsid w:val="00B2442F"/>
    <w:rsid w:val="00B24DB2"/>
    <w:rsid w:val="00B26BEE"/>
    <w:rsid w:val="00B30401"/>
    <w:rsid w:val="00B44445"/>
    <w:rsid w:val="00B51EFB"/>
    <w:rsid w:val="00B54FEC"/>
    <w:rsid w:val="00B56D81"/>
    <w:rsid w:val="00B60124"/>
    <w:rsid w:val="00B63B7F"/>
    <w:rsid w:val="00B6637D"/>
    <w:rsid w:val="00B75897"/>
    <w:rsid w:val="00B92AB8"/>
    <w:rsid w:val="00B93ED7"/>
    <w:rsid w:val="00B95699"/>
    <w:rsid w:val="00B97A0F"/>
    <w:rsid w:val="00BA1FFE"/>
    <w:rsid w:val="00BA79EE"/>
    <w:rsid w:val="00BA7EB7"/>
    <w:rsid w:val="00BB76D0"/>
    <w:rsid w:val="00BC27FE"/>
    <w:rsid w:val="00BC2BE9"/>
    <w:rsid w:val="00BC363C"/>
    <w:rsid w:val="00BC3E15"/>
    <w:rsid w:val="00BC4C85"/>
    <w:rsid w:val="00BE3588"/>
    <w:rsid w:val="00BE57AB"/>
    <w:rsid w:val="00BE5D26"/>
    <w:rsid w:val="00BE6919"/>
    <w:rsid w:val="00C0100F"/>
    <w:rsid w:val="00C05800"/>
    <w:rsid w:val="00C12E28"/>
    <w:rsid w:val="00C23798"/>
    <w:rsid w:val="00C2490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93797"/>
    <w:rsid w:val="00CA16B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CF1173"/>
    <w:rsid w:val="00D0361A"/>
    <w:rsid w:val="00D11078"/>
    <w:rsid w:val="00D1128C"/>
    <w:rsid w:val="00D1150B"/>
    <w:rsid w:val="00D143B2"/>
    <w:rsid w:val="00D1641E"/>
    <w:rsid w:val="00D169A0"/>
    <w:rsid w:val="00D17DA0"/>
    <w:rsid w:val="00D30ADD"/>
    <w:rsid w:val="00D31C47"/>
    <w:rsid w:val="00D3258F"/>
    <w:rsid w:val="00D40406"/>
    <w:rsid w:val="00D43A0D"/>
    <w:rsid w:val="00D456BF"/>
    <w:rsid w:val="00D46867"/>
    <w:rsid w:val="00D469FE"/>
    <w:rsid w:val="00D477E4"/>
    <w:rsid w:val="00D50491"/>
    <w:rsid w:val="00D507F5"/>
    <w:rsid w:val="00D526F3"/>
    <w:rsid w:val="00D57724"/>
    <w:rsid w:val="00D57D3D"/>
    <w:rsid w:val="00D63BA4"/>
    <w:rsid w:val="00D66DC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47DA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6650E"/>
    <w:rsid w:val="00E74253"/>
    <w:rsid w:val="00E817B6"/>
    <w:rsid w:val="00E81ADD"/>
    <w:rsid w:val="00E87616"/>
    <w:rsid w:val="00EA5C16"/>
    <w:rsid w:val="00EB0D65"/>
    <w:rsid w:val="00EC1AD9"/>
    <w:rsid w:val="00EE046F"/>
    <w:rsid w:val="00EE4FBB"/>
    <w:rsid w:val="00EF000D"/>
    <w:rsid w:val="00EF05B0"/>
    <w:rsid w:val="00F0030C"/>
    <w:rsid w:val="00F03043"/>
    <w:rsid w:val="00F13695"/>
    <w:rsid w:val="00F15C87"/>
    <w:rsid w:val="00F16F33"/>
    <w:rsid w:val="00F438BE"/>
    <w:rsid w:val="00F44388"/>
    <w:rsid w:val="00F5032F"/>
    <w:rsid w:val="00F545A3"/>
    <w:rsid w:val="00F55033"/>
    <w:rsid w:val="00F812F2"/>
    <w:rsid w:val="00F83C1E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12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5</cp:revision>
  <cp:lastPrinted>2025-04-23T13:03:00Z</cp:lastPrinted>
  <dcterms:created xsi:type="dcterms:W3CDTF">2025-07-24T06:20:00Z</dcterms:created>
  <dcterms:modified xsi:type="dcterms:W3CDTF">2025-07-25T11:48:00Z</dcterms:modified>
</cp:coreProperties>
</file>