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2C0FA14D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1D6382">
        <w:rPr>
          <w:sz w:val="18"/>
          <w:szCs w:val="18"/>
        </w:rPr>
        <w:t>14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Trotsenko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0F1AFD2F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 w:rsidR="00A8372D"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553B5B1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0EEE9C98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6322E621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tr w:rsidR="003244B2" w:rsidRPr="00AF3DB6" w14:paraId="3A74181B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bookmarkStart w:id="0" w:name="_Hlk203395628"/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6C6D1307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4E5DAD9C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proofErr w:type="spellStart"/>
            <w:r>
              <w:rPr>
                <w:b/>
                <w:sz w:val="18"/>
              </w:rPr>
              <w:t>Głąbowska</w:t>
            </w:r>
            <w:proofErr w:type="spellEnd"/>
          </w:p>
        </w:tc>
      </w:tr>
      <w:bookmarkEnd w:id="0"/>
      <w:tr w:rsidR="001D6382" w:rsidRPr="001D6382" w14:paraId="6E669B2F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83AD74" w14:textId="3A78CAEF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lastRenderedPageBreak/>
              <w:t>7.</w:t>
            </w:r>
          </w:p>
        </w:tc>
        <w:tc>
          <w:tcPr>
            <w:tcW w:w="4252" w:type="dxa"/>
            <w:shd w:val="clear" w:color="auto" w:fill="FFFFFF" w:themeFill="background1"/>
          </w:tcPr>
          <w:p w14:paraId="38A20B17" w14:textId="7D66914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9043ED" w14:textId="5885209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15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8ABB62" w14:textId="33655E1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6D4361BC" w14:textId="292CB63B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D095FE8" w14:textId="3357B74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135CC" w14:textId="4228B46D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869D03D" w14:textId="62A378D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 xml:space="preserve">Tłumacz – Karolina </w:t>
            </w:r>
            <w:proofErr w:type="spellStart"/>
            <w:r w:rsidRPr="001D6382">
              <w:rPr>
                <w:b/>
                <w:bCs/>
                <w:sz w:val="18"/>
                <w:szCs w:val="18"/>
              </w:rPr>
              <w:t>Głąbowska</w:t>
            </w:r>
            <w:proofErr w:type="spellEnd"/>
          </w:p>
        </w:tc>
      </w:tr>
      <w:tr w:rsidR="001D6382" w:rsidRPr="001D6382" w14:paraId="2BBFE3DA" w14:textId="77777777" w:rsidTr="001D6382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FE6547D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t>8.</w:t>
            </w:r>
          </w:p>
        </w:tc>
        <w:tc>
          <w:tcPr>
            <w:tcW w:w="4252" w:type="dxa"/>
            <w:shd w:val="clear" w:color="auto" w:fill="FFFFFF" w:themeFill="background1"/>
          </w:tcPr>
          <w:p w14:paraId="7608D0C2" w14:textId="2EC647A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470A015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</w:t>
            </w:r>
            <w:r w:rsidRPr="001D6382">
              <w:rPr>
                <w:b/>
                <w:bCs/>
                <w:sz w:val="18"/>
                <w:szCs w:val="18"/>
              </w:rPr>
              <w:t>6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5ADD11D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5802435F" w14:textId="42AC0FA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5DE077D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1714A42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B4AB2F2" w14:textId="05236638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Pr="001D6382">
              <w:rPr>
                <w:b/>
                <w:bCs/>
                <w:sz w:val="18"/>
                <w:szCs w:val="18"/>
              </w:rPr>
              <w:t xml:space="preserve">Karolina </w:t>
            </w:r>
            <w:proofErr w:type="spellStart"/>
            <w:r w:rsidRPr="001D6382">
              <w:rPr>
                <w:b/>
                <w:bCs/>
                <w:sz w:val="18"/>
                <w:szCs w:val="18"/>
              </w:rPr>
              <w:t>Głąbowska</w:t>
            </w:r>
            <w:proofErr w:type="spellEnd"/>
            <w:r w:rsidRPr="001D638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8C32" w14:textId="77777777" w:rsidR="00012971" w:rsidRDefault="00012971">
      <w:r>
        <w:separator/>
      </w:r>
    </w:p>
  </w:endnote>
  <w:endnote w:type="continuationSeparator" w:id="0">
    <w:p w14:paraId="0A73C318" w14:textId="77777777" w:rsidR="00012971" w:rsidRDefault="000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24CA" w14:textId="77777777" w:rsidR="00012971" w:rsidRDefault="00012971">
      <w:r>
        <w:separator/>
      </w:r>
    </w:p>
  </w:footnote>
  <w:footnote w:type="continuationSeparator" w:id="0">
    <w:p w14:paraId="2C520ADD" w14:textId="77777777" w:rsidR="00012971" w:rsidRDefault="0001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7A5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D6382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2</cp:revision>
  <cp:lastPrinted>2025-04-23T13:03:00Z</cp:lastPrinted>
  <dcterms:created xsi:type="dcterms:W3CDTF">2025-07-14T12:34:00Z</dcterms:created>
  <dcterms:modified xsi:type="dcterms:W3CDTF">2025-07-14T12:34:00Z</dcterms:modified>
</cp:coreProperties>
</file>