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8D0D" w14:textId="77777777" w:rsidR="00141A58" w:rsidRDefault="00141A58" w:rsidP="000F6436">
      <w:pPr>
        <w:ind w:right="1701"/>
        <w:rPr>
          <w:rFonts w:asciiTheme="minorHAnsi" w:hAnsiTheme="minorHAnsi" w:cstheme="minorHAnsi"/>
        </w:rPr>
      </w:pPr>
    </w:p>
    <w:p w14:paraId="0F9D2D47" w14:textId="1F1100AF" w:rsidR="003A4A71" w:rsidRPr="000F0F57" w:rsidRDefault="000D4810" w:rsidP="000D4810">
      <w:pPr>
        <w:rPr>
          <w:sz w:val="18"/>
          <w:szCs w:val="18"/>
        </w:rPr>
      </w:pPr>
      <w:r w:rsidRPr="000F0F57">
        <w:rPr>
          <w:sz w:val="18"/>
          <w:szCs w:val="18"/>
        </w:rPr>
        <w:t>Data:</w:t>
      </w:r>
      <w:r w:rsidR="004A537D">
        <w:rPr>
          <w:sz w:val="18"/>
          <w:szCs w:val="18"/>
        </w:rPr>
        <w:t xml:space="preserve"> </w:t>
      </w:r>
      <w:r w:rsidR="003923CA">
        <w:rPr>
          <w:sz w:val="18"/>
          <w:szCs w:val="18"/>
        </w:rPr>
        <w:t>0</w:t>
      </w:r>
      <w:r w:rsidR="003244B2">
        <w:rPr>
          <w:sz w:val="18"/>
          <w:szCs w:val="18"/>
        </w:rPr>
        <w:t>8</w:t>
      </w:r>
      <w:r w:rsidR="003923CA">
        <w:rPr>
          <w:sz w:val="18"/>
          <w:szCs w:val="18"/>
        </w:rPr>
        <w:t>.07</w:t>
      </w:r>
      <w:r w:rsidR="000F0F57">
        <w:rPr>
          <w:sz w:val="18"/>
          <w:szCs w:val="18"/>
        </w:rPr>
        <w:t>.</w:t>
      </w:r>
      <w:r w:rsidRPr="000F0F57">
        <w:rPr>
          <w:sz w:val="18"/>
          <w:szCs w:val="18"/>
        </w:rPr>
        <w:t>2025 r.</w:t>
      </w:r>
    </w:p>
    <w:p w14:paraId="1BDEB285" w14:textId="6F1CA4B0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AC1DAA">
        <w:rPr>
          <w:b/>
        </w:rPr>
        <w:t xml:space="preserve"> </w:t>
      </w:r>
      <w:r w:rsidR="003923CA">
        <w:rPr>
          <w:b/>
        </w:rPr>
        <w:t>- AKTUALIZACJA</w:t>
      </w:r>
    </w:p>
    <w:p w14:paraId="497354DC" w14:textId="77777777" w:rsidR="003A4A71" w:rsidRDefault="003A4A71" w:rsidP="003A4A71">
      <w:pPr>
        <w:jc w:val="center"/>
        <w:rPr>
          <w:b/>
        </w:rPr>
      </w:pPr>
    </w:p>
    <w:p w14:paraId="688B4CC4" w14:textId="3B2282A3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567" w:firstLine="283"/>
        <w:rPr>
          <w:b/>
        </w:rPr>
      </w:pPr>
      <w:r w:rsidRPr="000F6436">
        <w:rPr>
          <w:b/>
        </w:rPr>
        <w:t>BENEFICJENT: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Stowarzyszenie Green House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430CFB08" w14:textId="113CB0E0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NUMER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FEMA.08.04.IP.01-01HS/23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64073719" w14:textId="6A5C1364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TYTUŁ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Nowy etap!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2EEFAA50" w14:textId="22F94499" w:rsidR="000D4810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HARMONOGRAM</w:t>
      </w:r>
      <w:r w:rsidR="000F6436">
        <w:rPr>
          <w:b/>
        </w:rPr>
        <w:t xml:space="preserve"> </w:t>
      </w:r>
      <w:r w:rsidR="000F6436" w:rsidRPr="000F6436">
        <w:rPr>
          <w:b/>
        </w:rPr>
        <w:t xml:space="preserve">DOTYCZY OKRESU </w:t>
      </w:r>
      <w:r w:rsidR="000F0F57">
        <w:rPr>
          <w:b/>
        </w:rPr>
        <w:t>0</w:t>
      </w:r>
      <w:r w:rsidR="00537A2C">
        <w:rPr>
          <w:b/>
        </w:rPr>
        <w:t>7</w:t>
      </w:r>
      <w:r w:rsidR="000F6436" w:rsidRPr="000F6436">
        <w:rPr>
          <w:b/>
        </w:rPr>
        <w:t>/2025</w:t>
      </w:r>
    </w:p>
    <w:p w14:paraId="32A9E86E" w14:textId="77777777" w:rsidR="00BA79EE" w:rsidRPr="000D4810" w:rsidRDefault="00BA79EE" w:rsidP="00BA79EE">
      <w:pPr>
        <w:pStyle w:val="Akapitzlist"/>
        <w:spacing w:after="160" w:line="259" w:lineRule="auto"/>
        <w:ind w:left="-284"/>
        <w:rPr>
          <w:b/>
        </w:rPr>
      </w:pPr>
    </w:p>
    <w:tbl>
      <w:tblPr>
        <w:tblStyle w:val="Tabela-Siatka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2268"/>
        <w:gridCol w:w="1418"/>
        <w:gridCol w:w="1865"/>
        <w:gridCol w:w="1962"/>
        <w:gridCol w:w="850"/>
        <w:gridCol w:w="1418"/>
      </w:tblGrid>
      <w:tr w:rsidR="00E34221" w:rsidRPr="00AF3DB6" w14:paraId="315E8149" w14:textId="77777777" w:rsidTr="00687A7B">
        <w:trPr>
          <w:trHeight w:val="1737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011D39E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56F031C2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B1C5C1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59FC54A1" w14:textId="648C95F0" w:rsidR="003A4A71" w:rsidRPr="00AF3DB6" w:rsidRDefault="003A4A71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0478452" w14:textId="5C801B59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14:paraId="12AC23D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70E7D814" w14:textId="60823D21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9596377" w14:textId="378BBE6F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uczestników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5498ACC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7C4F87" w:rsidRPr="00AF3DB6" w14:paraId="02883946" w14:textId="77777777" w:rsidTr="00687A7B">
        <w:trPr>
          <w:trHeight w:val="550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6B631B21" w14:textId="10BBFDC6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5414B5CD" w14:textId="135A4D7E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Kurs języka polskiego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8F5A35" w14:textId="0FA9C859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B8469D6" w14:textId="54C90D8F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4C0C7BB0" w14:textId="77777777" w:rsidR="00442AF9" w:rsidRDefault="00442AF9" w:rsidP="00442AF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</w:t>
            </w:r>
          </w:p>
          <w:p w14:paraId="31DD14A1" w14:textId="15F1E6FB" w:rsidR="007C4F87" w:rsidRDefault="00442AF9" w:rsidP="00442AF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ul. Dobrzyńska 39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096D2ED2" w14:textId="2A37A8AC" w:rsidR="007C4F87" w:rsidRDefault="00442AF9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Agnieszka Kończal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A9E8F5" w14:textId="74F4445A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5D5AE175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35A23C07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3E77A310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EB774DB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F0AB972" w14:textId="62A5BB9D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979139E" w14:textId="651CF8FD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4F27FFF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6252D2F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432BDA" w14:textId="07C7A003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AF64AD9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0B011DA7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090ED94D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19B31466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6225F98" w14:textId="1651FE6A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FB9ED78" w14:textId="6B231B20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AD81356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E6A9A57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AFDC1D" w14:textId="2E1E7E73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079C1C94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295A1100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02BF9EAB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C36B182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944823A" w14:textId="3FCD0576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444A5CE" w14:textId="503A55A3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899AA04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A1C12E6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0DEB48" w14:textId="0D5A4299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B07E7F2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5BB2549F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4BBF5591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64281CF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7A856A" w14:textId="3A2111CF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75D1B96" w14:textId="3C633BF1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10.00-13.10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9F80870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B6853FB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6A8CDD" w14:textId="70AEEB84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EAADB77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30030EC4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63654348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3ED31419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B6CEFC" w14:textId="68446FCF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2F7375" w14:textId="4165123C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96D4E83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169A692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28049C" w14:textId="44CEC34C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34598C8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128AFBD4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5379E207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5E0F7CE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28F601F" w14:textId="2045FAF6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1674745" w14:textId="008E988E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2226233F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C22E10F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120C6A1" w14:textId="344E482A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170E195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49B835C9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78EBC0AA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74B32FF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AF01037" w14:textId="244BBE2E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6AAF4EF" w14:textId="149F4648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37833E7B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4100BD5D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6D79F7" w14:textId="5DD9817A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06ECE920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3A29C1DF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3AF42C99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445FB57C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6C22FF6" w14:textId="01422B23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2B6C903" w14:textId="406E6999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94A26FF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6CC6D33D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A2AA65" w14:textId="18185211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56FB96F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6872C412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6EFF6D16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5808E678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87E5EA3" w14:textId="7B75B818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3017346" w14:textId="79D76058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9B01905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73BCD7CA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AF4DB4" w14:textId="45076B29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644CCD5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7659D815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15D8C554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3816D260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9182D1" w14:textId="43C739CF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F5472E1" w14:textId="4CEC2DD7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10.00-13.10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5C7EB3E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1988AA1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0B2BE9" w14:textId="46613247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BA0794A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16E72F6B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54D1737E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24881CB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2A7F421" w14:textId="0A292A2D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04D7659" w14:textId="470FCAB6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6C21570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EBD531D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2A48D2" w14:textId="405090B7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1384620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52D2DEB8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3E12CC0D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722AE0B1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1FADB90" w14:textId="3BD87488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C6077E" w14:textId="4F372807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2B1A4112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93F1047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604B3B" w14:textId="5C5F1D15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03315A9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7B0D20B7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7EB70903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4EE1C5EE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6730F75" w14:textId="32BEB56A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24C6BB" w14:textId="49EE41D7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8E8DBDB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8475E4A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4F90EC7" w14:textId="31DF3544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1B8D697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1E4594BD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5972720B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168DF6BA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F3EF22B" w14:textId="27A9B7AE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DD4918" w14:textId="3060851F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2049DFA8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D1603E0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9F8C07" w14:textId="45E79E46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3CBD8B5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3B644B6F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5219D5E8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443019B8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4578C07" w14:textId="794D4E02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DA39667" w14:textId="11216D86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10.00-12.15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7CDA72F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793B800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906B0A3" w14:textId="2EF4069E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40B358D9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3923CA" w:rsidRPr="00AF3DB6" w14:paraId="41E60F6F" w14:textId="77777777" w:rsidTr="003923CA">
        <w:trPr>
          <w:trHeight w:val="184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5050D9BC" w14:textId="1D3F0BEC" w:rsidR="003923CA" w:rsidRDefault="003923CA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48BDE029" w14:textId="449D68D1" w:rsidR="003923CA" w:rsidRDefault="003923CA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Szkolenie z wartości i kultury polskiej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74D4DBA" w14:textId="7F9989A9" w:rsidR="003923CA" w:rsidRDefault="003923CA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ABA154" w14:textId="7141BF47" w:rsidR="003923CA" w:rsidRDefault="003923CA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15.30-21.30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7258D54D" w14:textId="06FE3A45" w:rsidR="003923CA" w:rsidRDefault="003923CA" w:rsidP="00D66D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Siedlce, </w:t>
            </w:r>
            <w:r>
              <w:rPr>
                <w:b/>
                <w:sz w:val="18"/>
              </w:rPr>
              <w:br/>
              <w:t>ul. Piłsudskiego 9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54FBD73E" w14:textId="1FAC79A4" w:rsidR="003923CA" w:rsidRDefault="003923CA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Weronika Należyta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C7D517E" w14:textId="2B3B2C01" w:rsidR="003923CA" w:rsidRDefault="00672F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4EAC4529" w14:textId="77777777" w:rsidR="003923CA" w:rsidRPr="00CB16B5" w:rsidRDefault="003923CA" w:rsidP="003434CC">
            <w:pPr>
              <w:jc w:val="center"/>
              <w:rPr>
                <w:b/>
                <w:sz w:val="18"/>
              </w:rPr>
            </w:pPr>
          </w:p>
        </w:tc>
      </w:tr>
      <w:tr w:rsidR="003923CA" w:rsidRPr="00AF3DB6" w14:paraId="6FD847B8" w14:textId="77777777" w:rsidTr="00687A7B">
        <w:trPr>
          <w:trHeight w:val="184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02189CD9" w14:textId="77777777" w:rsidR="003923CA" w:rsidRDefault="003923CA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545D21B" w14:textId="77777777" w:rsidR="003923CA" w:rsidRDefault="003923CA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299FBCC" w14:textId="36D1A095" w:rsidR="003923CA" w:rsidRDefault="003923CA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5DB577" w14:textId="071BA064" w:rsidR="003923CA" w:rsidRDefault="003923CA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09.00-15.00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E076428" w14:textId="77777777" w:rsidR="003923CA" w:rsidRDefault="003923CA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C9A28C7" w14:textId="77777777" w:rsidR="003923CA" w:rsidRDefault="003923CA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11B1065" w14:textId="4DCB5616" w:rsidR="003923CA" w:rsidRDefault="00672F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650ABB6" w14:textId="77777777" w:rsidR="003923CA" w:rsidRPr="00CB16B5" w:rsidRDefault="003923CA" w:rsidP="003434CC">
            <w:pPr>
              <w:jc w:val="center"/>
              <w:rPr>
                <w:b/>
                <w:sz w:val="18"/>
              </w:rPr>
            </w:pPr>
          </w:p>
        </w:tc>
      </w:tr>
      <w:tr w:rsidR="003923CA" w:rsidRPr="00AF3DB6" w14:paraId="68AE30A9" w14:textId="77777777" w:rsidTr="00687A7B">
        <w:trPr>
          <w:trHeight w:val="184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57445F8B" w14:textId="77777777" w:rsidR="003923CA" w:rsidRDefault="003923CA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75124184" w14:textId="77777777" w:rsidR="003923CA" w:rsidRDefault="003923CA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6865FA" w14:textId="305248A8" w:rsidR="003923CA" w:rsidRDefault="003923CA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1D1FEE" w14:textId="1C1F3A1B" w:rsidR="003923CA" w:rsidRDefault="003923CA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05ECDD1" w14:textId="77777777" w:rsidR="003923CA" w:rsidRDefault="003923CA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600ABB64" w14:textId="77777777" w:rsidR="003923CA" w:rsidRDefault="003923CA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C3DDD2" w14:textId="3187813E" w:rsidR="003923CA" w:rsidRDefault="00672F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32189BE" w14:textId="77777777" w:rsidR="003923CA" w:rsidRPr="00CB16B5" w:rsidRDefault="003923CA" w:rsidP="003434CC">
            <w:pPr>
              <w:jc w:val="center"/>
              <w:rPr>
                <w:b/>
                <w:sz w:val="18"/>
              </w:rPr>
            </w:pPr>
          </w:p>
        </w:tc>
      </w:tr>
      <w:tr w:rsidR="00541DE5" w:rsidRPr="00AF3DB6" w14:paraId="2BBFBBCD" w14:textId="77777777" w:rsidTr="00541DE5">
        <w:trPr>
          <w:trHeight w:val="184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0F5DC5A1" w14:textId="58786DB4" w:rsidR="00541DE5" w:rsidRDefault="00541DE5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1B737693" w14:textId="3BC91857" w:rsidR="00541DE5" w:rsidRDefault="00541DE5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Działania na rzecz społeczności przyjmującej – lokalne wydarzenia integracyjne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798AB03" w14:textId="33138AC2" w:rsidR="00541DE5" w:rsidRDefault="00541DE5" w:rsidP="000307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E5621C" w14:textId="07766025" w:rsidR="00541DE5" w:rsidRDefault="00541DE5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13.15-16.15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5F9C4A2B" w14:textId="77777777" w:rsidR="00541DE5" w:rsidRDefault="00541DE5" w:rsidP="00541DE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</w:t>
            </w:r>
          </w:p>
          <w:p w14:paraId="58F1CC13" w14:textId="09D62AD7" w:rsidR="00541DE5" w:rsidRDefault="00541DE5" w:rsidP="00541DE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ul. Dobrzyńska 39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4F2ED123" w14:textId="0DF937D7" w:rsidR="00541DE5" w:rsidRDefault="00541DE5" w:rsidP="00B92AB8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Olena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Trotsenko</w:t>
            </w:r>
            <w:proofErr w:type="spellEnd"/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521A1C8E" w14:textId="483E27CA" w:rsidR="00541DE5" w:rsidRDefault="00541DE5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4EC6628E" w14:textId="77777777" w:rsidR="00541DE5" w:rsidRPr="00CB16B5" w:rsidRDefault="00541DE5" w:rsidP="003434CC">
            <w:pPr>
              <w:jc w:val="center"/>
              <w:rPr>
                <w:b/>
                <w:sz w:val="18"/>
              </w:rPr>
            </w:pPr>
          </w:p>
        </w:tc>
      </w:tr>
      <w:tr w:rsidR="00541DE5" w:rsidRPr="00AF3DB6" w14:paraId="6AFB1509" w14:textId="77777777" w:rsidTr="00687A7B">
        <w:trPr>
          <w:trHeight w:val="184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2DE4AEC1" w14:textId="77777777" w:rsidR="00541DE5" w:rsidRDefault="00541DE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3910FE47" w14:textId="77777777" w:rsidR="00541DE5" w:rsidRDefault="00541DE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BF7AD4D" w14:textId="0856D929" w:rsidR="00541DE5" w:rsidRDefault="00541DE5" w:rsidP="000307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C05610" w14:textId="4FEA137D" w:rsidR="00541DE5" w:rsidRDefault="00541DE5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13.15-16.15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8B27DA7" w14:textId="77777777" w:rsidR="00541DE5" w:rsidRDefault="00541DE5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28B4157" w14:textId="77777777" w:rsidR="00541DE5" w:rsidRDefault="00541DE5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23567FFF" w14:textId="77777777" w:rsidR="00541DE5" w:rsidRDefault="00541DE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487927DD" w14:textId="77777777" w:rsidR="00541DE5" w:rsidRPr="00CB16B5" w:rsidRDefault="00541DE5" w:rsidP="003434CC">
            <w:pPr>
              <w:jc w:val="center"/>
              <w:rPr>
                <w:b/>
                <w:sz w:val="18"/>
              </w:rPr>
            </w:pPr>
          </w:p>
        </w:tc>
      </w:tr>
      <w:tr w:rsidR="00541DE5" w:rsidRPr="00AF3DB6" w14:paraId="42AEABC5" w14:textId="77777777" w:rsidTr="00687A7B">
        <w:trPr>
          <w:trHeight w:val="184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3D62EC9C" w14:textId="77777777" w:rsidR="00541DE5" w:rsidRDefault="00541DE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171BFDB5" w14:textId="77777777" w:rsidR="00541DE5" w:rsidRDefault="00541DE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E0C4D9" w14:textId="7020ACFD" w:rsidR="00541DE5" w:rsidRDefault="00541DE5" w:rsidP="000307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EC863B" w14:textId="186E02AF" w:rsidR="00541DE5" w:rsidRDefault="00541DE5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13.00-16.00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0E677A0" w14:textId="77777777" w:rsidR="00541DE5" w:rsidRDefault="00541DE5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4880813" w14:textId="77777777" w:rsidR="00541DE5" w:rsidRDefault="00541DE5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41AA774D" w14:textId="77777777" w:rsidR="00541DE5" w:rsidRDefault="00541DE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43AF99DE" w14:textId="77777777" w:rsidR="00541DE5" w:rsidRPr="00CB16B5" w:rsidRDefault="00541DE5" w:rsidP="003434CC">
            <w:pPr>
              <w:jc w:val="center"/>
              <w:rPr>
                <w:b/>
                <w:sz w:val="18"/>
              </w:rPr>
            </w:pPr>
          </w:p>
        </w:tc>
      </w:tr>
      <w:tr w:rsidR="003244B2" w:rsidRPr="00AF3DB6" w14:paraId="3A037EBF" w14:textId="77777777" w:rsidTr="00687A7B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11973C1A" w14:textId="42A4E33F" w:rsidR="003244B2" w:rsidRDefault="003244B2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1E95928" w14:textId="123F3194" w:rsidR="003244B2" w:rsidRDefault="003244B2" w:rsidP="003434CC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00E37B6" w14:textId="75236A07" w:rsidR="003244B2" w:rsidRDefault="003244B2" w:rsidP="000307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45674D0" w14:textId="27B82FF1" w:rsidR="00C93797" w:rsidRDefault="00C9379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08.00-12.00</w:t>
            </w:r>
          </w:p>
          <w:p w14:paraId="5C7C1569" w14:textId="023B9F2F" w:rsidR="003244B2" w:rsidRDefault="00C9379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="003244B2">
              <w:rPr>
                <w:b/>
                <w:sz w:val="18"/>
              </w:rPr>
              <w:t>.00-20.30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1F4E4440" w14:textId="420543E0" w:rsidR="003244B2" w:rsidRDefault="003244B2" w:rsidP="00D66D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79A6499A" w14:textId="258589BC" w:rsidR="00C93797" w:rsidRDefault="00A8372D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Violetta Talarek</w:t>
            </w:r>
          </w:p>
          <w:p w14:paraId="189CFC55" w14:textId="0F1AFD2F" w:rsidR="003244B2" w:rsidRDefault="00BC3E15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Elżbieta Śliwińska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988FB61" w14:textId="5F09C309" w:rsidR="003244B2" w:rsidRDefault="003244B2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1ED1DE" w14:textId="77777777" w:rsidR="00A8372D" w:rsidRDefault="00A8372D" w:rsidP="00A8372D">
            <w:pPr>
              <w:jc w:val="center"/>
              <w:rPr>
                <w:b/>
                <w:sz w:val="18"/>
              </w:rPr>
            </w:pPr>
            <w:r w:rsidRPr="003B59BD">
              <w:rPr>
                <w:b/>
                <w:sz w:val="18"/>
              </w:rPr>
              <w:t xml:space="preserve">Tłumacz </w:t>
            </w:r>
            <w:r>
              <w:rPr>
                <w:b/>
                <w:sz w:val="18"/>
              </w:rPr>
              <w:t>–</w:t>
            </w:r>
            <w:r w:rsidRPr="003B59BD">
              <w:rPr>
                <w:b/>
                <w:sz w:val="18"/>
              </w:rPr>
              <w:t xml:space="preserve"> </w:t>
            </w:r>
          </w:p>
          <w:p w14:paraId="7720A269" w14:textId="5D30D0E7" w:rsidR="003244B2" w:rsidRPr="00CB16B5" w:rsidRDefault="00C9379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Karolina </w:t>
            </w:r>
            <w:proofErr w:type="spellStart"/>
            <w:r w:rsidR="00A8372D">
              <w:rPr>
                <w:b/>
                <w:sz w:val="18"/>
              </w:rPr>
              <w:t>Głąbowska</w:t>
            </w:r>
            <w:proofErr w:type="spellEnd"/>
          </w:p>
        </w:tc>
      </w:tr>
      <w:tr w:rsidR="003244B2" w:rsidRPr="00AF3DB6" w14:paraId="553B5B1F" w14:textId="77777777" w:rsidTr="00687A7B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0D41FC62" w14:textId="2CA6F59D" w:rsidR="003244B2" w:rsidRDefault="003244B2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377BEB69" w14:textId="19A066DF" w:rsidR="003244B2" w:rsidRDefault="003244B2" w:rsidP="003434CC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802E145" w14:textId="4D77A97C" w:rsidR="003244B2" w:rsidRDefault="003244B2" w:rsidP="000307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188DF39" w14:textId="1A518F19" w:rsidR="003244B2" w:rsidRDefault="003244B2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8.00-20.30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4AE8484D" w14:textId="4CDB62F1" w:rsidR="003244B2" w:rsidRDefault="003244B2" w:rsidP="00D66D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4C2A8D76" w14:textId="0EEE9C98" w:rsidR="003244B2" w:rsidRDefault="00BC3E15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Elżbieta Śliwińska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81B964" w14:textId="148C283C" w:rsidR="003244B2" w:rsidRDefault="003244B2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5B73E8D" w14:textId="77777777" w:rsidR="00A8372D" w:rsidRDefault="00A8372D" w:rsidP="00A8372D">
            <w:pPr>
              <w:jc w:val="center"/>
              <w:rPr>
                <w:b/>
                <w:sz w:val="18"/>
              </w:rPr>
            </w:pPr>
            <w:r w:rsidRPr="003B59BD">
              <w:rPr>
                <w:b/>
                <w:sz w:val="18"/>
              </w:rPr>
              <w:t xml:space="preserve">Tłumacz </w:t>
            </w:r>
            <w:r>
              <w:rPr>
                <w:b/>
                <w:sz w:val="18"/>
              </w:rPr>
              <w:t>–</w:t>
            </w:r>
            <w:r w:rsidRPr="003B59BD">
              <w:rPr>
                <w:b/>
                <w:sz w:val="18"/>
              </w:rPr>
              <w:t xml:space="preserve"> </w:t>
            </w:r>
          </w:p>
          <w:p w14:paraId="66B1FCC7" w14:textId="390247FA" w:rsidR="003244B2" w:rsidRPr="00CB16B5" w:rsidRDefault="00A8372D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Karolina </w:t>
            </w:r>
            <w:proofErr w:type="spellStart"/>
            <w:r>
              <w:rPr>
                <w:b/>
                <w:sz w:val="18"/>
              </w:rPr>
              <w:t>Głąbowska</w:t>
            </w:r>
            <w:proofErr w:type="spellEnd"/>
          </w:p>
        </w:tc>
      </w:tr>
      <w:tr w:rsidR="003244B2" w:rsidRPr="00AF3DB6" w14:paraId="3A74181B" w14:textId="77777777" w:rsidTr="00687A7B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7448EF4B" w14:textId="7B4078AC" w:rsidR="003244B2" w:rsidRDefault="003244B2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2D10F4A7" w14:textId="39972E4A" w:rsidR="003244B2" w:rsidRDefault="003244B2" w:rsidP="003434CC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E866D6D" w14:textId="65BDE381" w:rsidR="003244B2" w:rsidRDefault="003244B2" w:rsidP="000307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620E8BC" w14:textId="72DA8E29" w:rsidR="003244B2" w:rsidRDefault="003244B2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8.00-20.30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378D2AC5" w14:textId="176F9AAF" w:rsidR="003244B2" w:rsidRDefault="003244B2" w:rsidP="00D66D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3DAEA36E" w14:textId="6C6D1307" w:rsidR="003244B2" w:rsidRDefault="00BC3E15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Elżbieta Śliwińska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FC080F5" w14:textId="1215877C" w:rsidR="003244B2" w:rsidRDefault="00C9379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3A04D4A" w14:textId="77777777" w:rsidR="00A8372D" w:rsidRDefault="00A8372D" w:rsidP="00A8372D">
            <w:pPr>
              <w:jc w:val="center"/>
              <w:rPr>
                <w:b/>
                <w:sz w:val="18"/>
              </w:rPr>
            </w:pPr>
            <w:r w:rsidRPr="003B59BD">
              <w:rPr>
                <w:b/>
                <w:sz w:val="18"/>
              </w:rPr>
              <w:t xml:space="preserve">Tłumacz </w:t>
            </w:r>
            <w:r>
              <w:rPr>
                <w:b/>
                <w:sz w:val="18"/>
              </w:rPr>
              <w:t>–</w:t>
            </w:r>
            <w:r w:rsidRPr="003B59BD">
              <w:rPr>
                <w:b/>
                <w:sz w:val="18"/>
              </w:rPr>
              <w:t xml:space="preserve"> </w:t>
            </w:r>
          </w:p>
          <w:p w14:paraId="47203A94" w14:textId="27901BF6" w:rsidR="003244B2" w:rsidRPr="00CB16B5" w:rsidRDefault="00A8372D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Karolina </w:t>
            </w:r>
            <w:proofErr w:type="spellStart"/>
            <w:r>
              <w:rPr>
                <w:b/>
                <w:sz w:val="18"/>
              </w:rPr>
              <w:t>Głąbowska</w:t>
            </w:r>
            <w:proofErr w:type="spellEnd"/>
          </w:p>
        </w:tc>
      </w:tr>
      <w:tr w:rsidR="003244B2" w:rsidRPr="00AF3DB6" w14:paraId="2BBFE3DA" w14:textId="77777777" w:rsidTr="00687A7B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12CDA392" w14:textId="77777777" w:rsidR="003244B2" w:rsidRDefault="003244B2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608D0C2" w14:textId="77777777" w:rsidR="003244B2" w:rsidRDefault="003244B2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B3D8F92" w14:textId="77777777" w:rsidR="003244B2" w:rsidRDefault="003244B2" w:rsidP="000307C3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3B9BFDD" w14:textId="77777777" w:rsidR="003244B2" w:rsidRDefault="003244B2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5802435F" w14:textId="77777777" w:rsidR="003244B2" w:rsidRDefault="003244B2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69DF754A" w14:textId="77777777" w:rsidR="003244B2" w:rsidRDefault="003244B2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A399A9" w14:textId="77777777" w:rsidR="003244B2" w:rsidRDefault="003244B2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B4AB2F2" w14:textId="77777777" w:rsidR="003244B2" w:rsidRPr="00CB16B5" w:rsidRDefault="003244B2" w:rsidP="003434CC">
            <w:pPr>
              <w:jc w:val="center"/>
              <w:rPr>
                <w:b/>
                <w:sz w:val="18"/>
              </w:rPr>
            </w:pPr>
          </w:p>
        </w:tc>
      </w:tr>
    </w:tbl>
    <w:p w14:paraId="5E4F6ED5" w14:textId="5B4CA5F1" w:rsidR="00D93707" w:rsidRPr="006261B8" w:rsidRDefault="00D93707" w:rsidP="006261B8"/>
    <w:sectPr w:rsidR="00D93707" w:rsidRPr="006261B8" w:rsidSect="000F643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20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C09B0" w14:textId="77777777" w:rsidR="00356366" w:rsidRDefault="00356366">
      <w:r>
        <w:separator/>
      </w:r>
    </w:p>
  </w:endnote>
  <w:endnote w:type="continuationSeparator" w:id="0">
    <w:p w14:paraId="1458384F" w14:textId="77777777" w:rsidR="00356366" w:rsidRDefault="0035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16DF7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FD46C" w14:textId="4462D08E" w:rsidR="007B2500" w:rsidRDefault="007B2500" w:rsidP="000F6436">
    <w:pPr>
      <w:pStyle w:val="Stopka"/>
      <w:tabs>
        <w:tab w:val="clear" w:pos="9072"/>
        <w:tab w:val="right" w:pos="8647"/>
      </w:tabs>
      <w:ind w:left="-1134" w:hanging="142"/>
    </w:pPr>
  </w:p>
  <w:p w14:paraId="22951EC2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B8580" w14:textId="77777777" w:rsidR="00356366" w:rsidRDefault="00356366">
      <w:r>
        <w:separator/>
      </w:r>
    </w:p>
  </w:footnote>
  <w:footnote w:type="continuationSeparator" w:id="0">
    <w:p w14:paraId="4EB108CB" w14:textId="77777777" w:rsidR="00356366" w:rsidRDefault="00356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102D" w14:textId="77777777" w:rsidR="00F5032F" w:rsidRDefault="00F5032F" w:rsidP="009A4ACC">
    <w:pPr>
      <w:pStyle w:val="Nagwek"/>
      <w:ind w:left="-1134"/>
    </w:pPr>
  </w:p>
  <w:p w14:paraId="3CCB5F6C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D9F23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76E57B20" w14:textId="77777777" w:rsidR="000F6436" w:rsidRDefault="000F6436" w:rsidP="00DD00AB">
    <w:pPr>
      <w:pStyle w:val="Nagwek"/>
      <w:tabs>
        <w:tab w:val="clear" w:pos="4536"/>
        <w:tab w:val="clear" w:pos="9072"/>
        <w:tab w:val="left" w:pos="3583"/>
      </w:tabs>
      <w:ind w:left="-993"/>
      <w:rPr>
        <w:rFonts w:ascii="Calibri" w:eastAsia="Calibri" w:hAnsi="Calibri"/>
        <w:noProof/>
        <w:kern w:val="2"/>
        <w14:ligatures w14:val="standardContextual"/>
      </w:rPr>
    </w:pPr>
  </w:p>
  <w:p w14:paraId="2F7EF0C3" w14:textId="52C0F809" w:rsidR="000174EA" w:rsidRDefault="003244B2" w:rsidP="003244B2">
    <w:pPr>
      <w:pStyle w:val="Nagwek"/>
      <w:tabs>
        <w:tab w:val="clear" w:pos="4536"/>
        <w:tab w:val="clear" w:pos="9072"/>
        <w:tab w:val="left" w:pos="1418"/>
        <w:tab w:val="left" w:pos="3583"/>
      </w:tabs>
      <w:ind w:left="284" w:hanging="426"/>
      <w:jc w:val="center"/>
    </w:pPr>
    <w:r w:rsidRPr="00465934">
      <w:rPr>
        <w:rFonts w:ascii="Calibri" w:eastAsia="Calibri" w:hAnsi="Calibri"/>
        <w:noProof/>
      </w:rPr>
      <w:drawing>
        <wp:inline distT="0" distB="0" distL="0" distR="0" wp14:anchorId="4FF86256" wp14:editId="06E15AC2">
          <wp:extent cx="5760720" cy="640080"/>
          <wp:effectExtent l="0" t="0" r="0" b="7620"/>
          <wp:docPr id="7599056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527915946">
    <w:abstractNumId w:val="1"/>
  </w:num>
  <w:num w:numId="2" w16cid:durableId="1145657122">
    <w:abstractNumId w:val="3"/>
  </w:num>
  <w:num w:numId="3" w16cid:durableId="1792236943">
    <w:abstractNumId w:val="2"/>
  </w:num>
  <w:num w:numId="4" w16cid:durableId="166431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02C5F67-E33F-42B0-BAC2-562407A43028}"/>
  </w:docVars>
  <w:rsids>
    <w:rsidRoot w:val="001A02A1"/>
    <w:rsid w:val="00001D8F"/>
    <w:rsid w:val="0001686A"/>
    <w:rsid w:val="000174EA"/>
    <w:rsid w:val="000307C3"/>
    <w:rsid w:val="00030EE7"/>
    <w:rsid w:val="0003296D"/>
    <w:rsid w:val="000364DF"/>
    <w:rsid w:val="00060259"/>
    <w:rsid w:val="00061F20"/>
    <w:rsid w:val="00070CC3"/>
    <w:rsid w:val="000719A9"/>
    <w:rsid w:val="00071C57"/>
    <w:rsid w:val="00077F71"/>
    <w:rsid w:val="00080D83"/>
    <w:rsid w:val="00083ABE"/>
    <w:rsid w:val="000973B5"/>
    <w:rsid w:val="000A3836"/>
    <w:rsid w:val="000A6376"/>
    <w:rsid w:val="000B27AD"/>
    <w:rsid w:val="000B341D"/>
    <w:rsid w:val="000C4385"/>
    <w:rsid w:val="000D283E"/>
    <w:rsid w:val="000D4810"/>
    <w:rsid w:val="000E02F4"/>
    <w:rsid w:val="000E2AC7"/>
    <w:rsid w:val="000E6BCE"/>
    <w:rsid w:val="000F0F57"/>
    <w:rsid w:val="000F1B7C"/>
    <w:rsid w:val="000F641A"/>
    <w:rsid w:val="000F6436"/>
    <w:rsid w:val="0010390B"/>
    <w:rsid w:val="00113B2B"/>
    <w:rsid w:val="001153AD"/>
    <w:rsid w:val="00117F7F"/>
    <w:rsid w:val="00120BC8"/>
    <w:rsid w:val="00124D4A"/>
    <w:rsid w:val="001304E7"/>
    <w:rsid w:val="001305A9"/>
    <w:rsid w:val="00130B23"/>
    <w:rsid w:val="00140B85"/>
    <w:rsid w:val="00140D27"/>
    <w:rsid w:val="00141A58"/>
    <w:rsid w:val="0015046B"/>
    <w:rsid w:val="001520FF"/>
    <w:rsid w:val="00167589"/>
    <w:rsid w:val="00167E18"/>
    <w:rsid w:val="0017533F"/>
    <w:rsid w:val="0018345E"/>
    <w:rsid w:val="00192315"/>
    <w:rsid w:val="001949EF"/>
    <w:rsid w:val="001A02A1"/>
    <w:rsid w:val="001A2F96"/>
    <w:rsid w:val="001A3D33"/>
    <w:rsid w:val="001B181F"/>
    <w:rsid w:val="001B210F"/>
    <w:rsid w:val="001B58F2"/>
    <w:rsid w:val="001D059A"/>
    <w:rsid w:val="001F0D22"/>
    <w:rsid w:val="00212A51"/>
    <w:rsid w:val="00214A36"/>
    <w:rsid w:val="00214AF2"/>
    <w:rsid w:val="002207B5"/>
    <w:rsid w:val="00230D7D"/>
    <w:rsid w:val="00234307"/>
    <w:rsid w:val="00241C1F"/>
    <w:rsid w:val="002425AE"/>
    <w:rsid w:val="00243083"/>
    <w:rsid w:val="00251C1A"/>
    <w:rsid w:val="002529E4"/>
    <w:rsid w:val="00254AC1"/>
    <w:rsid w:val="002602C1"/>
    <w:rsid w:val="00263C1C"/>
    <w:rsid w:val="0027666A"/>
    <w:rsid w:val="002833A2"/>
    <w:rsid w:val="002A7DC7"/>
    <w:rsid w:val="002C14BD"/>
    <w:rsid w:val="002C6347"/>
    <w:rsid w:val="002E2C29"/>
    <w:rsid w:val="00310C1F"/>
    <w:rsid w:val="00315901"/>
    <w:rsid w:val="00320AAC"/>
    <w:rsid w:val="00321ECF"/>
    <w:rsid w:val="003244B2"/>
    <w:rsid w:val="00325198"/>
    <w:rsid w:val="003315E3"/>
    <w:rsid w:val="00332FAD"/>
    <w:rsid w:val="0033487C"/>
    <w:rsid w:val="0033590A"/>
    <w:rsid w:val="00336AA6"/>
    <w:rsid w:val="003526F5"/>
    <w:rsid w:val="00353AFE"/>
    <w:rsid w:val="0035482A"/>
    <w:rsid w:val="00356366"/>
    <w:rsid w:val="003619F2"/>
    <w:rsid w:val="00365820"/>
    <w:rsid w:val="00386C9D"/>
    <w:rsid w:val="00390740"/>
    <w:rsid w:val="003923CA"/>
    <w:rsid w:val="00393527"/>
    <w:rsid w:val="00395C3D"/>
    <w:rsid w:val="0039693E"/>
    <w:rsid w:val="003A10DF"/>
    <w:rsid w:val="003A4A71"/>
    <w:rsid w:val="003A6FF1"/>
    <w:rsid w:val="003A7117"/>
    <w:rsid w:val="003B59BD"/>
    <w:rsid w:val="003C554F"/>
    <w:rsid w:val="003D7A71"/>
    <w:rsid w:val="003F2FD5"/>
    <w:rsid w:val="003F6A60"/>
    <w:rsid w:val="004010B7"/>
    <w:rsid w:val="0040149C"/>
    <w:rsid w:val="00414478"/>
    <w:rsid w:val="00427EED"/>
    <w:rsid w:val="00442879"/>
    <w:rsid w:val="00442AF9"/>
    <w:rsid w:val="004430F4"/>
    <w:rsid w:val="00447551"/>
    <w:rsid w:val="00454EDC"/>
    <w:rsid w:val="004558BD"/>
    <w:rsid w:val="00455C7E"/>
    <w:rsid w:val="00464281"/>
    <w:rsid w:val="00471418"/>
    <w:rsid w:val="00492BD3"/>
    <w:rsid w:val="004A537D"/>
    <w:rsid w:val="004A71E0"/>
    <w:rsid w:val="004B38AD"/>
    <w:rsid w:val="004B6ADD"/>
    <w:rsid w:val="004B70BD"/>
    <w:rsid w:val="004C16F3"/>
    <w:rsid w:val="004C303B"/>
    <w:rsid w:val="004C398E"/>
    <w:rsid w:val="004C68E6"/>
    <w:rsid w:val="004D6317"/>
    <w:rsid w:val="004D67F0"/>
    <w:rsid w:val="004F7890"/>
    <w:rsid w:val="004F7ADD"/>
    <w:rsid w:val="00501A52"/>
    <w:rsid w:val="00512B70"/>
    <w:rsid w:val="005163F4"/>
    <w:rsid w:val="005200FD"/>
    <w:rsid w:val="0052111D"/>
    <w:rsid w:val="00530A09"/>
    <w:rsid w:val="00530A61"/>
    <w:rsid w:val="00537A2C"/>
    <w:rsid w:val="00541DE5"/>
    <w:rsid w:val="005432E9"/>
    <w:rsid w:val="00575123"/>
    <w:rsid w:val="005760A9"/>
    <w:rsid w:val="00581C94"/>
    <w:rsid w:val="00594464"/>
    <w:rsid w:val="00594C07"/>
    <w:rsid w:val="00596E6B"/>
    <w:rsid w:val="005A18A4"/>
    <w:rsid w:val="005B1CF4"/>
    <w:rsid w:val="005B7163"/>
    <w:rsid w:val="005D020F"/>
    <w:rsid w:val="005E0067"/>
    <w:rsid w:val="005E0E6F"/>
    <w:rsid w:val="005E645A"/>
    <w:rsid w:val="005F7223"/>
    <w:rsid w:val="0061323E"/>
    <w:rsid w:val="0061767F"/>
    <w:rsid w:val="00622781"/>
    <w:rsid w:val="0062438C"/>
    <w:rsid w:val="006261B8"/>
    <w:rsid w:val="00634D02"/>
    <w:rsid w:val="00640BFF"/>
    <w:rsid w:val="006410B2"/>
    <w:rsid w:val="00641DDC"/>
    <w:rsid w:val="0064252C"/>
    <w:rsid w:val="00644BF4"/>
    <w:rsid w:val="00647644"/>
    <w:rsid w:val="0065474E"/>
    <w:rsid w:val="00654F1E"/>
    <w:rsid w:val="0066032A"/>
    <w:rsid w:val="0066039A"/>
    <w:rsid w:val="00660E5F"/>
    <w:rsid w:val="00663205"/>
    <w:rsid w:val="00665A91"/>
    <w:rsid w:val="006728EA"/>
    <w:rsid w:val="00672FDB"/>
    <w:rsid w:val="006732E0"/>
    <w:rsid w:val="0068526C"/>
    <w:rsid w:val="006869F9"/>
    <w:rsid w:val="006876F3"/>
    <w:rsid w:val="00687A7B"/>
    <w:rsid w:val="0069621B"/>
    <w:rsid w:val="006A20BE"/>
    <w:rsid w:val="006A4257"/>
    <w:rsid w:val="006B4267"/>
    <w:rsid w:val="006C5B4D"/>
    <w:rsid w:val="006D09AD"/>
    <w:rsid w:val="006D3DFF"/>
    <w:rsid w:val="006D5CD4"/>
    <w:rsid w:val="006E0667"/>
    <w:rsid w:val="006E129F"/>
    <w:rsid w:val="006E4F0E"/>
    <w:rsid w:val="006F0C63"/>
    <w:rsid w:val="006F209E"/>
    <w:rsid w:val="006F51B8"/>
    <w:rsid w:val="00700E62"/>
    <w:rsid w:val="00712840"/>
    <w:rsid w:val="00712E12"/>
    <w:rsid w:val="00727F94"/>
    <w:rsid w:val="007337EB"/>
    <w:rsid w:val="007365BF"/>
    <w:rsid w:val="00743D53"/>
    <w:rsid w:val="00745D18"/>
    <w:rsid w:val="0074741B"/>
    <w:rsid w:val="00753EC1"/>
    <w:rsid w:val="0075409F"/>
    <w:rsid w:val="0075425B"/>
    <w:rsid w:val="007702DE"/>
    <w:rsid w:val="00776530"/>
    <w:rsid w:val="00780EAE"/>
    <w:rsid w:val="00784E2B"/>
    <w:rsid w:val="00790E47"/>
    <w:rsid w:val="00791E8E"/>
    <w:rsid w:val="007A0109"/>
    <w:rsid w:val="007B16D7"/>
    <w:rsid w:val="007B2500"/>
    <w:rsid w:val="007B3BCD"/>
    <w:rsid w:val="007B5688"/>
    <w:rsid w:val="007C0D9D"/>
    <w:rsid w:val="007C4B4C"/>
    <w:rsid w:val="007C4F87"/>
    <w:rsid w:val="007D61D6"/>
    <w:rsid w:val="007E1B19"/>
    <w:rsid w:val="007E4142"/>
    <w:rsid w:val="007F3623"/>
    <w:rsid w:val="007F36BD"/>
    <w:rsid w:val="007F69E5"/>
    <w:rsid w:val="0080288D"/>
    <w:rsid w:val="008174F6"/>
    <w:rsid w:val="00825180"/>
    <w:rsid w:val="00826460"/>
    <w:rsid w:val="00827311"/>
    <w:rsid w:val="00834A96"/>
    <w:rsid w:val="00834BB4"/>
    <w:rsid w:val="00835187"/>
    <w:rsid w:val="008505C8"/>
    <w:rsid w:val="0085186C"/>
    <w:rsid w:val="00862C80"/>
    <w:rsid w:val="00863F64"/>
    <w:rsid w:val="00870F3A"/>
    <w:rsid w:val="008731A1"/>
    <w:rsid w:val="00873501"/>
    <w:rsid w:val="00876326"/>
    <w:rsid w:val="008854EC"/>
    <w:rsid w:val="00891DB3"/>
    <w:rsid w:val="0089421F"/>
    <w:rsid w:val="008945D9"/>
    <w:rsid w:val="008978C8"/>
    <w:rsid w:val="008B75B6"/>
    <w:rsid w:val="008C2860"/>
    <w:rsid w:val="008C52E2"/>
    <w:rsid w:val="008C77E1"/>
    <w:rsid w:val="008D5D19"/>
    <w:rsid w:val="008D6F29"/>
    <w:rsid w:val="008E6F27"/>
    <w:rsid w:val="008F3DBF"/>
    <w:rsid w:val="00907B8F"/>
    <w:rsid w:val="009150A9"/>
    <w:rsid w:val="00916F5B"/>
    <w:rsid w:val="009232B2"/>
    <w:rsid w:val="009333EE"/>
    <w:rsid w:val="00935CE0"/>
    <w:rsid w:val="00936BEF"/>
    <w:rsid w:val="009522DA"/>
    <w:rsid w:val="00962ABC"/>
    <w:rsid w:val="009649AE"/>
    <w:rsid w:val="0096672D"/>
    <w:rsid w:val="009706FB"/>
    <w:rsid w:val="0097190B"/>
    <w:rsid w:val="009726FB"/>
    <w:rsid w:val="00974702"/>
    <w:rsid w:val="00976A37"/>
    <w:rsid w:val="00984854"/>
    <w:rsid w:val="00992A90"/>
    <w:rsid w:val="009A3160"/>
    <w:rsid w:val="009A4ACC"/>
    <w:rsid w:val="009A5803"/>
    <w:rsid w:val="009B2E14"/>
    <w:rsid w:val="009B5D83"/>
    <w:rsid w:val="009C05C3"/>
    <w:rsid w:val="009D2D4A"/>
    <w:rsid w:val="009D4FF5"/>
    <w:rsid w:val="009D71C1"/>
    <w:rsid w:val="009E219E"/>
    <w:rsid w:val="009F1D53"/>
    <w:rsid w:val="009F2A29"/>
    <w:rsid w:val="009F2CF0"/>
    <w:rsid w:val="009F2E99"/>
    <w:rsid w:val="00A014C4"/>
    <w:rsid w:val="00A0160D"/>
    <w:rsid w:val="00A04690"/>
    <w:rsid w:val="00A0519D"/>
    <w:rsid w:val="00A16FF2"/>
    <w:rsid w:val="00A22BB3"/>
    <w:rsid w:val="00A27F01"/>
    <w:rsid w:val="00A40DD3"/>
    <w:rsid w:val="00A52208"/>
    <w:rsid w:val="00A60594"/>
    <w:rsid w:val="00A713DB"/>
    <w:rsid w:val="00A76273"/>
    <w:rsid w:val="00A830EB"/>
    <w:rsid w:val="00A8311B"/>
    <w:rsid w:val="00A83521"/>
    <w:rsid w:val="00A8372D"/>
    <w:rsid w:val="00A938A9"/>
    <w:rsid w:val="00A94752"/>
    <w:rsid w:val="00A95B73"/>
    <w:rsid w:val="00AB3768"/>
    <w:rsid w:val="00AB59F5"/>
    <w:rsid w:val="00AC1DAA"/>
    <w:rsid w:val="00AD1EFE"/>
    <w:rsid w:val="00AD51FC"/>
    <w:rsid w:val="00AD5986"/>
    <w:rsid w:val="00AD7C9E"/>
    <w:rsid w:val="00AD7E56"/>
    <w:rsid w:val="00AE2233"/>
    <w:rsid w:val="00AE2F0C"/>
    <w:rsid w:val="00AF1466"/>
    <w:rsid w:val="00B01F08"/>
    <w:rsid w:val="00B142FA"/>
    <w:rsid w:val="00B16E8F"/>
    <w:rsid w:val="00B21D88"/>
    <w:rsid w:val="00B2442F"/>
    <w:rsid w:val="00B24DB2"/>
    <w:rsid w:val="00B26BEE"/>
    <w:rsid w:val="00B30401"/>
    <w:rsid w:val="00B44445"/>
    <w:rsid w:val="00B51EFB"/>
    <w:rsid w:val="00B54FEC"/>
    <w:rsid w:val="00B56D81"/>
    <w:rsid w:val="00B60124"/>
    <w:rsid w:val="00B63B7F"/>
    <w:rsid w:val="00B6637D"/>
    <w:rsid w:val="00B75897"/>
    <w:rsid w:val="00B92AB8"/>
    <w:rsid w:val="00B95699"/>
    <w:rsid w:val="00B97A0F"/>
    <w:rsid w:val="00BA1FFE"/>
    <w:rsid w:val="00BA79EE"/>
    <w:rsid w:val="00BA7EB7"/>
    <w:rsid w:val="00BB76D0"/>
    <w:rsid w:val="00BC27FE"/>
    <w:rsid w:val="00BC2BE9"/>
    <w:rsid w:val="00BC363C"/>
    <w:rsid w:val="00BC3E15"/>
    <w:rsid w:val="00BC4C85"/>
    <w:rsid w:val="00BE3588"/>
    <w:rsid w:val="00BE57AB"/>
    <w:rsid w:val="00BE5D26"/>
    <w:rsid w:val="00BE6919"/>
    <w:rsid w:val="00C0100F"/>
    <w:rsid w:val="00C05800"/>
    <w:rsid w:val="00C12E28"/>
    <w:rsid w:val="00C23798"/>
    <w:rsid w:val="00C268A0"/>
    <w:rsid w:val="00C33F72"/>
    <w:rsid w:val="00C377A0"/>
    <w:rsid w:val="00C37F45"/>
    <w:rsid w:val="00C57709"/>
    <w:rsid w:val="00C57BB1"/>
    <w:rsid w:val="00C6054E"/>
    <w:rsid w:val="00C62C24"/>
    <w:rsid w:val="00C635B6"/>
    <w:rsid w:val="00C6667F"/>
    <w:rsid w:val="00C72338"/>
    <w:rsid w:val="00C8100D"/>
    <w:rsid w:val="00C9116B"/>
    <w:rsid w:val="00C93797"/>
    <w:rsid w:val="00CA16B7"/>
    <w:rsid w:val="00CA5CBD"/>
    <w:rsid w:val="00CA6E2C"/>
    <w:rsid w:val="00CB16B5"/>
    <w:rsid w:val="00CB2781"/>
    <w:rsid w:val="00CB4E48"/>
    <w:rsid w:val="00CB71A7"/>
    <w:rsid w:val="00CD651C"/>
    <w:rsid w:val="00CE005B"/>
    <w:rsid w:val="00CE4E17"/>
    <w:rsid w:val="00CF0C20"/>
    <w:rsid w:val="00CF1173"/>
    <w:rsid w:val="00D0361A"/>
    <w:rsid w:val="00D11078"/>
    <w:rsid w:val="00D1128C"/>
    <w:rsid w:val="00D1150B"/>
    <w:rsid w:val="00D143B2"/>
    <w:rsid w:val="00D1641E"/>
    <w:rsid w:val="00D169A0"/>
    <w:rsid w:val="00D17DA0"/>
    <w:rsid w:val="00D30ADD"/>
    <w:rsid w:val="00D31C47"/>
    <w:rsid w:val="00D3258F"/>
    <w:rsid w:val="00D43A0D"/>
    <w:rsid w:val="00D456BF"/>
    <w:rsid w:val="00D46867"/>
    <w:rsid w:val="00D469FE"/>
    <w:rsid w:val="00D477E4"/>
    <w:rsid w:val="00D50491"/>
    <w:rsid w:val="00D507F5"/>
    <w:rsid w:val="00D526F3"/>
    <w:rsid w:val="00D57724"/>
    <w:rsid w:val="00D57D3D"/>
    <w:rsid w:val="00D63BA4"/>
    <w:rsid w:val="00D66DC4"/>
    <w:rsid w:val="00D70486"/>
    <w:rsid w:val="00D93707"/>
    <w:rsid w:val="00DA2034"/>
    <w:rsid w:val="00DC5F9E"/>
    <w:rsid w:val="00DC733E"/>
    <w:rsid w:val="00DD00AB"/>
    <w:rsid w:val="00DD50E1"/>
    <w:rsid w:val="00DE5229"/>
    <w:rsid w:val="00DE6C58"/>
    <w:rsid w:val="00DF07A4"/>
    <w:rsid w:val="00DF1303"/>
    <w:rsid w:val="00DF47DA"/>
    <w:rsid w:val="00DF57BE"/>
    <w:rsid w:val="00E00760"/>
    <w:rsid w:val="00E02814"/>
    <w:rsid w:val="00E04E0C"/>
    <w:rsid w:val="00E06500"/>
    <w:rsid w:val="00E224EF"/>
    <w:rsid w:val="00E34221"/>
    <w:rsid w:val="00E51947"/>
    <w:rsid w:val="00E539C6"/>
    <w:rsid w:val="00E57060"/>
    <w:rsid w:val="00E62465"/>
    <w:rsid w:val="00E74253"/>
    <w:rsid w:val="00E817B6"/>
    <w:rsid w:val="00E81ADD"/>
    <w:rsid w:val="00E87616"/>
    <w:rsid w:val="00EA5C16"/>
    <w:rsid w:val="00EB0D65"/>
    <w:rsid w:val="00EE046F"/>
    <w:rsid w:val="00EE4FBB"/>
    <w:rsid w:val="00EF000D"/>
    <w:rsid w:val="00EF05B0"/>
    <w:rsid w:val="00F0030C"/>
    <w:rsid w:val="00F03043"/>
    <w:rsid w:val="00F13695"/>
    <w:rsid w:val="00F15C87"/>
    <w:rsid w:val="00F16F33"/>
    <w:rsid w:val="00F438BE"/>
    <w:rsid w:val="00F44388"/>
    <w:rsid w:val="00F5032F"/>
    <w:rsid w:val="00F545A3"/>
    <w:rsid w:val="00F55033"/>
    <w:rsid w:val="00F812F2"/>
    <w:rsid w:val="00F83EE2"/>
    <w:rsid w:val="00FB1502"/>
    <w:rsid w:val="00FB1BC3"/>
    <w:rsid w:val="00FB270A"/>
    <w:rsid w:val="00FB5706"/>
    <w:rsid w:val="00FB7887"/>
    <w:rsid w:val="00FC3079"/>
    <w:rsid w:val="00FC3902"/>
    <w:rsid w:val="00FC648C"/>
    <w:rsid w:val="00FE07AF"/>
    <w:rsid w:val="00FE3763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EDDA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88D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7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42B14AC-3D7B-4AAC-BFAF-3E0C9054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7</TotalTime>
  <Pages>3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Projekty Unijne</cp:lastModifiedBy>
  <cp:revision>2</cp:revision>
  <cp:lastPrinted>2025-04-23T13:03:00Z</cp:lastPrinted>
  <dcterms:created xsi:type="dcterms:W3CDTF">2025-07-10T08:01:00Z</dcterms:created>
  <dcterms:modified xsi:type="dcterms:W3CDTF">2025-07-10T08:01:00Z</dcterms:modified>
</cp:coreProperties>
</file>