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1100AF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3923CA">
        <w:rPr>
          <w:sz w:val="18"/>
          <w:szCs w:val="18"/>
        </w:rPr>
        <w:t>0</w:t>
      </w:r>
      <w:r w:rsidR="003244B2">
        <w:rPr>
          <w:sz w:val="18"/>
          <w:szCs w:val="18"/>
        </w:rPr>
        <w:t>8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Trotsenko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6013FB8D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Agnieszka </w:t>
            </w:r>
            <w:proofErr w:type="spellStart"/>
            <w:r>
              <w:rPr>
                <w:b/>
                <w:sz w:val="18"/>
              </w:rPr>
              <w:t>Lalak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 w:rsidR="00A8372D"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553B5B1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</w:t>
            </w: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5924C7A5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Agnieszka </w:t>
            </w:r>
            <w:proofErr w:type="spellStart"/>
            <w:r>
              <w:rPr>
                <w:b/>
                <w:sz w:val="18"/>
              </w:rPr>
              <w:t>Lalak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148C283C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3A74181B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</w:t>
            </w: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730BF747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Lalak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1215877C" w:rsidR="003244B2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2BBFE3DA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08D0C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77777777" w:rsidR="003244B2" w:rsidRDefault="003244B2" w:rsidP="000307C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802435F" w14:textId="77777777" w:rsidR="003244B2" w:rsidRDefault="003244B2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4AB2F2" w14:textId="77777777" w:rsidR="003244B2" w:rsidRPr="00CB16B5" w:rsidRDefault="003244B2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5B4CA5F1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8F74" w14:textId="77777777" w:rsidR="006C5B4D" w:rsidRDefault="006C5B4D">
      <w:r>
        <w:separator/>
      </w:r>
    </w:p>
  </w:endnote>
  <w:endnote w:type="continuationSeparator" w:id="0">
    <w:p w14:paraId="47AA3ED5" w14:textId="77777777" w:rsidR="006C5B4D" w:rsidRDefault="006C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9200" w14:textId="77777777" w:rsidR="006C5B4D" w:rsidRDefault="006C5B4D">
      <w:r>
        <w:separator/>
      </w:r>
    </w:p>
  </w:footnote>
  <w:footnote w:type="continuationSeparator" w:id="0">
    <w:p w14:paraId="3C1AC454" w14:textId="77777777" w:rsidR="006C5B4D" w:rsidRDefault="006C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2</cp:revision>
  <cp:lastPrinted>2025-04-23T13:03:00Z</cp:lastPrinted>
  <dcterms:created xsi:type="dcterms:W3CDTF">2025-07-08T13:51:00Z</dcterms:created>
  <dcterms:modified xsi:type="dcterms:W3CDTF">2025-07-08T13:51:00Z</dcterms:modified>
</cp:coreProperties>
</file>