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F1100AF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3923CA">
        <w:rPr>
          <w:sz w:val="18"/>
          <w:szCs w:val="18"/>
        </w:rPr>
        <w:t>0</w:t>
      </w:r>
      <w:r w:rsidR="003244B2">
        <w:rPr>
          <w:sz w:val="18"/>
          <w:szCs w:val="18"/>
        </w:rPr>
        <w:t>8</w:t>
      </w:r>
      <w:r w:rsidR="003923CA">
        <w:rPr>
          <w:sz w:val="18"/>
          <w:szCs w:val="18"/>
        </w:rPr>
        <w:t>.07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F1CA4B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7C4F87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10BBFDC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FA9C85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54C90D8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4C0C7BB0" w14:textId="77777777" w:rsidR="00442AF9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15F1E6FB" w:rsidR="007C4F87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2A37A8AC" w:rsidR="007C4F87" w:rsidRDefault="00442AF9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62A5BB9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51CF8FD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1651FE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6B231B20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3FCD057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503A55A3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BB2549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BBF559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4281C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A856A" w14:textId="3A2111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1B96" w14:textId="3C633BF1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F808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B6853FB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A8CDD" w14:textId="70AEEB8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EAADB7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0030EC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365434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ED3141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6CEFC" w14:textId="68446F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2F7375" w14:textId="4165123C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6D4E83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69A692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8049C" w14:textId="44CEC34C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34598C8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28AFBD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379E207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E0F7C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8F601F" w14:textId="2045FAF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74745" w14:textId="008E988E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26233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22E10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0C6A1" w14:textId="344E482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70E19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49B835C9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EBC0A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74B32F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01037" w14:textId="244BBE2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AF4EF" w14:textId="149F464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7833E7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100BD5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6D79F7" w14:textId="5DD9817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ECE9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A29C1D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AF42C9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5FB57C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C22FF6" w14:textId="01422B2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6C903" w14:textId="406E6999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94A26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CC6D33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2AA65" w14:textId="18185211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56FB96F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6872C412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EFF6D1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808E67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E5EA3" w14:textId="7B75B81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17346" w14:textId="79D7605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B01905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BCD7C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F4DB4" w14:textId="45076B2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4CCD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659D815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5D8C554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816D26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182D1" w14:textId="43C739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5472E1" w14:textId="4CEC2D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5C7EB3E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1988AA1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B2BE9" w14:textId="4661324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BA0794A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6E72F6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4D1737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24881C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7F421" w14:textId="0A292A2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4D7659" w14:textId="470FCAB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C215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EBD531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2A48D2" w14:textId="405090B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3846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2D2DEB8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12CC0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22AE0B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FADB90" w14:textId="3BD8748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C6077E" w14:textId="4F37280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1A4112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93F104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04B3B" w14:textId="5C5F1D15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3315A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B0D20B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EB70903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EE1C5E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0F75" w14:textId="32BEB5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4C6BB" w14:textId="49EE41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E8DBD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475E4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F90EC7" w14:textId="31DF354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B8D69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E4594BD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972720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68DF6B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EF22B" w14:textId="27A9B7A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4918" w14:textId="3060851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049DFA8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D1603E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F8C07" w14:textId="45E79E4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CBD8B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B644B6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219D5E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3019B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8C07" w14:textId="794D4E02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A39667" w14:textId="11216D8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7CDA72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93B80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6B0A3" w14:textId="2EF4069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B358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41E60F6F" w14:textId="77777777" w:rsidTr="003923CA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050D9BC" w14:textId="1D3F0BEC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48BDE029" w14:textId="449D68D1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D4DBA" w14:textId="7F9989A9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ABA154" w14:textId="7141BF47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15.30-21.30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7258D54D" w14:textId="06FE3A45" w:rsidR="003923CA" w:rsidRDefault="003923CA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>ul. Piłsudskiego 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4FBD73E" w14:textId="1FAC79A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Weronika Należyta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7D517E" w14:textId="2B3B2C01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AC4529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FD847B8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189CD9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45D21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FBCC" w14:textId="36D1A095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DB577" w14:textId="071BA06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076428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9A28C7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1065" w14:textId="4DCB5616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650ABB6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8AE30A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7445F8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5124184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6865FA" w14:textId="305248A8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D1FEE" w14:textId="1C1F3A1B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05ECDD1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00ABB64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3DDD2" w14:textId="3187813E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2189BE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2BBFBBCD" w14:textId="77777777" w:rsidTr="00541DE5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F5DC5A1" w14:textId="58786DB4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B737693" w14:textId="3BC91857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Działania na rzecz społeczności przyjmującej – lokalne wydarzenia integracyjne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AB03" w14:textId="33138AC2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5621C" w14:textId="07766025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F9C4A2B" w14:textId="7777777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58F1CC13" w14:textId="09D62AD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F2ED123" w14:textId="0DF937D7" w:rsidR="00541DE5" w:rsidRDefault="00541DE5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Trotsenko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1A1C8E" w14:textId="483E27CA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C6628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6AFB150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DE4AEC1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910FE47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7AD4D" w14:textId="0856D929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05610" w14:textId="4FEA137D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8B27DA7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8B4157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3567FFF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87927DD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42AEABC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D62EC9C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71BFDB5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0C4D9" w14:textId="7020ACFD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C863B" w14:textId="186E02AF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E677A0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4880813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1AA774D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3AF99D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3244B2" w:rsidRPr="00AF3DB6" w14:paraId="2BBFE3DA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DA39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608D0C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3D8F92" w14:textId="77777777" w:rsidR="003244B2" w:rsidRDefault="003244B2" w:rsidP="000307C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B9BFDD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802435F" w14:textId="77777777" w:rsidR="003244B2" w:rsidRDefault="003244B2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9DF754A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399A9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4AB2F2" w14:textId="77777777" w:rsidR="003244B2" w:rsidRPr="00CB16B5" w:rsidRDefault="003244B2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5B4CA5F1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202B" w14:textId="77777777" w:rsidR="00725B8A" w:rsidRDefault="00725B8A">
      <w:r>
        <w:separator/>
      </w:r>
    </w:p>
  </w:endnote>
  <w:endnote w:type="continuationSeparator" w:id="0">
    <w:p w14:paraId="544340E7" w14:textId="77777777" w:rsidR="00725B8A" w:rsidRDefault="0072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16E5" w14:textId="77777777" w:rsidR="00725B8A" w:rsidRDefault="00725B8A">
      <w:r>
        <w:separator/>
      </w:r>
    </w:p>
  </w:footnote>
  <w:footnote w:type="continuationSeparator" w:id="0">
    <w:p w14:paraId="138ED7E1" w14:textId="77777777" w:rsidR="00725B8A" w:rsidRDefault="0072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7C3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E02F4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A7DCA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44B2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12840"/>
    <w:rsid w:val="00712E12"/>
    <w:rsid w:val="00725B8A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0E47"/>
    <w:rsid w:val="00791E8E"/>
    <w:rsid w:val="007A0109"/>
    <w:rsid w:val="007B16D7"/>
    <w:rsid w:val="007B2500"/>
    <w:rsid w:val="007B30EF"/>
    <w:rsid w:val="007B3BCD"/>
    <w:rsid w:val="007B5688"/>
    <w:rsid w:val="007C0D9D"/>
    <w:rsid w:val="007C4B4C"/>
    <w:rsid w:val="007C4F87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1BFF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54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6</cp:revision>
  <cp:lastPrinted>2025-04-23T13:03:00Z</cp:lastPrinted>
  <dcterms:created xsi:type="dcterms:W3CDTF">2025-07-02T12:04:00Z</dcterms:created>
  <dcterms:modified xsi:type="dcterms:W3CDTF">2025-07-08T13:51:00Z</dcterms:modified>
</cp:coreProperties>
</file>