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F1B2A44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171462">
        <w:rPr>
          <w:sz w:val="18"/>
          <w:szCs w:val="18"/>
        </w:rPr>
        <w:t>26</w:t>
      </w:r>
      <w:r w:rsidR="00687A7B">
        <w:rPr>
          <w:sz w:val="18"/>
          <w:szCs w:val="18"/>
        </w:rPr>
        <w:t>.06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5BF2FE5F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B63B7F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64557C5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BA79EE">
        <w:rPr>
          <w:b/>
        </w:rPr>
        <w:t>6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A79EE" w:rsidRPr="00AF3DB6" w14:paraId="1B3041D5" w14:textId="77777777" w:rsidTr="00687A7B">
        <w:trPr>
          <w:trHeight w:val="40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1160D0" w14:textId="680153E7" w:rsidR="00BA79EE" w:rsidRPr="00AF3DB6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5D470F2" w14:textId="374B1A3E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  <w:p w14:paraId="61FDCB47" w14:textId="294B0017" w:rsidR="00BA79EE" w:rsidRPr="000E2AC7" w:rsidRDefault="00BA79EE" w:rsidP="00B92AB8">
            <w:pPr>
              <w:jc w:val="center"/>
              <w:rPr>
                <w:b/>
                <w:sz w:val="18"/>
              </w:rPr>
            </w:pPr>
          </w:p>
          <w:p w14:paraId="1FBC101D" w14:textId="55483602" w:rsidR="00BA79EE" w:rsidRPr="003A7117" w:rsidRDefault="00BA79EE" w:rsidP="00B92AB8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085C571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42A69B0E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256D8B07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6E272C14" w14:textId="424C9435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FD2E151" w14:textId="392D868C" w:rsidR="00BA79EE" w:rsidRPr="00CB16B5" w:rsidRDefault="00BA79EE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Nataliia</w:t>
            </w:r>
            <w:proofErr w:type="spellEnd"/>
            <w:r>
              <w:rPr>
                <w:b/>
                <w:sz w:val="18"/>
              </w:rPr>
              <w:t xml:space="preserve"> Zubareva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81AC98E" w14:textId="56D67DFF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1</w:t>
            </w:r>
            <w:r w:rsidR="00D66DC4"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3268C5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0EA55456" w14:textId="66E6B73D" w:rsidR="00BA79EE" w:rsidRPr="00CB16B5" w:rsidRDefault="00BA79EE" w:rsidP="00CB16B5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06B2FA12" w14:textId="629BD0C7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A79EE" w:rsidRPr="00AF3DB6" w14:paraId="713465D2" w14:textId="77777777" w:rsidTr="00687A7B">
        <w:trPr>
          <w:trHeight w:val="398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2A5619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D9D6293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B8C3F" w14:textId="6DF9449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04DD6" w14:textId="1B242AC1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ED6FBCE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88711CA" w14:textId="0AA30337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0C220E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275832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BA79EE" w:rsidRPr="00AF3DB6" w14:paraId="333B6D73" w14:textId="77777777" w:rsidTr="00687A7B">
        <w:trPr>
          <w:trHeight w:val="473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332B8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0194C09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6AA05" w14:textId="3ABC69F4" w:rsidR="00BA79EE" w:rsidRPr="000E2AC7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56DDB" w14:textId="4B9F9DD6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08.30 </w:t>
            </w:r>
            <w:r w:rsidR="00CF117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C456FA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D49AEBA" w14:textId="2ABF01A4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EC103C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DBB3DB8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44CCF67F" w14:textId="77777777" w:rsidTr="00687A7B">
        <w:trPr>
          <w:trHeight w:val="54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44F4E" w14:textId="67E46546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48368C9" w14:textId="547211AB" w:rsidR="00D66DC4" w:rsidRPr="003B59BD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57ADD3" w14:textId="700BE6D4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46A72" w14:textId="3DB3CDC6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A645562" w14:textId="50CE473A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                  ul. Kolegialna 47,                    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62C4C65" w14:textId="69944357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2C7B9695" w14:textId="77E85C75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B5775AD" w14:textId="77777777" w:rsidR="00D66DC4" w:rsidRPr="00CB16B5" w:rsidRDefault="00D66DC4" w:rsidP="00AB3768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454A5865" w14:textId="77777777" w:rsidR="00D66DC4" w:rsidRPr="00CB16B5" w:rsidRDefault="00D66DC4" w:rsidP="00AB376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1C4CAE71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72CEF513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DEAC54C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29FDEEF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384713" w14:textId="5A694B9F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0B6BFC" w14:textId="0C7F7882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D3A7258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4184F7" w14:textId="77777777" w:rsidR="00D66DC4" w:rsidRDefault="00D66DC4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A96E041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926065C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440617A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9B418E3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D2BC74F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89EB80" w14:textId="5F818773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1C8A7B" w14:textId="4C5A43A7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</w:t>
            </w:r>
            <w:r w:rsidR="00CF1173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278981F5" w14:textId="77777777" w:rsidR="00D66DC4" w:rsidRDefault="00D66DC4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0AF969A1" w14:textId="614B5D22" w:rsidR="00D66DC4" w:rsidRPr="00CB16B5" w:rsidRDefault="00D66DC4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D55E9E8" w14:textId="56CBFEAA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Piotr Jakubowski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B2767" w14:textId="6AF59639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233DC8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77AC3F2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2F350EA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6043FE2F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16.00-17.30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7BA7FD9" w14:textId="77777777" w:rsidR="00B326DF" w:rsidRDefault="00B326DF" w:rsidP="00B32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68C77621" w:rsidR="00B326DF" w:rsidRDefault="00B326DF" w:rsidP="00B32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42153D31" w:rsidR="00B326DF" w:rsidRDefault="00DD1E3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3B438701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F7B7D20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16.00-19.10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3697C5E5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07A15FAC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15.00-17.20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6994525C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16A176BC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7789AF0A" w14:textId="77777777" w:rsidTr="00186D60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3BCDD58E" w14:textId="410594E6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6286898B" w14:textId="2C8400C8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5774FB" w14:textId="1ECEDDEB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2FB911" w14:textId="3DE1A065" w:rsidR="00186D60" w:rsidRDefault="00186D60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14.00-18.00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EA267F1" w14:textId="77777777" w:rsidR="00186D60" w:rsidRDefault="00186D60" w:rsidP="00186D6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2DDBB2FE" w14:textId="577A41A5" w:rsidR="00186D60" w:rsidRDefault="00186D60" w:rsidP="00186D6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06E90BD" w14:textId="79434FFC" w:rsidR="00186D60" w:rsidRDefault="00186D60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B39408" w14:textId="145F59C8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9F36D79" w14:textId="77777777" w:rsidR="00186D60" w:rsidRPr="00CB16B5" w:rsidRDefault="00186D60" w:rsidP="00186D60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2ABB83A4" w14:textId="77777777" w:rsidR="00186D60" w:rsidRPr="00CB16B5" w:rsidRDefault="00186D60" w:rsidP="00186D6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6042A390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1C8E008F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CF68C4D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9715B4F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C8D0ED" w14:textId="02A1CDC3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03C4CD" w14:textId="4BBABD9F" w:rsidR="00186D60" w:rsidRDefault="00186D60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EA1C8DC" w14:textId="77777777" w:rsidR="00186D60" w:rsidRDefault="00186D60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FA37857" w14:textId="77777777" w:rsidR="00186D60" w:rsidRDefault="00186D60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C61F9" w14:textId="2903FA05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657420E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3BFA00F5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EB82FE4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B11EB4F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7D195C" w14:textId="5D1B3C29" w:rsidR="00186D60" w:rsidRDefault="00686EB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4281DE" w14:textId="20B43B45" w:rsidR="00186D60" w:rsidRDefault="00686EB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13.30-17.30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57CD1E7" w14:textId="77777777" w:rsidR="00186D60" w:rsidRDefault="00186D60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08D63DC" w14:textId="77777777" w:rsidR="00186D60" w:rsidRDefault="00186D60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3CB9B3" w14:textId="189B4A51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3ACEC82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51D55D86" w14:textId="77777777" w:rsidTr="00186D60">
        <w:trPr>
          <w:trHeight w:val="6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C654C09" w14:textId="02947B40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3522EDC1" w14:textId="2CCC244B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E1F4" w14:textId="5088DCF2" w:rsidR="00186D60" w:rsidRDefault="009B376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740325" w14:textId="51E40D61" w:rsidR="00186D60" w:rsidRDefault="00186D60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AA94A14" w14:textId="550D0AFF" w:rsidR="00186D60" w:rsidRDefault="009B3761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 w:rsidR="00E65523">
              <w:rPr>
                <w:b/>
                <w:sz w:val="18"/>
              </w:rPr>
              <w:br/>
              <w:t xml:space="preserve">ul. Floriańska 55, </w:t>
            </w:r>
            <w:r w:rsidR="00E65523">
              <w:rPr>
                <w:b/>
                <w:sz w:val="18"/>
              </w:rPr>
              <w:br/>
              <w:t>II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2B8BBE7B" w14:textId="21CD11EE" w:rsidR="00186D60" w:rsidRDefault="009B3761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Eligiusz Komarowski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173220" w14:textId="4981B910" w:rsidR="00186D60" w:rsidRDefault="00C6637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3EACD5E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168C7B0D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726A822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10D0B20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709E3E" w14:textId="0DF1A980" w:rsidR="00186D60" w:rsidRDefault="009B376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73A5A2" w14:textId="725E99E2" w:rsidR="00186D60" w:rsidRDefault="009B3761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AA63462" w14:textId="77777777" w:rsidR="00186D60" w:rsidRDefault="00186D60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5346919" w14:textId="77777777" w:rsidR="00186D60" w:rsidRDefault="00186D60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B0A139" w14:textId="36539E06" w:rsidR="00186D60" w:rsidRDefault="00C6637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125E9F0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2D1D50B0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659538D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BE71A0B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DEFF52" w14:textId="40D9D6C8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F5D923" w14:textId="32427088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97E05E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B874906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091A9C" w14:textId="261705DC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84EABAF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39AE0ACC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8AD29EE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2E7FEF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EE9997" w14:textId="286ADB69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86FE50" w14:textId="2ACBAAC7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171462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D70F58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745300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A0EB0A" w14:textId="74C92EE9" w:rsidR="00C66374" w:rsidRDefault="00A4704D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F65A66A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76282469" w14:textId="77777777" w:rsidTr="009B3761">
        <w:trPr>
          <w:trHeight w:val="6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2584F16B" w14:textId="7AC1AC90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782E5E53" w14:textId="4C466482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E5944C" w14:textId="481240FE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76E652" w14:textId="2EBAE8FB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36ED944" w14:textId="4818E335" w:rsidR="00C66374" w:rsidRDefault="00E65523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 xml:space="preserve">ul. Floriańska 55, </w:t>
            </w:r>
            <w:r>
              <w:rPr>
                <w:b/>
                <w:sz w:val="18"/>
              </w:rPr>
              <w:br/>
              <w:t>II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3E91DABF" w14:textId="2141DA9B" w:rsidR="00C66374" w:rsidRDefault="00C66374" w:rsidP="00C66374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Myroslava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Shkirko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81B171" w14:textId="063C704E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6813703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2D6007A1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5A8DEB7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A74FB9A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E53D13" w14:textId="7F543AE5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65051B" w14:textId="5388B581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3819262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D98E92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3F5021" w14:textId="27E34CF5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4F1DAB4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123D83FF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81175F7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0E773B3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4E743E" w14:textId="5D644F3D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E3CAC" w14:textId="3EA80B47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8FA7DA1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CB2801A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E92D9A" w14:textId="2A21832A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8743B6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5C0FB48B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CFD902C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90CD37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1D79AA" w14:textId="6C40AE4D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D161ED" w14:textId="19E6F2A6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171462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8A67B9E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5E130EC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1E7D03" w14:textId="23A3F1ED" w:rsidR="00C66374" w:rsidRDefault="00A4704D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BAECD88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8948" w14:textId="77777777" w:rsidR="003F41FD" w:rsidRDefault="003F41FD">
      <w:r>
        <w:separator/>
      </w:r>
    </w:p>
  </w:endnote>
  <w:endnote w:type="continuationSeparator" w:id="0">
    <w:p w14:paraId="3B921EFF" w14:textId="77777777" w:rsidR="003F41FD" w:rsidRDefault="003F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379C" w14:textId="77777777" w:rsidR="003F41FD" w:rsidRDefault="003F41FD">
      <w:r>
        <w:separator/>
      </w:r>
    </w:p>
  </w:footnote>
  <w:footnote w:type="continuationSeparator" w:id="0">
    <w:p w14:paraId="7BC25802" w14:textId="77777777" w:rsidR="003F41FD" w:rsidRDefault="003F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31DA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1462"/>
    <w:rsid w:val="0017533F"/>
    <w:rsid w:val="0018345E"/>
    <w:rsid w:val="00186D60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77EFC"/>
    <w:rsid w:val="002833A2"/>
    <w:rsid w:val="002A7DC7"/>
    <w:rsid w:val="002C14BD"/>
    <w:rsid w:val="002C6347"/>
    <w:rsid w:val="002E2C29"/>
    <w:rsid w:val="003031E0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704C1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41FD"/>
    <w:rsid w:val="003F6A60"/>
    <w:rsid w:val="004010B7"/>
    <w:rsid w:val="0040149C"/>
    <w:rsid w:val="00414478"/>
    <w:rsid w:val="00427EED"/>
    <w:rsid w:val="0044287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428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501A52"/>
    <w:rsid w:val="005163F4"/>
    <w:rsid w:val="005200FD"/>
    <w:rsid w:val="0052111D"/>
    <w:rsid w:val="00530A09"/>
    <w:rsid w:val="00530A61"/>
    <w:rsid w:val="00534398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4F11"/>
    <w:rsid w:val="005E0067"/>
    <w:rsid w:val="005E0E6F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3C51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32E0"/>
    <w:rsid w:val="0068526C"/>
    <w:rsid w:val="00686EB4"/>
    <w:rsid w:val="006876F3"/>
    <w:rsid w:val="00687A7B"/>
    <w:rsid w:val="0069621B"/>
    <w:rsid w:val="006A20BE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23E1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0D9D"/>
    <w:rsid w:val="007C4B4C"/>
    <w:rsid w:val="007D61D6"/>
    <w:rsid w:val="007E1B19"/>
    <w:rsid w:val="007E4142"/>
    <w:rsid w:val="007F3623"/>
    <w:rsid w:val="007F36BD"/>
    <w:rsid w:val="007F69E5"/>
    <w:rsid w:val="0080288D"/>
    <w:rsid w:val="008034D4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3761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7F01"/>
    <w:rsid w:val="00A40DD3"/>
    <w:rsid w:val="00A4704D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96C44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28E0"/>
    <w:rsid w:val="00B2442F"/>
    <w:rsid w:val="00B24DB2"/>
    <w:rsid w:val="00B26BEE"/>
    <w:rsid w:val="00B30401"/>
    <w:rsid w:val="00B326DF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DFA"/>
    <w:rsid w:val="00BA7EB7"/>
    <w:rsid w:val="00BB76D0"/>
    <w:rsid w:val="00BC27FE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02F4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374"/>
    <w:rsid w:val="00C6667F"/>
    <w:rsid w:val="00C72338"/>
    <w:rsid w:val="00C8100D"/>
    <w:rsid w:val="00C9116B"/>
    <w:rsid w:val="00CA05F3"/>
    <w:rsid w:val="00CA16B7"/>
    <w:rsid w:val="00CA526C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50B"/>
    <w:rsid w:val="00D143B2"/>
    <w:rsid w:val="00D1641E"/>
    <w:rsid w:val="00D169A0"/>
    <w:rsid w:val="00D17D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1E34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65523"/>
    <w:rsid w:val="00E74253"/>
    <w:rsid w:val="00E817B6"/>
    <w:rsid w:val="00E81ADD"/>
    <w:rsid w:val="00E87616"/>
    <w:rsid w:val="00EA5C16"/>
    <w:rsid w:val="00EB0D65"/>
    <w:rsid w:val="00ED5540"/>
    <w:rsid w:val="00EE046F"/>
    <w:rsid w:val="00EE4145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3</cp:revision>
  <cp:lastPrinted>2025-04-23T13:03:00Z</cp:lastPrinted>
  <dcterms:created xsi:type="dcterms:W3CDTF">2025-06-26T11:17:00Z</dcterms:created>
  <dcterms:modified xsi:type="dcterms:W3CDTF">2025-06-26T11:23:00Z</dcterms:modified>
</cp:coreProperties>
</file>