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1FA06DB8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962ABC">
        <w:rPr>
          <w:sz w:val="18"/>
          <w:szCs w:val="18"/>
        </w:rPr>
        <w:t>1</w:t>
      </w:r>
      <w:r w:rsidR="00186D60">
        <w:rPr>
          <w:sz w:val="18"/>
          <w:szCs w:val="18"/>
        </w:rPr>
        <w:t>8</w:t>
      </w:r>
      <w:r w:rsidR="00687A7B">
        <w:rPr>
          <w:sz w:val="18"/>
          <w:szCs w:val="18"/>
        </w:rPr>
        <w:t>.06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5BF2FE5F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B63B7F">
        <w:rPr>
          <w:b/>
        </w:rPr>
        <w:t>- aktualizacja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64557C5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BA79EE">
        <w:rPr>
          <w:b/>
        </w:rPr>
        <w:t>6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268"/>
        <w:gridCol w:w="1418"/>
        <w:gridCol w:w="1865"/>
        <w:gridCol w:w="1962"/>
        <w:gridCol w:w="850"/>
        <w:gridCol w:w="1418"/>
      </w:tblGrid>
      <w:tr w:rsidR="00E34221" w:rsidRPr="00AF3DB6" w14:paraId="315E8149" w14:textId="77777777" w:rsidTr="00687A7B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BA79EE" w:rsidRPr="00AF3DB6" w14:paraId="1B3041D5" w14:textId="77777777" w:rsidTr="00687A7B">
        <w:trPr>
          <w:trHeight w:val="40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721160D0" w14:textId="680153E7" w:rsidR="00BA79EE" w:rsidRPr="00AF3DB6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25D470F2" w14:textId="374B1A3E" w:rsidR="00BA79EE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 wartości i kultury polskiej</w:t>
            </w:r>
          </w:p>
          <w:p w14:paraId="61FDCB47" w14:textId="294B0017" w:rsidR="00BA79EE" w:rsidRPr="000E2AC7" w:rsidRDefault="00BA79EE" w:rsidP="00B92AB8">
            <w:pPr>
              <w:jc w:val="center"/>
              <w:rPr>
                <w:b/>
                <w:sz w:val="18"/>
              </w:rPr>
            </w:pPr>
          </w:p>
          <w:p w14:paraId="1FBC101D" w14:textId="55483602" w:rsidR="00BA79EE" w:rsidRPr="003A7117" w:rsidRDefault="00BA79EE" w:rsidP="00B92AB8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C2E874" w14:textId="085C5715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5C5B4C" w14:textId="42A69B0E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 – 15.15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256D8B07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6E272C14" w14:textId="424C9435" w:rsidR="00BA79EE" w:rsidRPr="003A7117" w:rsidRDefault="00BA79EE" w:rsidP="003434CC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6FD2E151" w14:textId="392D868C" w:rsidR="00BA79EE" w:rsidRPr="00CB16B5" w:rsidRDefault="00BA79EE" w:rsidP="00B92AB8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Nataliia</w:t>
            </w:r>
            <w:proofErr w:type="spellEnd"/>
            <w:r>
              <w:rPr>
                <w:b/>
                <w:sz w:val="18"/>
              </w:rPr>
              <w:t xml:space="preserve"> Zubareva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081AC98E" w14:textId="56D67DFF" w:rsidR="00BA79EE" w:rsidRPr="00CB16B5" w:rsidRDefault="00BA79EE" w:rsidP="003434CC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1</w:t>
            </w:r>
            <w:r w:rsidR="00D66DC4">
              <w:rPr>
                <w:b/>
                <w:sz w:val="18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3268C52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Tłumacz-</w:t>
            </w:r>
          </w:p>
          <w:p w14:paraId="0EA55456" w14:textId="66E6B73D" w:rsidR="00BA79EE" w:rsidRPr="00CB16B5" w:rsidRDefault="00BA79EE" w:rsidP="00CB16B5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  <w:p w14:paraId="06B2FA12" w14:textId="629BD0C7" w:rsidR="00BA79EE" w:rsidRPr="003A7117" w:rsidRDefault="00BA79EE" w:rsidP="003434CC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BA79EE" w:rsidRPr="00AF3DB6" w14:paraId="713465D2" w14:textId="77777777" w:rsidTr="00687A7B">
        <w:trPr>
          <w:trHeight w:val="398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2A56195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5D9D6293" w14:textId="77777777" w:rsidR="00BA79EE" w:rsidRPr="003B59BD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DB8C3F" w14:textId="6DF94495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A04DD6" w14:textId="1B242AC1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 – 15.15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ED6FBCE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88711CA" w14:textId="0AA30337" w:rsidR="00BA79EE" w:rsidRDefault="00BA79EE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10C220EB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2758322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</w:tr>
      <w:tr w:rsidR="00BA79EE" w:rsidRPr="00AF3DB6" w14:paraId="333B6D73" w14:textId="77777777" w:rsidTr="00687A7B">
        <w:trPr>
          <w:trHeight w:val="473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332B85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0194C09" w14:textId="77777777" w:rsidR="00BA79EE" w:rsidRPr="003B59BD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86AA05" w14:textId="3ABC69F4" w:rsidR="00BA79EE" w:rsidRPr="000E2AC7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356DDB" w14:textId="4B9F9DD6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08.30 </w:t>
            </w:r>
            <w:r w:rsidR="00CF117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– 15.15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EC456FA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D49AEBA" w14:textId="2ABF01A4" w:rsidR="00BA79EE" w:rsidRDefault="00BA79EE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0EC103CB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DBB3DB8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</w:tr>
      <w:tr w:rsidR="00D66DC4" w:rsidRPr="00AF3DB6" w14:paraId="44CCF67F" w14:textId="77777777" w:rsidTr="00687A7B">
        <w:trPr>
          <w:trHeight w:val="54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72A44F4E" w14:textId="67E46546" w:rsidR="00D66DC4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248368C9" w14:textId="547211AB" w:rsidR="00D66DC4" w:rsidRPr="003B59BD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57ADD3" w14:textId="700BE6D4" w:rsidR="00D66DC4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B46A72" w14:textId="3DB3CDC6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0A645562" w14:textId="50CE473A" w:rsidR="00D66DC4" w:rsidRPr="00CB16B5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                  ul. Kolegialna 47,                    I piętro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62C4C65" w14:textId="69944357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2C7B9695" w14:textId="77E85C75" w:rsidR="00D66DC4" w:rsidRPr="00CB16B5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B5775AD" w14:textId="77777777" w:rsidR="00D66DC4" w:rsidRPr="00CB16B5" w:rsidRDefault="00D66DC4" w:rsidP="00AB3768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Tłumacz-</w:t>
            </w:r>
          </w:p>
          <w:p w14:paraId="454A5865" w14:textId="77777777" w:rsidR="00D66DC4" w:rsidRPr="00CB16B5" w:rsidRDefault="00D66DC4" w:rsidP="00AB3768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  <w:p w14:paraId="1C4CAE71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</w:tr>
      <w:tr w:rsidR="00D66DC4" w:rsidRPr="00AF3DB6" w14:paraId="72CEF513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DEAC54C" w14:textId="77777777" w:rsidR="00D66DC4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29FDEEF" w14:textId="77777777" w:rsidR="00D66DC4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384713" w14:textId="5A694B9F" w:rsidR="00D66DC4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0B6BFC" w14:textId="0C7F7882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D3A7258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64184F7" w14:textId="77777777" w:rsidR="00D66DC4" w:rsidRDefault="00D66DC4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5A96E041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926065C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</w:tr>
      <w:tr w:rsidR="00D66DC4" w:rsidRPr="00AF3DB6" w14:paraId="440617AB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9B418E3" w14:textId="77777777" w:rsidR="00D66DC4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D2BC74F" w14:textId="77777777" w:rsidR="00D66DC4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89EB80" w14:textId="5F818773" w:rsidR="00D66DC4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1C8A7B" w14:textId="4C5A43A7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</w:t>
            </w:r>
            <w:r w:rsidR="00CF1173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.00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278981F5" w14:textId="77777777" w:rsidR="00D66DC4" w:rsidRDefault="00D66DC4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0AF969A1" w14:textId="614B5D22" w:rsidR="00D66DC4" w:rsidRPr="00CB16B5" w:rsidRDefault="00D66DC4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1D55E9E8" w14:textId="56CBFEAA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Piotr Jakubowski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FB2767" w14:textId="6AF59639" w:rsidR="00D66DC4" w:rsidRPr="00CB16B5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233DC8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</w:tr>
      <w:tr w:rsidR="00B326DF" w:rsidRPr="00AF3DB6" w14:paraId="02883946" w14:textId="77777777" w:rsidTr="00687A7B">
        <w:trPr>
          <w:trHeight w:val="55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B631B21" w14:textId="77AC3F23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5414B5CD" w14:textId="135A4D7E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Kurs języka polskiego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8F5A35" w14:textId="02F350EA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8469D6" w14:textId="6043FE2F" w:rsidR="00B326DF" w:rsidRDefault="00B326DF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16.00-17.30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17BA7FD9" w14:textId="77777777" w:rsidR="00B326DF" w:rsidRDefault="00B326DF" w:rsidP="00B326D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31DD14A1" w14:textId="68C77621" w:rsidR="00B326DF" w:rsidRDefault="00B326DF" w:rsidP="00B326D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096D2ED2" w14:textId="42153D31" w:rsidR="00B326DF" w:rsidRDefault="00DD1E3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Agnieszka Kończal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9E8F5" w14:textId="74F4445A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D5AE175" w14:textId="77777777" w:rsidR="00B326DF" w:rsidRPr="00CB16B5" w:rsidRDefault="00B326DF" w:rsidP="003434CC">
            <w:pPr>
              <w:jc w:val="center"/>
              <w:rPr>
                <w:b/>
                <w:sz w:val="18"/>
              </w:rPr>
            </w:pPr>
          </w:p>
        </w:tc>
      </w:tr>
      <w:tr w:rsidR="00B326DF" w:rsidRPr="00AF3DB6" w14:paraId="35A23C0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77A310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EB774DB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0AB972" w14:textId="3B438701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79139E" w14:textId="6F7B7D20" w:rsidR="00B326DF" w:rsidRDefault="00B326DF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16.00-19.10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4F27FFF" w14:textId="77777777" w:rsidR="00B326DF" w:rsidRDefault="00B326DF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6252D2F" w14:textId="77777777" w:rsidR="00B326DF" w:rsidRDefault="00B326DF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432BDA" w14:textId="07C7A003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AF64AD9" w14:textId="77777777" w:rsidR="00B326DF" w:rsidRPr="00CB16B5" w:rsidRDefault="00B326DF" w:rsidP="003434CC">
            <w:pPr>
              <w:jc w:val="center"/>
              <w:rPr>
                <w:b/>
                <w:sz w:val="18"/>
              </w:rPr>
            </w:pPr>
          </w:p>
        </w:tc>
      </w:tr>
      <w:tr w:rsidR="00B326DF" w:rsidRPr="00AF3DB6" w14:paraId="0B011DA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90ED94D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9B31466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225F98" w14:textId="3697C5E5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B9ED78" w14:textId="07A15FAC" w:rsidR="00B326DF" w:rsidRDefault="00B326DF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15.00-17.20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AD81356" w14:textId="77777777" w:rsidR="00B326DF" w:rsidRDefault="00B326DF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E6A9A57" w14:textId="77777777" w:rsidR="00B326DF" w:rsidRDefault="00B326DF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AFDC1D" w14:textId="2E1E7E73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79C1C94" w14:textId="77777777" w:rsidR="00B326DF" w:rsidRPr="00CB16B5" w:rsidRDefault="00B326DF" w:rsidP="003434CC">
            <w:pPr>
              <w:jc w:val="center"/>
              <w:rPr>
                <w:b/>
                <w:sz w:val="18"/>
              </w:rPr>
            </w:pPr>
          </w:p>
        </w:tc>
      </w:tr>
      <w:tr w:rsidR="00B326DF" w:rsidRPr="00AF3DB6" w14:paraId="295A1100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BF9EAB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C36B182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44823A" w14:textId="6994525C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44A5CE" w14:textId="16A176BC" w:rsidR="00B326DF" w:rsidRDefault="00B326DF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899AA04" w14:textId="77777777" w:rsidR="00B326DF" w:rsidRDefault="00B326DF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A1C12E6" w14:textId="77777777" w:rsidR="00B326DF" w:rsidRDefault="00B326DF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0DEB48" w14:textId="0D5A4299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B07E7F2" w14:textId="77777777" w:rsidR="00B326DF" w:rsidRPr="00CB16B5" w:rsidRDefault="00B326DF" w:rsidP="003434CC">
            <w:pPr>
              <w:jc w:val="center"/>
              <w:rPr>
                <w:b/>
                <w:sz w:val="18"/>
              </w:rPr>
            </w:pPr>
          </w:p>
        </w:tc>
      </w:tr>
      <w:tr w:rsidR="00186D60" w:rsidRPr="00AF3DB6" w14:paraId="7789AF0A" w14:textId="77777777" w:rsidTr="00186D60">
        <w:trPr>
          <w:trHeight w:val="184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3BCDD58E" w14:textId="410594E6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6286898B" w14:textId="2C8400C8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prawne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5774FB" w14:textId="1ECEDDEB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2FB911" w14:textId="3DE1A065" w:rsidR="00186D60" w:rsidRDefault="00186D60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14.00-18.00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1EA267F1" w14:textId="77777777" w:rsidR="00186D60" w:rsidRDefault="00186D60" w:rsidP="00186D6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2DDBB2FE" w14:textId="577A41A5" w:rsidR="00186D60" w:rsidRDefault="00186D60" w:rsidP="00186D6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606E90BD" w14:textId="79434FFC" w:rsidR="00186D60" w:rsidRDefault="00186D60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Leszek </w:t>
            </w:r>
            <w:proofErr w:type="spellStart"/>
            <w:r>
              <w:rPr>
                <w:b/>
                <w:sz w:val="18"/>
              </w:rPr>
              <w:t>Pyszyński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B39408" w14:textId="145F59C8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9F36D79" w14:textId="77777777" w:rsidR="00186D60" w:rsidRPr="00CB16B5" w:rsidRDefault="00186D60" w:rsidP="00186D60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Tłumacz-</w:t>
            </w:r>
          </w:p>
          <w:p w14:paraId="2ABB83A4" w14:textId="77777777" w:rsidR="00186D60" w:rsidRPr="00CB16B5" w:rsidRDefault="00186D60" w:rsidP="00186D6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  <w:p w14:paraId="6042A390" w14:textId="77777777" w:rsidR="00186D60" w:rsidRPr="00CB16B5" w:rsidRDefault="00186D60" w:rsidP="003434CC">
            <w:pPr>
              <w:jc w:val="center"/>
              <w:rPr>
                <w:b/>
                <w:sz w:val="18"/>
              </w:rPr>
            </w:pPr>
          </w:p>
        </w:tc>
      </w:tr>
      <w:tr w:rsidR="00186D60" w:rsidRPr="00AF3DB6" w14:paraId="1C8E008F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CF68C4D" w14:textId="77777777" w:rsidR="00186D60" w:rsidRDefault="00186D60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9715B4F" w14:textId="77777777" w:rsidR="00186D60" w:rsidRDefault="00186D60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C8D0ED" w14:textId="02A1CDC3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03C4CD" w14:textId="4BBABD9F" w:rsidR="00186D60" w:rsidRDefault="00186D60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EA1C8DC" w14:textId="77777777" w:rsidR="00186D60" w:rsidRDefault="00186D60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FA37857" w14:textId="77777777" w:rsidR="00186D60" w:rsidRDefault="00186D60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4C61F9" w14:textId="2903FA05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657420E" w14:textId="77777777" w:rsidR="00186D60" w:rsidRPr="00CB16B5" w:rsidRDefault="00186D60" w:rsidP="003434CC">
            <w:pPr>
              <w:jc w:val="center"/>
              <w:rPr>
                <w:b/>
                <w:sz w:val="18"/>
              </w:rPr>
            </w:pPr>
          </w:p>
        </w:tc>
      </w:tr>
      <w:tr w:rsidR="00186D60" w:rsidRPr="00AF3DB6" w14:paraId="3BFA00F5" w14:textId="77777777" w:rsidTr="00687A7B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EB82FE4" w14:textId="77777777" w:rsidR="00186D60" w:rsidRDefault="00186D60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B11EB4F" w14:textId="77777777" w:rsidR="00186D60" w:rsidRDefault="00186D60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7D195C" w14:textId="5D1B3C29" w:rsidR="00186D60" w:rsidRDefault="00686EB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4281DE" w14:textId="20B43B45" w:rsidR="00186D60" w:rsidRDefault="00686EB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13.30-17.30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57CD1E7" w14:textId="77777777" w:rsidR="00186D60" w:rsidRDefault="00186D60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08D63DC" w14:textId="77777777" w:rsidR="00186D60" w:rsidRDefault="00186D60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3CB9B3" w14:textId="189B4A51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3ACEC82" w14:textId="77777777" w:rsidR="00186D60" w:rsidRPr="00CB16B5" w:rsidRDefault="00186D60" w:rsidP="003434CC">
            <w:pPr>
              <w:jc w:val="center"/>
              <w:rPr>
                <w:b/>
                <w:sz w:val="18"/>
              </w:rPr>
            </w:pPr>
          </w:p>
        </w:tc>
      </w:tr>
      <w:tr w:rsidR="00186D60" w:rsidRPr="00AF3DB6" w14:paraId="51D55D86" w14:textId="77777777" w:rsidTr="00186D60">
        <w:trPr>
          <w:trHeight w:val="6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5C654C09" w14:textId="02947B40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3522EDC1" w14:textId="2CCC244B" w:rsidR="00186D60" w:rsidRDefault="00186D60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prawne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07E1F4" w14:textId="5088DCF2" w:rsidR="00186D60" w:rsidRDefault="009B376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740325" w14:textId="51E40D61" w:rsidR="00186D60" w:rsidRDefault="00186D60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5AA94A14" w14:textId="550D0AFF" w:rsidR="00186D60" w:rsidRDefault="009B3761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Siedlce, </w:t>
            </w:r>
            <w:r w:rsidR="00E65523">
              <w:rPr>
                <w:b/>
                <w:sz w:val="18"/>
              </w:rPr>
              <w:br/>
              <w:t xml:space="preserve">ul. Floriańska 55, </w:t>
            </w:r>
            <w:r w:rsidR="00E65523">
              <w:rPr>
                <w:b/>
                <w:sz w:val="18"/>
              </w:rPr>
              <w:br/>
              <w:t>II piętro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2B8BBE7B" w14:textId="21CD11EE" w:rsidR="00186D60" w:rsidRDefault="009B3761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Eligiusz Komarowski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173220" w14:textId="4981B910" w:rsidR="00186D60" w:rsidRDefault="00C6637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3EACD5E" w14:textId="77777777" w:rsidR="00186D60" w:rsidRPr="00CB16B5" w:rsidRDefault="00186D60" w:rsidP="003434CC">
            <w:pPr>
              <w:jc w:val="center"/>
              <w:rPr>
                <w:b/>
                <w:sz w:val="18"/>
              </w:rPr>
            </w:pPr>
          </w:p>
        </w:tc>
      </w:tr>
      <w:tr w:rsidR="00186D60" w:rsidRPr="00AF3DB6" w14:paraId="168C7B0D" w14:textId="77777777" w:rsidTr="00687A7B">
        <w:trPr>
          <w:trHeight w:val="6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726A822" w14:textId="77777777" w:rsidR="00186D60" w:rsidRDefault="00186D60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10D0B20" w14:textId="77777777" w:rsidR="00186D60" w:rsidRDefault="00186D60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709E3E" w14:textId="0DF1A980" w:rsidR="00186D60" w:rsidRDefault="009B376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73A5A2" w14:textId="725E99E2" w:rsidR="00186D60" w:rsidRDefault="009B3761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AA63462" w14:textId="77777777" w:rsidR="00186D60" w:rsidRDefault="00186D60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5346919" w14:textId="77777777" w:rsidR="00186D60" w:rsidRDefault="00186D60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B0A139" w14:textId="36539E06" w:rsidR="00186D60" w:rsidRDefault="00C6637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125E9F0" w14:textId="77777777" w:rsidR="00186D60" w:rsidRPr="00CB16B5" w:rsidRDefault="00186D60" w:rsidP="003434CC">
            <w:pPr>
              <w:jc w:val="center"/>
              <w:rPr>
                <w:b/>
                <w:sz w:val="18"/>
              </w:rPr>
            </w:pPr>
          </w:p>
        </w:tc>
      </w:tr>
      <w:tr w:rsidR="00C66374" w:rsidRPr="00AF3DB6" w14:paraId="2D1D50B0" w14:textId="77777777" w:rsidTr="00687A7B">
        <w:trPr>
          <w:trHeight w:val="6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2659538D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BE71A0B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DEFF52" w14:textId="40D9D6C8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4F5D923" w14:textId="32427088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697E05E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B874906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091A9C" w14:textId="261705DC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84EABAF" w14:textId="77777777" w:rsidR="00C66374" w:rsidRPr="00CB16B5" w:rsidRDefault="00C66374" w:rsidP="00C66374">
            <w:pPr>
              <w:jc w:val="center"/>
              <w:rPr>
                <w:b/>
                <w:sz w:val="18"/>
              </w:rPr>
            </w:pPr>
          </w:p>
        </w:tc>
      </w:tr>
      <w:tr w:rsidR="00C66374" w:rsidRPr="00AF3DB6" w14:paraId="39AE0ACC" w14:textId="77777777" w:rsidTr="00687A7B">
        <w:trPr>
          <w:trHeight w:val="6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8AD29EE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62E7FEF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EE9997" w14:textId="286ADB69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86FE50" w14:textId="136AB791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1D70F58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2745300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A0EB0A" w14:textId="651B183D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F65A66A" w14:textId="77777777" w:rsidR="00C66374" w:rsidRPr="00CB16B5" w:rsidRDefault="00C66374" w:rsidP="00C66374">
            <w:pPr>
              <w:jc w:val="center"/>
              <w:rPr>
                <w:b/>
                <w:sz w:val="18"/>
              </w:rPr>
            </w:pPr>
          </w:p>
        </w:tc>
      </w:tr>
      <w:tr w:rsidR="00C66374" w:rsidRPr="00AF3DB6" w14:paraId="76282469" w14:textId="77777777" w:rsidTr="009B3761">
        <w:trPr>
          <w:trHeight w:val="6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2584F16B" w14:textId="7AC1AC90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782E5E53" w14:textId="4C466482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psychologiczne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E5944C" w14:textId="481240FE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76E652" w14:textId="2EBAE8FB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336ED944" w14:textId="4818E335" w:rsidR="00C66374" w:rsidRDefault="00E65523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Siedlce, </w:t>
            </w:r>
            <w:r>
              <w:rPr>
                <w:b/>
                <w:sz w:val="18"/>
              </w:rPr>
              <w:br/>
              <w:t xml:space="preserve">ul. Floriańska 55, </w:t>
            </w:r>
            <w:r>
              <w:rPr>
                <w:b/>
                <w:sz w:val="18"/>
              </w:rPr>
              <w:br/>
              <w:t>II piętro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3E91DABF" w14:textId="2141DA9B" w:rsidR="00C66374" w:rsidRDefault="00C66374" w:rsidP="00C66374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Myroslava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Shkirko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81B171" w14:textId="063C704E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6813703" w14:textId="77777777" w:rsidR="00C66374" w:rsidRPr="00CB16B5" w:rsidRDefault="00C66374" w:rsidP="00C66374">
            <w:pPr>
              <w:jc w:val="center"/>
              <w:rPr>
                <w:b/>
                <w:sz w:val="18"/>
              </w:rPr>
            </w:pPr>
          </w:p>
        </w:tc>
      </w:tr>
      <w:tr w:rsidR="00C66374" w:rsidRPr="00AF3DB6" w14:paraId="2D6007A1" w14:textId="77777777" w:rsidTr="00687A7B">
        <w:trPr>
          <w:trHeight w:val="6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5A8DEB7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A74FB9A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E53D13" w14:textId="7F543AE5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65051B" w14:textId="5388B581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3819262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CD98E92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3F5021" w14:textId="27E34CF5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4F1DAB4" w14:textId="77777777" w:rsidR="00C66374" w:rsidRPr="00CB16B5" w:rsidRDefault="00C66374" w:rsidP="00C66374">
            <w:pPr>
              <w:jc w:val="center"/>
              <w:rPr>
                <w:b/>
                <w:sz w:val="18"/>
              </w:rPr>
            </w:pPr>
          </w:p>
        </w:tc>
      </w:tr>
      <w:tr w:rsidR="00C66374" w:rsidRPr="00AF3DB6" w14:paraId="123D83FF" w14:textId="77777777" w:rsidTr="00687A7B">
        <w:trPr>
          <w:trHeight w:val="6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81175F7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0E773B3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4E743E" w14:textId="5D644F3D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CE3CAC" w14:textId="3EA80B47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8FA7DA1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CB2801A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E92D9A" w14:textId="2A21832A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A8743B6" w14:textId="77777777" w:rsidR="00C66374" w:rsidRPr="00CB16B5" w:rsidRDefault="00C66374" w:rsidP="00C66374">
            <w:pPr>
              <w:jc w:val="center"/>
              <w:rPr>
                <w:b/>
                <w:sz w:val="18"/>
              </w:rPr>
            </w:pPr>
          </w:p>
        </w:tc>
      </w:tr>
      <w:tr w:rsidR="00C66374" w:rsidRPr="00AF3DB6" w14:paraId="5C0FB48B" w14:textId="77777777" w:rsidTr="00687A7B">
        <w:trPr>
          <w:trHeight w:val="6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CFD902C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690CD37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1D79AA" w14:textId="6C40AE4D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D161ED" w14:textId="4F3D4DD8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8A67B9E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5E130EC" w14:textId="77777777" w:rsidR="00C66374" w:rsidRDefault="00C66374" w:rsidP="00C6637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1E7D03" w14:textId="526B17BA" w:rsidR="00C66374" w:rsidRDefault="00C66374" w:rsidP="00C663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BAECD88" w14:textId="77777777" w:rsidR="00C66374" w:rsidRPr="00CB16B5" w:rsidRDefault="00C66374" w:rsidP="00C66374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BF0F" w14:textId="77777777" w:rsidR="008034D4" w:rsidRDefault="008034D4">
      <w:r>
        <w:separator/>
      </w:r>
    </w:p>
  </w:endnote>
  <w:endnote w:type="continuationSeparator" w:id="0">
    <w:p w14:paraId="7DBD9A50" w14:textId="77777777" w:rsidR="008034D4" w:rsidRDefault="0080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E6C24" w14:textId="77777777" w:rsidR="008034D4" w:rsidRDefault="008034D4">
      <w:r>
        <w:separator/>
      </w:r>
    </w:p>
  </w:footnote>
  <w:footnote w:type="continuationSeparator" w:id="0">
    <w:p w14:paraId="3F2857F1" w14:textId="77777777" w:rsidR="008034D4" w:rsidRDefault="0080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D1C3C7F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F49B94B" wp14:editId="6B6B2E67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296D"/>
    <w:rsid w:val="000364DF"/>
    <w:rsid w:val="00060259"/>
    <w:rsid w:val="00061F20"/>
    <w:rsid w:val="00070CC3"/>
    <w:rsid w:val="000719A9"/>
    <w:rsid w:val="00071C57"/>
    <w:rsid w:val="000731DA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20FF"/>
    <w:rsid w:val="00167589"/>
    <w:rsid w:val="00167E18"/>
    <w:rsid w:val="0017533F"/>
    <w:rsid w:val="0018345E"/>
    <w:rsid w:val="00186D60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77EFC"/>
    <w:rsid w:val="002833A2"/>
    <w:rsid w:val="002A7DC7"/>
    <w:rsid w:val="002C14BD"/>
    <w:rsid w:val="002C6347"/>
    <w:rsid w:val="002E2C29"/>
    <w:rsid w:val="003031E0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10B7"/>
    <w:rsid w:val="0040149C"/>
    <w:rsid w:val="00414478"/>
    <w:rsid w:val="00427EED"/>
    <w:rsid w:val="00442879"/>
    <w:rsid w:val="004430F4"/>
    <w:rsid w:val="00447551"/>
    <w:rsid w:val="00454EDC"/>
    <w:rsid w:val="004558BD"/>
    <w:rsid w:val="00455C7E"/>
    <w:rsid w:val="00464281"/>
    <w:rsid w:val="00471418"/>
    <w:rsid w:val="00492BD3"/>
    <w:rsid w:val="004A537D"/>
    <w:rsid w:val="004A71E0"/>
    <w:rsid w:val="004B38AD"/>
    <w:rsid w:val="004B6428"/>
    <w:rsid w:val="004B6ADD"/>
    <w:rsid w:val="004B70BD"/>
    <w:rsid w:val="004C16F3"/>
    <w:rsid w:val="004C303B"/>
    <w:rsid w:val="004C398E"/>
    <w:rsid w:val="004C68E6"/>
    <w:rsid w:val="004D6317"/>
    <w:rsid w:val="004D67F0"/>
    <w:rsid w:val="004F7890"/>
    <w:rsid w:val="00501A52"/>
    <w:rsid w:val="005163F4"/>
    <w:rsid w:val="005200FD"/>
    <w:rsid w:val="0052111D"/>
    <w:rsid w:val="00530A09"/>
    <w:rsid w:val="00530A61"/>
    <w:rsid w:val="00534398"/>
    <w:rsid w:val="005432E9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D4F11"/>
    <w:rsid w:val="005E0067"/>
    <w:rsid w:val="005E0E6F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3C51"/>
    <w:rsid w:val="00644BF4"/>
    <w:rsid w:val="00647644"/>
    <w:rsid w:val="0065474E"/>
    <w:rsid w:val="00654F1E"/>
    <w:rsid w:val="0066032A"/>
    <w:rsid w:val="0066039A"/>
    <w:rsid w:val="00660E5F"/>
    <w:rsid w:val="00663205"/>
    <w:rsid w:val="00665A91"/>
    <w:rsid w:val="006728EA"/>
    <w:rsid w:val="006732E0"/>
    <w:rsid w:val="0068526C"/>
    <w:rsid w:val="00686EB4"/>
    <w:rsid w:val="006876F3"/>
    <w:rsid w:val="00687A7B"/>
    <w:rsid w:val="0069621B"/>
    <w:rsid w:val="006A20BE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23E1"/>
    <w:rsid w:val="00776530"/>
    <w:rsid w:val="00780EAE"/>
    <w:rsid w:val="00784E2B"/>
    <w:rsid w:val="00791E8E"/>
    <w:rsid w:val="007A0109"/>
    <w:rsid w:val="007B16D7"/>
    <w:rsid w:val="007B2500"/>
    <w:rsid w:val="007B3BCD"/>
    <w:rsid w:val="007B5688"/>
    <w:rsid w:val="007C0D9D"/>
    <w:rsid w:val="007C4B4C"/>
    <w:rsid w:val="007D61D6"/>
    <w:rsid w:val="007E1B19"/>
    <w:rsid w:val="007E4142"/>
    <w:rsid w:val="007F3623"/>
    <w:rsid w:val="007F36BD"/>
    <w:rsid w:val="007F69E5"/>
    <w:rsid w:val="0080288D"/>
    <w:rsid w:val="008034D4"/>
    <w:rsid w:val="008174F6"/>
    <w:rsid w:val="00825180"/>
    <w:rsid w:val="00826460"/>
    <w:rsid w:val="00827311"/>
    <w:rsid w:val="00834A96"/>
    <w:rsid w:val="00834BB4"/>
    <w:rsid w:val="00835187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2ABC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3761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7F01"/>
    <w:rsid w:val="00A40DD3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96C44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42FA"/>
    <w:rsid w:val="00B16E8F"/>
    <w:rsid w:val="00B21D88"/>
    <w:rsid w:val="00B228E0"/>
    <w:rsid w:val="00B2442F"/>
    <w:rsid w:val="00B24DB2"/>
    <w:rsid w:val="00B26BEE"/>
    <w:rsid w:val="00B30401"/>
    <w:rsid w:val="00B326DF"/>
    <w:rsid w:val="00B44445"/>
    <w:rsid w:val="00B51EFB"/>
    <w:rsid w:val="00B54FEC"/>
    <w:rsid w:val="00B56D81"/>
    <w:rsid w:val="00B60124"/>
    <w:rsid w:val="00B63B7F"/>
    <w:rsid w:val="00B6637D"/>
    <w:rsid w:val="00B75897"/>
    <w:rsid w:val="00B92AB8"/>
    <w:rsid w:val="00B95699"/>
    <w:rsid w:val="00B97A0F"/>
    <w:rsid w:val="00BA1FFE"/>
    <w:rsid w:val="00BA79EE"/>
    <w:rsid w:val="00BA7DFA"/>
    <w:rsid w:val="00BA7EB7"/>
    <w:rsid w:val="00BB76D0"/>
    <w:rsid w:val="00BC27FE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374"/>
    <w:rsid w:val="00C6667F"/>
    <w:rsid w:val="00C72338"/>
    <w:rsid w:val="00C8100D"/>
    <w:rsid w:val="00C9116B"/>
    <w:rsid w:val="00CA16B7"/>
    <w:rsid w:val="00CA526C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CF1173"/>
    <w:rsid w:val="00D0361A"/>
    <w:rsid w:val="00D11078"/>
    <w:rsid w:val="00D1150B"/>
    <w:rsid w:val="00D143B2"/>
    <w:rsid w:val="00D1641E"/>
    <w:rsid w:val="00D169A0"/>
    <w:rsid w:val="00D17D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66DC4"/>
    <w:rsid w:val="00D70486"/>
    <w:rsid w:val="00D93707"/>
    <w:rsid w:val="00DA2034"/>
    <w:rsid w:val="00DC5F9E"/>
    <w:rsid w:val="00DC733E"/>
    <w:rsid w:val="00DD00AB"/>
    <w:rsid w:val="00DD1E34"/>
    <w:rsid w:val="00DD50E1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2465"/>
    <w:rsid w:val="00E65523"/>
    <w:rsid w:val="00E74253"/>
    <w:rsid w:val="00E817B6"/>
    <w:rsid w:val="00E81ADD"/>
    <w:rsid w:val="00E87616"/>
    <w:rsid w:val="00EA5C16"/>
    <w:rsid w:val="00EB0D65"/>
    <w:rsid w:val="00ED5540"/>
    <w:rsid w:val="00EE046F"/>
    <w:rsid w:val="00EE4145"/>
    <w:rsid w:val="00EF000D"/>
    <w:rsid w:val="00EF05B0"/>
    <w:rsid w:val="00F0030C"/>
    <w:rsid w:val="00F03043"/>
    <w:rsid w:val="00F13695"/>
    <w:rsid w:val="00F15C87"/>
    <w:rsid w:val="00F16F33"/>
    <w:rsid w:val="00F438BE"/>
    <w:rsid w:val="00F5032F"/>
    <w:rsid w:val="00F545A3"/>
    <w:rsid w:val="00F55033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118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Kinga Komasa</cp:lastModifiedBy>
  <cp:revision>5</cp:revision>
  <cp:lastPrinted>2025-04-23T13:03:00Z</cp:lastPrinted>
  <dcterms:created xsi:type="dcterms:W3CDTF">2025-06-18T10:35:00Z</dcterms:created>
  <dcterms:modified xsi:type="dcterms:W3CDTF">2025-06-18T13:09:00Z</dcterms:modified>
</cp:coreProperties>
</file>