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18D0D" w14:textId="77777777" w:rsidR="00141A58" w:rsidRDefault="00141A58" w:rsidP="000F6436">
      <w:pPr>
        <w:ind w:right="1701"/>
        <w:rPr>
          <w:rFonts w:asciiTheme="minorHAnsi" w:hAnsiTheme="minorHAnsi" w:cstheme="minorHAnsi"/>
        </w:rPr>
      </w:pPr>
    </w:p>
    <w:p w14:paraId="0F9D2D47" w14:textId="10E2E1F3" w:rsidR="003A4A71" w:rsidRPr="000F0F57" w:rsidRDefault="000D4810" w:rsidP="000D4810">
      <w:pPr>
        <w:rPr>
          <w:sz w:val="18"/>
          <w:szCs w:val="18"/>
        </w:rPr>
      </w:pPr>
      <w:r w:rsidRPr="000F0F57">
        <w:rPr>
          <w:sz w:val="18"/>
          <w:szCs w:val="18"/>
        </w:rPr>
        <w:t>Data:</w:t>
      </w:r>
      <w:r w:rsidR="004A537D">
        <w:rPr>
          <w:sz w:val="18"/>
          <w:szCs w:val="18"/>
        </w:rPr>
        <w:t xml:space="preserve"> </w:t>
      </w:r>
      <w:r w:rsidR="00962ABC">
        <w:rPr>
          <w:sz w:val="18"/>
          <w:szCs w:val="18"/>
        </w:rPr>
        <w:t>1</w:t>
      </w:r>
      <w:r w:rsidR="00DD1E34">
        <w:rPr>
          <w:sz w:val="18"/>
          <w:szCs w:val="18"/>
        </w:rPr>
        <w:t>7</w:t>
      </w:r>
      <w:r w:rsidR="00687A7B">
        <w:rPr>
          <w:sz w:val="18"/>
          <w:szCs w:val="18"/>
        </w:rPr>
        <w:t>.06</w:t>
      </w:r>
      <w:r w:rsidR="000F0F57">
        <w:rPr>
          <w:sz w:val="18"/>
          <w:szCs w:val="18"/>
        </w:rPr>
        <w:t>.</w:t>
      </w:r>
      <w:r w:rsidRPr="000F0F57">
        <w:rPr>
          <w:sz w:val="18"/>
          <w:szCs w:val="18"/>
        </w:rPr>
        <w:t>2025 r.</w:t>
      </w:r>
    </w:p>
    <w:p w14:paraId="1BDEB285" w14:textId="5BF2FE5F" w:rsidR="003A4A71" w:rsidRDefault="003A4A71" w:rsidP="003A4A71">
      <w:pPr>
        <w:jc w:val="center"/>
        <w:rPr>
          <w:b/>
        </w:rPr>
      </w:pPr>
      <w:r w:rsidRPr="00AF3DB6">
        <w:rPr>
          <w:b/>
        </w:rPr>
        <w:t>HARMONOGRAM WSPARCIA</w:t>
      </w:r>
      <w:r w:rsidR="00AC1DAA">
        <w:rPr>
          <w:b/>
        </w:rPr>
        <w:t xml:space="preserve"> </w:t>
      </w:r>
      <w:r w:rsidR="00B63B7F">
        <w:rPr>
          <w:b/>
        </w:rPr>
        <w:t>- aktualizacja</w:t>
      </w:r>
    </w:p>
    <w:p w14:paraId="497354DC" w14:textId="77777777" w:rsidR="003A4A71" w:rsidRDefault="003A4A71" w:rsidP="003A4A71">
      <w:pPr>
        <w:jc w:val="center"/>
        <w:rPr>
          <w:b/>
        </w:rPr>
      </w:pPr>
    </w:p>
    <w:p w14:paraId="688B4CC4" w14:textId="3B2282A3" w:rsidR="003A4A71" w:rsidRPr="000F6436" w:rsidRDefault="003A4A71" w:rsidP="00687A7B">
      <w:pPr>
        <w:pStyle w:val="Akapitzlist"/>
        <w:numPr>
          <w:ilvl w:val="0"/>
          <w:numId w:val="4"/>
        </w:numPr>
        <w:spacing w:after="160" w:line="259" w:lineRule="auto"/>
        <w:ind w:left="-567" w:firstLine="283"/>
        <w:rPr>
          <w:b/>
        </w:rPr>
      </w:pPr>
      <w:r w:rsidRPr="000F6436">
        <w:rPr>
          <w:b/>
        </w:rPr>
        <w:t>BENEFICJENT: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Stowarzyszenie Green House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430CFB08" w14:textId="113CB0E0" w:rsidR="003A4A71" w:rsidRPr="000F6436" w:rsidRDefault="003A4A71" w:rsidP="00687A7B">
      <w:pPr>
        <w:pStyle w:val="Akapitzlist"/>
        <w:numPr>
          <w:ilvl w:val="0"/>
          <w:numId w:val="4"/>
        </w:numPr>
        <w:spacing w:after="160" w:line="259" w:lineRule="auto"/>
        <w:ind w:left="-284" w:firstLine="0"/>
        <w:rPr>
          <w:b/>
        </w:rPr>
      </w:pPr>
      <w:r w:rsidRPr="000F6436">
        <w:rPr>
          <w:b/>
        </w:rPr>
        <w:t>NUMER PROJEKTU: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FEMA.08.04.IP.01-01HS/23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64073719" w14:textId="6A5C1364" w:rsidR="003A4A71" w:rsidRPr="000F6436" w:rsidRDefault="003A4A71" w:rsidP="00687A7B">
      <w:pPr>
        <w:pStyle w:val="Akapitzlist"/>
        <w:numPr>
          <w:ilvl w:val="0"/>
          <w:numId w:val="4"/>
        </w:numPr>
        <w:spacing w:after="160" w:line="259" w:lineRule="auto"/>
        <w:ind w:left="-284" w:firstLine="0"/>
        <w:rPr>
          <w:b/>
        </w:rPr>
      </w:pPr>
      <w:r w:rsidRPr="000F6436">
        <w:rPr>
          <w:b/>
        </w:rPr>
        <w:t>TYTUŁ PROJEKTU: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Nowy etap!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2EEFAA50" w14:textId="64557C59" w:rsidR="000D4810" w:rsidRDefault="003A4A71" w:rsidP="00687A7B">
      <w:pPr>
        <w:pStyle w:val="Akapitzlist"/>
        <w:numPr>
          <w:ilvl w:val="0"/>
          <w:numId w:val="4"/>
        </w:numPr>
        <w:spacing w:after="160" w:line="259" w:lineRule="auto"/>
        <w:ind w:left="-284" w:firstLine="0"/>
        <w:rPr>
          <w:b/>
        </w:rPr>
      </w:pPr>
      <w:r w:rsidRPr="000F6436">
        <w:rPr>
          <w:b/>
        </w:rPr>
        <w:t>HARMONOGRAM</w:t>
      </w:r>
      <w:r w:rsidR="000F6436">
        <w:rPr>
          <w:b/>
        </w:rPr>
        <w:t xml:space="preserve"> </w:t>
      </w:r>
      <w:r w:rsidR="000F6436" w:rsidRPr="000F6436">
        <w:rPr>
          <w:b/>
        </w:rPr>
        <w:t xml:space="preserve">DOTYCZY OKRESU </w:t>
      </w:r>
      <w:r w:rsidR="000F0F57">
        <w:rPr>
          <w:b/>
        </w:rPr>
        <w:t>0</w:t>
      </w:r>
      <w:r w:rsidR="00BA79EE">
        <w:rPr>
          <w:b/>
        </w:rPr>
        <w:t>6</w:t>
      </w:r>
      <w:r w:rsidR="000F6436" w:rsidRPr="000F6436">
        <w:rPr>
          <w:b/>
        </w:rPr>
        <w:t>/2025</w:t>
      </w:r>
    </w:p>
    <w:p w14:paraId="32A9E86E" w14:textId="77777777" w:rsidR="00BA79EE" w:rsidRPr="000D4810" w:rsidRDefault="00BA79EE" w:rsidP="00BA79EE">
      <w:pPr>
        <w:pStyle w:val="Akapitzlist"/>
        <w:spacing w:after="160" w:line="259" w:lineRule="auto"/>
        <w:ind w:left="-284"/>
        <w:rPr>
          <w:b/>
        </w:rPr>
      </w:pPr>
    </w:p>
    <w:tbl>
      <w:tblPr>
        <w:tblStyle w:val="Tabela-Siatka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2268"/>
        <w:gridCol w:w="1418"/>
        <w:gridCol w:w="1865"/>
        <w:gridCol w:w="1962"/>
        <w:gridCol w:w="850"/>
        <w:gridCol w:w="1418"/>
      </w:tblGrid>
      <w:tr w:rsidR="00E34221" w:rsidRPr="00AF3DB6" w14:paraId="315E8149" w14:textId="77777777" w:rsidTr="00687A7B">
        <w:trPr>
          <w:trHeight w:val="1737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5011D39E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LP.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56F031C2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Rodzaj formy wsparcia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7B1C5C1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 xml:space="preserve">Data </w:t>
            </w:r>
            <w:r>
              <w:rPr>
                <w:b/>
                <w:sz w:val="18"/>
              </w:rPr>
              <w:t>w</w:t>
            </w:r>
            <w:r w:rsidRPr="00AF3DB6">
              <w:rPr>
                <w:b/>
                <w:sz w:val="18"/>
              </w:rPr>
              <w:t xml:space="preserve">sparcia </w:t>
            </w:r>
          </w:p>
          <w:p w14:paraId="59FC54A1" w14:textId="648C95F0" w:rsidR="003A4A71" w:rsidRPr="00AF3DB6" w:rsidRDefault="003A4A71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0478452" w14:textId="5C801B59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Godziny realizacji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865" w:type="dxa"/>
            <w:shd w:val="clear" w:color="auto" w:fill="F2F2F2" w:themeFill="background1" w:themeFillShade="F2"/>
            <w:vAlign w:val="center"/>
          </w:tcPr>
          <w:p w14:paraId="12AC23D8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Miejsce realizacji wsparcia</w:t>
            </w:r>
            <w:r>
              <w:rPr>
                <w:b/>
                <w:sz w:val="18"/>
              </w:rPr>
              <w:t xml:space="preserve"> (dokładny adres)</w:t>
            </w:r>
          </w:p>
        </w:tc>
        <w:tc>
          <w:tcPr>
            <w:tcW w:w="1962" w:type="dxa"/>
            <w:shd w:val="clear" w:color="auto" w:fill="F2F2F2" w:themeFill="background1" w:themeFillShade="F2"/>
            <w:vAlign w:val="center"/>
          </w:tcPr>
          <w:p w14:paraId="70E7D814" w14:textId="60823D21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Nazwa wykonawcy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9596377" w14:textId="378BBE6F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Liczba uczestników 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5498ACC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BA79EE" w:rsidRPr="00AF3DB6" w14:paraId="1B3041D5" w14:textId="77777777" w:rsidTr="00687A7B">
        <w:trPr>
          <w:trHeight w:val="400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14:paraId="721160D0" w14:textId="680153E7" w:rsidR="00BA79EE" w:rsidRPr="00AF3DB6" w:rsidRDefault="00BA79EE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4252" w:type="dxa"/>
            <w:vMerge w:val="restart"/>
            <w:shd w:val="clear" w:color="auto" w:fill="FFFFFF" w:themeFill="background1"/>
            <w:vAlign w:val="center"/>
          </w:tcPr>
          <w:p w14:paraId="25D470F2" w14:textId="374B1A3E" w:rsidR="00BA79EE" w:rsidRDefault="00BA79EE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Szkolenie z wartości i kultury polskiej</w:t>
            </w:r>
          </w:p>
          <w:p w14:paraId="61FDCB47" w14:textId="294B0017" w:rsidR="00BA79EE" w:rsidRPr="000E2AC7" w:rsidRDefault="00BA79EE" w:rsidP="00B92AB8">
            <w:pPr>
              <w:jc w:val="center"/>
              <w:rPr>
                <w:b/>
                <w:sz w:val="18"/>
              </w:rPr>
            </w:pPr>
          </w:p>
          <w:p w14:paraId="1FBC101D" w14:textId="55483602" w:rsidR="00BA79EE" w:rsidRPr="003A7117" w:rsidRDefault="00BA79EE" w:rsidP="00B92AB8">
            <w:pPr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CC2E874" w14:textId="085C5715" w:rsidR="00BA79EE" w:rsidRPr="000E2AC7" w:rsidRDefault="00BA79EE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05.06.2025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C5C5B4C" w14:textId="42A69B0E" w:rsidR="00BA79EE" w:rsidRPr="000E2AC7" w:rsidRDefault="00BA79EE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08.30 – 15.15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256D8B07" w14:textId="77777777" w:rsidR="00BA79EE" w:rsidRDefault="00BA79EE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Płock,</w:t>
            </w:r>
          </w:p>
          <w:p w14:paraId="6E272C14" w14:textId="424C9435" w:rsidR="00BA79EE" w:rsidRPr="003A7117" w:rsidRDefault="00BA79EE" w:rsidP="003434CC">
            <w:pPr>
              <w:jc w:val="center"/>
              <w:rPr>
                <w:b/>
                <w:color w:val="FF0000"/>
                <w:sz w:val="18"/>
              </w:rPr>
            </w:pPr>
            <w:r>
              <w:rPr>
                <w:b/>
                <w:sz w:val="18"/>
              </w:rPr>
              <w:t>ul. Dobrzyńska 39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14:paraId="6FD2E151" w14:textId="392D868C" w:rsidR="00BA79EE" w:rsidRPr="00CB16B5" w:rsidRDefault="00BA79EE" w:rsidP="00B92AB8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Nataliia</w:t>
            </w:r>
            <w:proofErr w:type="spellEnd"/>
            <w:r>
              <w:rPr>
                <w:b/>
                <w:sz w:val="18"/>
              </w:rPr>
              <w:t xml:space="preserve"> Zubareva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14:paraId="081AC98E" w14:textId="56D67DFF" w:rsidR="00BA79EE" w:rsidRPr="00CB16B5" w:rsidRDefault="00BA79EE" w:rsidP="003434CC">
            <w:pPr>
              <w:jc w:val="center"/>
              <w:rPr>
                <w:b/>
                <w:sz w:val="18"/>
              </w:rPr>
            </w:pPr>
            <w:r w:rsidRPr="00CB16B5">
              <w:rPr>
                <w:b/>
                <w:sz w:val="18"/>
              </w:rPr>
              <w:t>1</w:t>
            </w:r>
            <w:r w:rsidR="00D66DC4">
              <w:rPr>
                <w:b/>
                <w:sz w:val="18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23268C52" w14:textId="77777777" w:rsidR="00BA79EE" w:rsidRPr="00CB16B5" w:rsidRDefault="00BA79EE" w:rsidP="003434CC">
            <w:pPr>
              <w:jc w:val="center"/>
              <w:rPr>
                <w:b/>
                <w:sz w:val="18"/>
              </w:rPr>
            </w:pPr>
            <w:r w:rsidRPr="00CB16B5">
              <w:rPr>
                <w:b/>
                <w:sz w:val="18"/>
              </w:rPr>
              <w:t>Tłumacz-</w:t>
            </w:r>
          </w:p>
          <w:p w14:paraId="0EA55456" w14:textId="66E6B73D" w:rsidR="00BA79EE" w:rsidRPr="00CB16B5" w:rsidRDefault="00BA79EE" w:rsidP="00CB16B5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Olha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Pozniak</w:t>
            </w:r>
            <w:proofErr w:type="spellEnd"/>
          </w:p>
          <w:p w14:paraId="06B2FA12" w14:textId="629BD0C7" w:rsidR="00BA79EE" w:rsidRPr="003A7117" w:rsidRDefault="00BA79EE" w:rsidP="003434CC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BA79EE" w:rsidRPr="00AF3DB6" w14:paraId="713465D2" w14:textId="77777777" w:rsidTr="00687A7B">
        <w:trPr>
          <w:trHeight w:val="398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42A56195" w14:textId="77777777" w:rsidR="00BA79EE" w:rsidRDefault="00BA79EE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5D9D6293" w14:textId="77777777" w:rsidR="00BA79EE" w:rsidRPr="003B59BD" w:rsidRDefault="00BA79EE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9DB8C3F" w14:textId="6DF94495" w:rsidR="00BA79EE" w:rsidRPr="000E2AC7" w:rsidRDefault="00BA79EE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06.06.2025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6A04DD6" w14:textId="1B242AC1" w:rsidR="00BA79EE" w:rsidRPr="000E2AC7" w:rsidRDefault="00BA79EE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08.30 – 15.15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7ED6FBCE" w14:textId="77777777" w:rsidR="00BA79EE" w:rsidRPr="00CB16B5" w:rsidRDefault="00BA79EE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188711CA" w14:textId="0AA30337" w:rsidR="00BA79EE" w:rsidRDefault="00BA79EE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10C220EB" w14:textId="77777777" w:rsidR="00BA79EE" w:rsidRPr="00CB16B5" w:rsidRDefault="00BA79EE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02758322" w14:textId="77777777" w:rsidR="00BA79EE" w:rsidRPr="00CB16B5" w:rsidRDefault="00BA79EE" w:rsidP="003434CC">
            <w:pPr>
              <w:jc w:val="center"/>
              <w:rPr>
                <w:b/>
                <w:sz w:val="18"/>
              </w:rPr>
            </w:pPr>
          </w:p>
        </w:tc>
      </w:tr>
      <w:tr w:rsidR="00BA79EE" w:rsidRPr="00AF3DB6" w14:paraId="333B6D73" w14:textId="77777777" w:rsidTr="00687A7B">
        <w:trPr>
          <w:trHeight w:val="473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02332B85" w14:textId="77777777" w:rsidR="00BA79EE" w:rsidRDefault="00BA79EE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00194C09" w14:textId="77777777" w:rsidR="00BA79EE" w:rsidRPr="003B59BD" w:rsidRDefault="00BA79EE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586AA05" w14:textId="3ABC69F4" w:rsidR="00BA79EE" w:rsidRPr="000E2AC7" w:rsidRDefault="00BA79EE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07.06.2025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A356DDB" w14:textId="4B9F9DD6" w:rsidR="00BA79EE" w:rsidRPr="000E2AC7" w:rsidRDefault="00BA79EE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08.30 </w:t>
            </w:r>
            <w:r w:rsidR="00CF1173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– 15.15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6EC456FA" w14:textId="77777777" w:rsidR="00BA79EE" w:rsidRPr="00CB16B5" w:rsidRDefault="00BA79EE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7D49AEBA" w14:textId="2ABF01A4" w:rsidR="00BA79EE" w:rsidRDefault="00BA79EE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0EC103CB" w14:textId="77777777" w:rsidR="00BA79EE" w:rsidRPr="00CB16B5" w:rsidRDefault="00BA79EE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1DBB3DB8" w14:textId="77777777" w:rsidR="00BA79EE" w:rsidRPr="00CB16B5" w:rsidRDefault="00BA79EE" w:rsidP="003434CC">
            <w:pPr>
              <w:jc w:val="center"/>
              <w:rPr>
                <w:b/>
                <w:sz w:val="18"/>
              </w:rPr>
            </w:pPr>
          </w:p>
        </w:tc>
      </w:tr>
      <w:tr w:rsidR="00D66DC4" w:rsidRPr="00AF3DB6" w14:paraId="44CCF67F" w14:textId="77777777" w:rsidTr="00687A7B">
        <w:trPr>
          <w:trHeight w:val="540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14:paraId="72A44F4E" w14:textId="67E46546" w:rsidR="00D66DC4" w:rsidRDefault="00D66DC4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4252" w:type="dxa"/>
            <w:vMerge w:val="restart"/>
            <w:shd w:val="clear" w:color="auto" w:fill="FFFFFF" w:themeFill="background1"/>
            <w:vAlign w:val="center"/>
          </w:tcPr>
          <w:p w14:paraId="248368C9" w14:textId="547211AB" w:rsidR="00D66DC4" w:rsidRPr="003B59BD" w:rsidRDefault="00D66DC4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Analiza problemów i potrzeb oraz opracowanie Indywidualnego Planu Wsparcia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057ADD3" w14:textId="700BE6D4" w:rsidR="00D66DC4" w:rsidRDefault="00D66DC4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03.06.2025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EB46A72" w14:textId="3DB3CDC6" w:rsidR="00D66DC4" w:rsidRDefault="00D66DC4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08.00-10.00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0A645562" w14:textId="50CE473A" w:rsidR="00D66DC4" w:rsidRPr="00CB16B5" w:rsidRDefault="00D66DC4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Płock,                   ul. Kolegialna 47,                    I piętro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14:paraId="462C4C65" w14:textId="69944357" w:rsidR="00D66DC4" w:rsidRDefault="00D66DC4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Marta Kucińska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14:paraId="2C7B9695" w14:textId="77E85C75" w:rsidR="00D66DC4" w:rsidRPr="00CB16B5" w:rsidRDefault="00D66DC4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5B5775AD" w14:textId="77777777" w:rsidR="00D66DC4" w:rsidRPr="00CB16B5" w:rsidRDefault="00D66DC4" w:rsidP="00AB3768">
            <w:pPr>
              <w:jc w:val="center"/>
              <w:rPr>
                <w:b/>
                <w:sz w:val="18"/>
              </w:rPr>
            </w:pPr>
            <w:r w:rsidRPr="00CB16B5">
              <w:rPr>
                <w:b/>
                <w:sz w:val="18"/>
              </w:rPr>
              <w:t>Tłumacz-</w:t>
            </w:r>
          </w:p>
          <w:p w14:paraId="454A5865" w14:textId="77777777" w:rsidR="00D66DC4" w:rsidRPr="00CB16B5" w:rsidRDefault="00D66DC4" w:rsidP="00AB3768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Olha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Pozniak</w:t>
            </w:r>
            <w:proofErr w:type="spellEnd"/>
          </w:p>
          <w:p w14:paraId="1C4CAE71" w14:textId="77777777" w:rsidR="00D66DC4" w:rsidRPr="00CB16B5" w:rsidRDefault="00D66DC4" w:rsidP="003434CC">
            <w:pPr>
              <w:jc w:val="center"/>
              <w:rPr>
                <w:b/>
                <w:sz w:val="18"/>
              </w:rPr>
            </w:pPr>
          </w:p>
        </w:tc>
      </w:tr>
      <w:tr w:rsidR="00D66DC4" w:rsidRPr="00AF3DB6" w14:paraId="72CEF513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7DEAC54C" w14:textId="77777777" w:rsidR="00D66DC4" w:rsidRDefault="00D66DC4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329FDEEF" w14:textId="77777777" w:rsidR="00D66DC4" w:rsidRDefault="00D66DC4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A384713" w14:textId="5A694B9F" w:rsidR="00D66DC4" w:rsidRDefault="00D66DC4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04.06.2025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C0B6BFC" w14:textId="0C7F7882" w:rsidR="00D66DC4" w:rsidRDefault="00D66DC4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18.00-20.00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7D3A7258" w14:textId="77777777" w:rsidR="00D66DC4" w:rsidRPr="00CB16B5" w:rsidRDefault="00D66DC4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464184F7" w14:textId="77777777" w:rsidR="00D66DC4" w:rsidRDefault="00D66DC4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5A96E041" w14:textId="77777777" w:rsidR="00D66DC4" w:rsidRPr="00CB16B5" w:rsidRDefault="00D66DC4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6926065C" w14:textId="77777777" w:rsidR="00D66DC4" w:rsidRPr="00CB16B5" w:rsidRDefault="00D66DC4" w:rsidP="003434CC">
            <w:pPr>
              <w:jc w:val="center"/>
              <w:rPr>
                <w:b/>
                <w:sz w:val="18"/>
              </w:rPr>
            </w:pPr>
          </w:p>
        </w:tc>
      </w:tr>
      <w:tr w:rsidR="00D66DC4" w:rsidRPr="00AF3DB6" w14:paraId="440617AB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79B418E3" w14:textId="77777777" w:rsidR="00D66DC4" w:rsidRDefault="00D66DC4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0D2BC74F" w14:textId="77777777" w:rsidR="00D66DC4" w:rsidRDefault="00D66DC4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389EB80" w14:textId="5F818773" w:rsidR="00D66DC4" w:rsidRDefault="00D66DC4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04.06.2025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D1C8A7B" w14:textId="4C5A43A7" w:rsidR="00D66DC4" w:rsidRDefault="00D66DC4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16.00-</w:t>
            </w:r>
            <w:r w:rsidR="00CF1173">
              <w:rPr>
                <w:b/>
                <w:sz w:val="18"/>
              </w:rPr>
              <w:t>20</w:t>
            </w:r>
            <w:r>
              <w:rPr>
                <w:b/>
                <w:sz w:val="18"/>
              </w:rPr>
              <w:t>.00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14:paraId="278981F5" w14:textId="77777777" w:rsidR="00D66DC4" w:rsidRDefault="00D66DC4" w:rsidP="00D66DC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Płock,</w:t>
            </w:r>
          </w:p>
          <w:p w14:paraId="0AF969A1" w14:textId="614B5D22" w:rsidR="00D66DC4" w:rsidRPr="00CB16B5" w:rsidRDefault="00D66DC4" w:rsidP="00D66DC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ul. Dobrzyńska 39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1D55E9E8" w14:textId="56CBFEAA" w:rsidR="00D66DC4" w:rsidRDefault="00D66DC4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Piotr Jakubowski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3FB2767" w14:textId="6AF59639" w:rsidR="00D66DC4" w:rsidRPr="00CB16B5" w:rsidRDefault="00D66DC4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5233DC8" w14:textId="77777777" w:rsidR="00D66DC4" w:rsidRPr="00CB16B5" w:rsidRDefault="00D66DC4" w:rsidP="003434CC">
            <w:pPr>
              <w:jc w:val="center"/>
              <w:rPr>
                <w:b/>
                <w:sz w:val="18"/>
              </w:rPr>
            </w:pPr>
          </w:p>
        </w:tc>
      </w:tr>
      <w:tr w:rsidR="00B326DF" w:rsidRPr="00AF3DB6" w14:paraId="02883946" w14:textId="77777777" w:rsidTr="00687A7B">
        <w:trPr>
          <w:trHeight w:val="550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14:paraId="6B631B21" w14:textId="77AC3F23" w:rsidR="00B326DF" w:rsidRDefault="00B326DF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</w:p>
        </w:tc>
        <w:tc>
          <w:tcPr>
            <w:tcW w:w="4252" w:type="dxa"/>
            <w:vMerge w:val="restart"/>
            <w:shd w:val="clear" w:color="auto" w:fill="FFFFFF" w:themeFill="background1"/>
            <w:vAlign w:val="center"/>
          </w:tcPr>
          <w:p w14:paraId="5414B5CD" w14:textId="135A4D7E" w:rsidR="00B326DF" w:rsidRDefault="00B326DF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Kurs języka polskiego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98F5A35" w14:textId="02F350EA" w:rsidR="00B326DF" w:rsidRDefault="00B326DF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B8469D6" w14:textId="6043FE2F" w:rsidR="00B326DF" w:rsidRDefault="00B326DF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16.00-17.30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17BA7FD9" w14:textId="77777777" w:rsidR="00B326DF" w:rsidRDefault="00B326DF" w:rsidP="00B326D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Płock,</w:t>
            </w:r>
          </w:p>
          <w:p w14:paraId="31DD14A1" w14:textId="68C77621" w:rsidR="00B326DF" w:rsidRDefault="00B326DF" w:rsidP="00B326D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ul. Dobrzyńska 39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14:paraId="096D2ED2" w14:textId="42153D31" w:rsidR="00B326DF" w:rsidRDefault="00DD1E34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Agnieszka Kończal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A9E8F5" w14:textId="74F4445A" w:rsidR="00B326DF" w:rsidRDefault="00B326DF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5D5AE175" w14:textId="77777777" w:rsidR="00B326DF" w:rsidRPr="00CB16B5" w:rsidRDefault="00B326DF" w:rsidP="003434CC">
            <w:pPr>
              <w:jc w:val="center"/>
              <w:rPr>
                <w:b/>
                <w:sz w:val="18"/>
              </w:rPr>
            </w:pPr>
          </w:p>
        </w:tc>
      </w:tr>
      <w:tr w:rsidR="00B326DF" w:rsidRPr="00AF3DB6" w14:paraId="35A23C07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3E77A310" w14:textId="77777777" w:rsidR="00B326DF" w:rsidRDefault="00B326DF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0EB774DB" w14:textId="77777777" w:rsidR="00B326DF" w:rsidRDefault="00B326DF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F0AB972" w14:textId="3B438701" w:rsidR="00B326DF" w:rsidRDefault="00B326DF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979139E" w14:textId="6F7B7D20" w:rsidR="00B326DF" w:rsidRDefault="00B326DF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16.00-19.10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44F27FFF" w14:textId="77777777" w:rsidR="00B326DF" w:rsidRDefault="00B326DF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26252D2F" w14:textId="77777777" w:rsidR="00B326DF" w:rsidRDefault="00B326DF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B432BDA" w14:textId="07C7A003" w:rsidR="00B326DF" w:rsidRDefault="00B326DF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5AF64AD9" w14:textId="77777777" w:rsidR="00B326DF" w:rsidRPr="00CB16B5" w:rsidRDefault="00B326DF" w:rsidP="003434CC">
            <w:pPr>
              <w:jc w:val="center"/>
              <w:rPr>
                <w:b/>
                <w:sz w:val="18"/>
              </w:rPr>
            </w:pPr>
          </w:p>
        </w:tc>
      </w:tr>
      <w:tr w:rsidR="00B326DF" w:rsidRPr="00AF3DB6" w14:paraId="0B011DA7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090ED94D" w14:textId="77777777" w:rsidR="00B326DF" w:rsidRDefault="00B326DF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19B31466" w14:textId="77777777" w:rsidR="00B326DF" w:rsidRDefault="00B326DF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6225F98" w14:textId="3697C5E5" w:rsidR="00B326DF" w:rsidRDefault="00B326DF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FB9ED78" w14:textId="07A15FAC" w:rsidR="00B326DF" w:rsidRDefault="00B326DF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15.00-17.20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4AD81356" w14:textId="77777777" w:rsidR="00B326DF" w:rsidRDefault="00B326DF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5E6A9A57" w14:textId="77777777" w:rsidR="00B326DF" w:rsidRDefault="00B326DF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AAFDC1D" w14:textId="2E1E7E73" w:rsidR="00B326DF" w:rsidRDefault="00B326DF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079C1C94" w14:textId="77777777" w:rsidR="00B326DF" w:rsidRPr="00CB16B5" w:rsidRDefault="00B326DF" w:rsidP="003434CC">
            <w:pPr>
              <w:jc w:val="center"/>
              <w:rPr>
                <w:b/>
                <w:sz w:val="18"/>
              </w:rPr>
            </w:pPr>
          </w:p>
        </w:tc>
      </w:tr>
      <w:tr w:rsidR="00B326DF" w:rsidRPr="00AF3DB6" w14:paraId="295A1100" w14:textId="77777777" w:rsidTr="00687A7B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02BF9EAB" w14:textId="77777777" w:rsidR="00B326DF" w:rsidRDefault="00B326DF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0C36B182" w14:textId="77777777" w:rsidR="00B326DF" w:rsidRDefault="00B326DF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944823A" w14:textId="6994525C" w:rsidR="00B326DF" w:rsidRDefault="00B326DF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444A5CE" w14:textId="16A176BC" w:rsidR="00B326DF" w:rsidRDefault="00B326DF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1899AA04" w14:textId="77777777" w:rsidR="00B326DF" w:rsidRDefault="00B326DF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5A1C12E6" w14:textId="77777777" w:rsidR="00B326DF" w:rsidRDefault="00B326DF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20DEB48" w14:textId="0D5A4299" w:rsidR="00B326DF" w:rsidRDefault="00B326DF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6B07E7F2" w14:textId="77777777" w:rsidR="00B326DF" w:rsidRPr="00CB16B5" w:rsidRDefault="00B326DF" w:rsidP="003434CC">
            <w:pPr>
              <w:jc w:val="center"/>
              <w:rPr>
                <w:b/>
                <w:sz w:val="18"/>
              </w:rPr>
            </w:pPr>
          </w:p>
        </w:tc>
      </w:tr>
    </w:tbl>
    <w:p w14:paraId="5E4F6ED5" w14:textId="77777777" w:rsidR="00D93707" w:rsidRPr="006261B8" w:rsidRDefault="00D93707" w:rsidP="006261B8"/>
    <w:sectPr w:rsidR="00D93707" w:rsidRPr="006261B8" w:rsidSect="000F6436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820" w:bottom="1418" w:left="1559" w:header="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1CC66" w14:textId="77777777" w:rsidR="005D4F11" w:rsidRDefault="005D4F11">
      <w:r>
        <w:separator/>
      </w:r>
    </w:p>
  </w:endnote>
  <w:endnote w:type="continuationSeparator" w:id="0">
    <w:p w14:paraId="2AC89E76" w14:textId="77777777" w:rsidR="005D4F11" w:rsidRDefault="005D4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16DF7" w14:textId="77777777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FD46C" w14:textId="4462D08E" w:rsidR="007B2500" w:rsidRDefault="007B2500" w:rsidP="000F6436">
    <w:pPr>
      <w:pStyle w:val="Stopka"/>
      <w:tabs>
        <w:tab w:val="clear" w:pos="9072"/>
        <w:tab w:val="right" w:pos="8647"/>
      </w:tabs>
      <w:ind w:left="-1134" w:hanging="142"/>
    </w:pPr>
  </w:p>
  <w:p w14:paraId="22951EC2" w14:textId="77777777" w:rsidR="004C68E6" w:rsidRPr="00B01F08" w:rsidRDefault="004C68E6" w:rsidP="00C8100D">
    <w:pPr>
      <w:pStyle w:val="Stopka"/>
      <w:ind w:left="-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2DF2E" w14:textId="77777777" w:rsidR="005D4F11" w:rsidRDefault="005D4F11">
      <w:r>
        <w:separator/>
      </w:r>
    </w:p>
  </w:footnote>
  <w:footnote w:type="continuationSeparator" w:id="0">
    <w:p w14:paraId="3A13ECCB" w14:textId="77777777" w:rsidR="005D4F11" w:rsidRDefault="005D4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A102D" w14:textId="77777777" w:rsidR="00F5032F" w:rsidRDefault="00F5032F" w:rsidP="009A4ACC">
    <w:pPr>
      <w:pStyle w:val="Nagwek"/>
      <w:ind w:left="-1134"/>
    </w:pPr>
  </w:p>
  <w:p w14:paraId="3CCB5F6C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D9F23" w14:textId="77777777" w:rsidR="000174EA" w:rsidRDefault="000174EA" w:rsidP="00C8100D">
    <w:pPr>
      <w:pStyle w:val="Nagwek"/>
      <w:tabs>
        <w:tab w:val="clear" w:pos="4536"/>
        <w:tab w:val="center" w:pos="4962"/>
      </w:tabs>
      <w:ind w:left="-993"/>
    </w:pPr>
  </w:p>
  <w:p w14:paraId="76E57B20" w14:textId="77777777" w:rsidR="000F6436" w:rsidRDefault="000F6436" w:rsidP="00DD00AB">
    <w:pPr>
      <w:pStyle w:val="Nagwek"/>
      <w:tabs>
        <w:tab w:val="clear" w:pos="4536"/>
        <w:tab w:val="clear" w:pos="9072"/>
        <w:tab w:val="left" w:pos="3583"/>
      </w:tabs>
      <w:ind w:left="-993"/>
      <w:rPr>
        <w:rFonts w:ascii="Calibri" w:eastAsia="Calibri" w:hAnsi="Calibri"/>
        <w:noProof/>
        <w:kern w:val="2"/>
        <w14:ligatures w14:val="standardContextual"/>
      </w:rPr>
    </w:pPr>
  </w:p>
  <w:p w14:paraId="2F7EF0C3" w14:textId="5D1C3C7F" w:rsidR="000174EA" w:rsidRDefault="000F6436" w:rsidP="000F6436">
    <w:pPr>
      <w:pStyle w:val="Nagwek"/>
      <w:tabs>
        <w:tab w:val="clear" w:pos="4536"/>
        <w:tab w:val="clear" w:pos="9072"/>
        <w:tab w:val="left" w:pos="1418"/>
        <w:tab w:val="left" w:pos="3583"/>
      </w:tabs>
      <w:ind w:left="284" w:hanging="426"/>
    </w:pPr>
    <w:r w:rsidRPr="00E91A4A">
      <w:rPr>
        <w:rFonts w:ascii="Calibri" w:eastAsia="Calibri" w:hAnsi="Calibri"/>
        <w:noProof/>
        <w:kern w:val="2"/>
        <w14:ligatures w14:val="standardContextual"/>
      </w:rPr>
      <w:drawing>
        <wp:inline distT="0" distB="0" distL="0" distR="0" wp14:anchorId="1F49B94B" wp14:editId="6B6B2E67">
          <wp:extent cx="9052560" cy="604520"/>
          <wp:effectExtent l="0" t="0" r="0" b="5080"/>
          <wp:docPr id="84577892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0677" cy="605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34062"/>
    <w:multiLevelType w:val="hybridMultilevel"/>
    <w:tmpl w:val="62165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E895013"/>
    <w:multiLevelType w:val="hybridMultilevel"/>
    <w:tmpl w:val="609A536E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 w16cid:durableId="527915946">
    <w:abstractNumId w:val="1"/>
  </w:num>
  <w:num w:numId="2" w16cid:durableId="1145657122">
    <w:abstractNumId w:val="3"/>
  </w:num>
  <w:num w:numId="3" w16cid:durableId="1792236943">
    <w:abstractNumId w:val="2"/>
  </w:num>
  <w:num w:numId="4" w16cid:durableId="1664315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02C5F67-E33F-42B0-BAC2-562407A43028}"/>
  </w:docVars>
  <w:rsids>
    <w:rsidRoot w:val="001A02A1"/>
    <w:rsid w:val="00001D8F"/>
    <w:rsid w:val="0001686A"/>
    <w:rsid w:val="000174EA"/>
    <w:rsid w:val="00030EE7"/>
    <w:rsid w:val="0003296D"/>
    <w:rsid w:val="000364DF"/>
    <w:rsid w:val="00060259"/>
    <w:rsid w:val="00061F20"/>
    <w:rsid w:val="00070CC3"/>
    <w:rsid w:val="000719A9"/>
    <w:rsid w:val="00071C57"/>
    <w:rsid w:val="000731DA"/>
    <w:rsid w:val="00077F71"/>
    <w:rsid w:val="00080D83"/>
    <w:rsid w:val="00083ABE"/>
    <w:rsid w:val="000973B5"/>
    <w:rsid w:val="000A3836"/>
    <w:rsid w:val="000B27AD"/>
    <w:rsid w:val="000B341D"/>
    <w:rsid w:val="000C4385"/>
    <w:rsid w:val="000D283E"/>
    <w:rsid w:val="000D4810"/>
    <w:rsid w:val="000E2AC7"/>
    <w:rsid w:val="000E6BCE"/>
    <w:rsid w:val="000F0F57"/>
    <w:rsid w:val="000F1B7C"/>
    <w:rsid w:val="000F641A"/>
    <w:rsid w:val="000F6436"/>
    <w:rsid w:val="0010390B"/>
    <w:rsid w:val="00113B2B"/>
    <w:rsid w:val="001153AD"/>
    <w:rsid w:val="00120BC8"/>
    <w:rsid w:val="00124D4A"/>
    <w:rsid w:val="001304E7"/>
    <w:rsid w:val="001305A9"/>
    <w:rsid w:val="00130B23"/>
    <w:rsid w:val="00140B85"/>
    <w:rsid w:val="00140D27"/>
    <w:rsid w:val="00141A58"/>
    <w:rsid w:val="0015046B"/>
    <w:rsid w:val="001520FF"/>
    <w:rsid w:val="00167589"/>
    <w:rsid w:val="00167E18"/>
    <w:rsid w:val="0017533F"/>
    <w:rsid w:val="0018345E"/>
    <w:rsid w:val="00192315"/>
    <w:rsid w:val="001949EF"/>
    <w:rsid w:val="001A02A1"/>
    <w:rsid w:val="001A2F96"/>
    <w:rsid w:val="001A3D33"/>
    <w:rsid w:val="001B181F"/>
    <w:rsid w:val="001B210F"/>
    <w:rsid w:val="001B58F2"/>
    <w:rsid w:val="001D059A"/>
    <w:rsid w:val="001F0D22"/>
    <w:rsid w:val="00212A51"/>
    <w:rsid w:val="00214A36"/>
    <w:rsid w:val="00214AF2"/>
    <w:rsid w:val="002207B5"/>
    <w:rsid w:val="00230D7D"/>
    <w:rsid w:val="00234307"/>
    <w:rsid w:val="00241C1F"/>
    <w:rsid w:val="002425AE"/>
    <w:rsid w:val="00243083"/>
    <w:rsid w:val="00251C1A"/>
    <w:rsid w:val="002529E4"/>
    <w:rsid w:val="00254AC1"/>
    <w:rsid w:val="002602C1"/>
    <w:rsid w:val="00263C1C"/>
    <w:rsid w:val="0027666A"/>
    <w:rsid w:val="00277EFC"/>
    <w:rsid w:val="002833A2"/>
    <w:rsid w:val="002A7DC7"/>
    <w:rsid w:val="002C14BD"/>
    <w:rsid w:val="002C6347"/>
    <w:rsid w:val="002E2C29"/>
    <w:rsid w:val="003031E0"/>
    <w:rsid w:val="00310C1F"/>
    <w:rsid w:val="00315901"/>
    <w:rsid w:val="00320AAC"/>
    <w:rsid w:val="00321ECF"/>
    <w:rsid w:val="00325198"/>
    <w:rsid w:val="003315E3"/>
    <w:rsid w:val="00332FAD"/>
    <w:rsid w:val="0033487C"/>
    <w:rsid w:val="0033590A"/>
    <w:rsid w:val="00336AA6"/>
    <w:rsid w:val="003526F5"/>
    <w:rsid w:val="00353AFE"/>
    <w:rsid w:val="0035482A"/>
    <w:rsid w:val="003619F2"/>
    <w:rsid w:val="00365820"/>
    <w:rsid w:val="00386C9D"/>
    <w:rsid w:val="00395C3D"/>
    <w:rsid w:val="0039693E"/>
    <w:rsid w:val="003A10DF"/>
    <w:rsid w:val="003A4A71"/>
    <w:rsid w:val="003A6FF1"/>
    <w:rsid w:val="003A7117"/>
    <w:rsid w:val="003B59BD"/>
    <w:rsid w:val="003C554F"/>
    <w:rsid w:val="003D7A71"/>
    <w:rsid w:val="003F2FD5"/>
    <w:rsid w:val="003F6A60"/>
    <w:rsid w:val="004010B7"/>
    <w:rsid w:val="0040149C"/>
    <w:rsid w:val="00414478"/>
    <w:rsid w:val="00427EED"/>
    <w:rsid w:val="00442879"/>
    <w:rsid w:val="004430F4"/>
    <w:rsid w:val="00447551"/>
    <w:rsid w:val="00454EDC"/>
    <w:rsid w:val="004558BD"/>
    <w:rsid w:val="00455C7E"/>
    <w:rsid w:val="00464281"/>
    <w:rsid w:val="00471418"/>
    <w:rsid w:val="00492BD3"/>
    <w:rsid w:val="004A537D"/>
    <w:rsid w:val="004A71E0"/>
    <w:rsid w:val="004B38AD"/>
    <w:rsid w:val="004B6ADD"/>
    <w:rsid w:val="004B70BD"/>
    <w:rsid w:val="004C16F3"/>
    <w:rsid w:val="004C303B"/>
    <w:rsid w:val="004C398E"/>
    <w:rsid w:val="004C68E6"/>
    <w:rsid w:val="004D6317"/>
    <w:rsid w:val="004D67F0"/>
    <w:rsid w:val="004F7890"/>
    <w:rsid w:val="00501A52"/>
    <w:rsid w:val="005163F4"/>
    <w:rsid w:val="005200FD"/>
    <w:rsid w:val="0052111D"/>
    <w:rsid w:val="00530A09"/>
    <w:rsid w:val="00530A61"/>
    <w:rsid w:val="00534398"/>
    <w:rsid w:val="005432E9"/>
    <w:rsid w:val="00575123"/>
    <w:rsid w:val="005760A9"/>
    <w:rsid w:val="00581C94"/>
    <w:rsid w:val="00594464"/>
    <w:rsid w:val="00594C07"/>
    <w:rsid w:val="00596E6B"/>
    <w:rsid w:val="005A18A4"/>
    <w:rsid w:val="005B1CF4"/>
    <w:rsid w:val="005B7163"/>
    <w:rsid w:val="005D4F11"/>
    <w:rsid w:val="005E0067"/>
    <w:rsid w:val="005E0E6F"/>
    <w:rsid w:val="005E645A"/>
    <w:rsid w:val="005F7223"/>
    <w:rsid w:val="0061323E"/>
    <w:rsid w:val="0061767F"/>
    <w:rsid w:val="00622781"/>
    <w:rsid w:val="006261B8"/>
    <w:rsid w:val="00634D02"/>
    <w:rsid w:val="00640BFF"/>
    <w:rsid w:val="006410B2"/>
    <w:rsid w:val="00641DDC"/>
    <w:rsid w:val="0064252C"/>
    <w:rsid w:val="00644BF4"/>
    <w:rsid w:val="00647644"/>
    <w:rsid w:val="0065474E"/>
    <w:rsid w:val="00654F1E"/>
    <w:rsid w:val="0066032A"/>
    <w:rsid w:val="0066039A"/>
    <w:rsid w:val="00660E5F"/>
    <w:rsid w:val="00663205"/>
    <w:rsid w:val="00665A91"/>
    <w:rsid w:val="006728EA"/>
    <w:rsid w:val="006732E0"/>
    <w:rsid w:val="0068526C"/>
    <w:rsid w:val="006876F3"/>
    <w:rsid w:val="00687A7B"/>
    <w:rsid w:val="0069621B"/>
    <w:rsid w:val="006A20BE"/>
    <w:rsid w:val="006A4257"/>
    <w:rsid w:val="006B4267"/>
    <w:rsid w:val="006D09AD"/>
    <w:rsid w:val="006D3DFF"/>
    <w:rsid w:val="006D5CD4"/>
    <w:rsid w:val="006E0667"/>
    <w:rsid w:val="006E129F"/>
    <w:rsid w:val="006E4F0E"/>
    <w:rsid w:val="006F0C63"/>
    <w:rsid w:val="006F209E"/>
    <w:rsid w:val="00712840"/>
    <w:rsid w:val="00712E12"/>
    <w:rsid w:val="00727F94"/>
    <w:rsid w:val="007337EB"/>
    <w:rsid w:val="007365BF"/>
    <w:rsid w:val="00743D53"/>
    <w:rsid w:val="00745D18"/>
    <w:rsid w:val="0074741B"/>
    <w:rsid w:val="00753EC1"/>
    <w:rsid w:val="0075409F"/>
    <w:rsid w:val="0075425B"/>
    <w:rsid w:val="007702DE"/>
    <w:rsid w:val="00776530"/>
    <w:rsid w:val="00780EAE"/>
    <w:rsid w:val="00784E2B"/>
    <w:rsid w:val="00791E8E"/>
    <w:rsid w:val="007A0109"/>
    <w:rsid w:val="007B16D7"/>
    <w:rsid w:val="007B2500"/>
    <w:rsid w:val="007B3BCD"/>
    <w:rsid w:val="007B5688"/>
    <w:rsid w:val="007C0D9D"/>
    <w:rsid w:val="007C4B4C"/>
    <w:rsid w:val="007D61D6"/>
    <w:rsid w:val="007E1B19"/>
    <w:rsid w:val="007E4142"/>
    <w:rsid w:val="007F3623"/>
    <w:rsid w:val="007F36BD"/>
    <w:rsid w:val="007F69E5"/>
    <w:rsid w:val="0080288D"/>
    <w:rsid w:val="008174F6"/>
    <w:rsid w:val="00825180"/>
    <w:rsid w:val="00826460"/>
    <w:rsid w:val="00827311"/>
    <w:rsid w:val="00834A96"/>
    <w:rsid w:val="00834BB4"/>
    <w:rsid w:val="00835187"/>
    <w:rsid w:val="008505C8"/>
    <w:rsid w:val="0085186C"/>
    <w:rsid w:val="00862C80"/>
    <w:rsid w:val="00863F64"/>
    <w:rsid w:val="00870F3A"/>
    <w:rsid w:val="008731A1"/>
    <w:rsid w:val="00873501"/>
    <w:rsid w:val="00876326"/>
    <w:rsid w:val="008854EC"/>
    <w:rsid w:val="00891DB3"/>
    <w:rsid w:val="0089421F"/>
    <w:rsid w:val="008945D9"/>
    <w:rsid w:val="008978C8"/>
    <w:rsid w:val="008B75B6"/>
    <w:rsid w:val="008C2860"/>
    <w:rsid w:val="008C52E2"/>
    <w:rsid w:val="008C77E1"/>
    <w:rsid w:val="008D5D19"/>
    <w:rsid w:val="008D6F29"/>
    <w:rsid w:val="008E6F27"/>
    <w:rsid w:val="008F3DBF"/>
    <w:rsid w:val="00907B8F"/>
    <w:rsid w:val="009150A9"/>
    <w:rsid w:val="00916F5B"/>
    <w:rsid w:val="009232B2"/>
    <w:rsid w:val="009333EE"/>
    <w:rsid w:val="00935CE0"/>
    <w:rsid w:val="00936BEF"/>
    <w:rsid w:val="009522DA"/>
    <w:rsid w:val="00962ABC"/>
    <w:rsid w:val="0096672D"/>
    <w:rsid w:val="009706FB"/>
    <w:rsid w:val="009726FB"/>
    <w:rsid w:val="00974702"/>
    <w:rsid w:val="00984854"/>
    <w:rsid w:val="00992A90"/>
    <w:rsid w:val="009A3160"/>
    <w:rsid w:val="009A4ACC"/>
    <w:rsid w:val="009A5803"/>
    <w:rsid w:val="009B5D83"/>
    <w:rsid w:val="009C05C3"/>
    <w:rsid w:val="009D2D4A"/>
    <w:rsid w:val="009D71C1"/>
    <w:rsid w:val="009E219E"/>
    <w:rsid w:val="009F1D53"/>
    <w:rsid w:val="009F2A29"/>
    <w:rsid w:val="009F2CF0"/>
    <w:rsid w:val="009F2E99"/>
    <w:rsid w:val="00A014C4"/>
    <w:rsid w:val="00A0160D"/>
    <w:rsid w:val="00A04690"/>
    <w:rsid w:val="00A0519D"/>
    <w:rsid w:val="00A16FF2"/>
    <w:rsid w:val="00A27F01"/>
    <w:rsid w:val="00A40DD3"/>
    <w:rsid w:val="00A52208"/>
    <w:rsid w:val="00A60594"/>
    <w:rsid w:val="00A713DB"/>
    <w:rsid w:val="00A76273"/>
    <w:rsid w:val="00A830EB"/>
    <w:rsid w:val="00A8311B"/>
    <w:rsid w:val="00A938A9"/>
    <w:rsid w:val="00A94752"/>
    <w:rsid w:val="00A95B73"/>
    <w:rsid w:val="00AB3768"/>
    <w:rsid w:val="00AB59F5"/>
    <w:rsid w:val="00AC1DAA"/>
    <w:rsid w:val="00AD1EFE"/>
    <w:rsid w:val="00AD51FC"/>
    <w:rsid w:val="00AD5986"/>
    <w:rsid w:val="00AD7C9E"/>
    <w:rsid w:val="00AD7E56"/>
    <w:rsid w:val="00AE2233"/>
    <w:rsid w:val="00AE2F0C"/>
    <w:rsid w:val="00AF1466"/>
    <w:rsid w:val="00B01F08"/>
    <w:rsid w:val="00B142FA"/>
    <w:rsid w:val="00B16E8F"/>
    <w:rsid w:val="00B21D88"/>
    <w:rsid w:val="00B228E0"/>
    <w:rsid w:val="00B2442F"/>
    <w:rsid w:val="00B24DB2"/>
    <w:rsid w:val="00B26BEE"/>
    <w:rsid w:val="00B30401"/>
    <w:rsid w:val="00B326DF"/>
    <w:rsid w:val="00B44445"/>
    <w:rsid w:val="00B51EFB"/>
    <w:rsid w:val="00B54FEC"/>
    <w:rsid w:val="00B56D81"/>
    <w:rsid w:val="00B60124"/>
    <w:rsid w:val="00B63B7F"/>
    <w:rsid w:val="00B6637D"/>
    <w:rsid w:val="00B75897"/>
    <w:rsid w:val="00B92AB8"/>
    <w:rsid w:val="00B95699"/>
    <w:rsid w:val="00B97A0F"/>
    <w:rsid w:val="00BA1FFE"/>
    <w:rsid w:val="00BA79EE"/>
    <w:rsid w:val="00BA7EB7"/>
    <w:rsid w:val="00BB76D0"/>
    <w:rsid w:val="00BC27FE"/>
    <w:rsid w:val="00BC2BE9"/>
    <w:rsid w:val="00BC363C"/>
    <w:rsid w:val="00BC4C85"/>
    <w:rsid w:val="00BE3588"/>
    <w:rsid w:val="00BE57AB"/>
    <w:rsid w:val="00BE5D26"/>
    <w:rsid w:val="00BE6919"/>
    <w:rsid w:val="00C0100F"/>
    <w:rsid w:val="00C12E28"/>
    <w:rsid w:val="00C23798"/>
    <w:rsid w:val="00C268A0"/>
    <w:rsid w:val="00C33F72"/>
    <w:rsid w:val="00C377A0"/>
    <w:rsid w:val="00C37F45"/>
    <w:rsid w:val="00C57709"/>
    <w:rsid w:val="00C57BB1"/>
    <w:rsid w:val="00C6054E"/>
    <w:rsid w:val="00C62C24"/>
    <w:rsid w:val="00C635B6"/>
    <w:rsid w:val="00C6667F"/>
    <w:rsid w:val="00C72338"/>
    <w:rsid w:val="00C8100D"/>
    <w:rsid w:val="00C9116B"/>
    <w:rsid w:val="00CA16B7"/>
    <w:rsid w:val="00CA526C"/>
    <w:rsid w:val="00CA5CBD"/>
    <w:rsid w:val="00CA6E2C"/>
    <w:rsid w:val="00CB16B5"/>
    <w:rsid w:val="00CB2781"/>
    <w:rsid w:val="00CB4E48"/>
    <w:rsid w:val="00CB71A7"/>
    <w:rsid w:val="00CD651C"/>
    <w:rsid w:val="00CE005B"/>
    <w:rsid w:val="00CE4E17"/>
    <w:rsid w:val="00CF0C20"/>
    <w:rsid w:val="00CF1173"/>
    <w:rsid w:val="00D0361A"/>
    <w:rsid w:val="00D11078"/>
    <w:rsid w:val="00D1150B"/>
    <w:rsid w:val="00D143B2"/>
    <w:rsid w:val="00D1641E"/>
    <w:rsid w:val="00D169A0"/>
    <w:rsid w:val="00D17DA0"/>
    <w:rsid w:val="00D30ADD"/>
    <w:rsid w:val="00D31C47"/>
    <w:rsid w:val="00D43A0D"/>
    <w:rsid w:val="00D456BF"/>
    <w:rsid w:val="00D46867"/>
    <w:rsid w:val="00D469FE"/>
    <w:rsid w:val="00D477E4"/>
    <w:rsid w:val="00D50491"/>
    <w:rsid w:val="00D526F3"/>
    <w:rsid w:val="00D57724"/>
    <w:rsid w:val="00D57D3D"/>
    <w:rsid w:val="00D63BA4"/>
    <w:rsid w:val="00D66DC4"/>
    <w:rsid w:val="00D70486"/>
    <w:rsid w:val="00D93707"/>
    <w:rsid w:val="00DA2034"/>
    <w:rsid w:val="00DC5F9E"/>
    <w:rsid w:val="00DC733E"/>
    <w:rsid w:val="00DD00AB"/>
    <w:rsid w:val="00DD1E34"/>
    <w:rsid w:val="00DD50E1"/>
    <w:rsid w:val="00DE5229"/>
    <w:rsid w:val="00DE6C58"/>
    <w:rsid w:val="00DF07A4"/>
    <w:rsid w:val="00DF1303"/>
    <w:rsid w:val="00DF47DA"/>
    <w:rsid w:val="00DF57BE"/>
    <w:rsid w:val="00E00760"/>
    <w:rsid w:val="00E02814"/>
    <w:rsid w:val="00E04E0C"/>
    <w:rsid w:val="00E06500"/>
    <w:rsid w:val="00E224EF"/>
    <w:rsid w:val="00E34221"/>
    <w:rsid w:val="00E51947"/>
    <w:rsid w:val="00E539C6"/>
    <w:rsid w:val="00E57060"/>
    <w:rsid w:val="00E62465"/>
    <w:rsid w:val="00E74253"/>
    <w:rsid w:val="00E817B6"/>
    <w:rsid w:val="00E81ADD"/>
    <w:rsid w:val="00E87616"/>
    <w:rsid w:val="00EA5C16"/>
    <w:rsid w:val="00EB0D65"/>
    <w:rsid w:val="00ED5540"/>
    <w:rsid w:val="00EE046F"/>
    <w:rsid w:val="00EE4145"/>
    <w:rsid w:val="00EF000D"/>
    <w:rsid w:val="00EF05B0"/>
    <w:rsid w:val="00F0030C"/>
    <w:rsid w:val="00F03043"/>
    <w:rsid w:val="00F13695"/>
    <w:rsid w:val="00F15C87"/>
    <w:rsid w:val="00F16F33"/>
    <w:rsid w:val="00F438BE"/>
    <w:rsid w:val="00F5032F"/>
    <w:rsid w:val="00F545A3"/>
    <w:rsid w:val="00F55033"/>
    <w:rsid w:val="00F812F2"/>
    <w:rsid w:val="00F83EE2"/>
    <w:rsid w:val="00FB1502"/>
    <w:rsid w:val="00FB1BC3"/>
    <w:rsid w:val="00FB270A"/>
    <w:rsid w:val="00FB5706"/>
    <w:rsid w:val="00FB7887"/>
    <w:rsid w:val="00FC3079"/>
    <w:rsid w:val="00FC3902"/>
    <w:rsid w:val="00FC648C"/>
    <w:rsid w:val="00FE07AF"/>
    <w:rsid w:val="00FE3763"/>
    <w:rsid w:val="00FE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0EDDA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0288D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paragraph" w:customStyle="1" w:styleId="Default">
    <w:name w:val="Default"/>
    <w:rsid w:val="009F2A2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3A4A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C5F67-E33F-42B0-BAC2-562407A4302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42B14AC-3D7B-4AAC-BFAF-3E0C90540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14</TotalTime>
  <Pages>2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Kinga Komasa</cp:lastModifiedBy>
  <cp:revision>6</cp:revision>
  <cp:lastPrinted>2025-04-23T13:03:00Z</cp:lastPrinted>
  <dcterms:created xsi:type="dcterms:W3CDTF">2025-06-13T05:48:00Z</dcterms:created>
  <dcterms:modified xsi:type="dcterms:W3CDTF">2025-06-17T08:51:00Z</dcterms:modified>
</cp:coreProperties>
</file>