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54AB14DA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687A7B">
        <w:rPr>
          <w:sz w:val="18"/>
          <w:szCs w:val="18"/>
        </w:rPr>
        <w:t>0</w:t>
      </w:r>
      <w:r w:rsidR="00D66DC4">
        <w:rPr>
          <w:sz w:val="18"/>
          <w:szCs w:val="18"/>
        </w:rPr>
        <w:t>4</w:t>
      </w:r>
      <w:r w:rsidR="00687A7B">
        <w:rPr>
          <w:sz w:val="18"/>
          <w:szCs w:val="18"/>
        </w:rPr>
        <w:t>.06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5BF2FE5F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B63B7F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64557C5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BA79EE">
        <w:rPr>
          <w:b/>
        </w:rPr>
        <w:t>6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A79EE" w:rsidRPr="00AF3DB6" w14:paraId="1B3041D5" w14:textId="77777777" w:rsidTr="00687A7B">
        <w:trPr>
          <w:trHeight w:val="40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1160D0" w14:textId="680153E7" w:rsidR="00BA79EE" w:rsidRPr="00AF3DB6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5D470F2" w14:textId="374B1A3E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  <w:p w14:paraId="61FDCB47" w14:textId="294B0017" w:rsidR="00BA79EE" w:rsidRPr="000E2AC7" w:rsidRDefault="00BA79EE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A79EE" w:rsidRPr="003A7117" w:rsidRDefault="00BA79EE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085C571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2A69B0E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256D8B07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6E272C14" w14:textId="424C9435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92D868C" w:rsidR="00BA79EE" w:rsidRPr="00CB16B5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Nataliia Zubareva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81AC98E" w14:textId="56D67DFF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1</w:t>
            </w:r>
            <w:r w:rsidR="00D66DC4"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3268C5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0EA55456" w14:textId="66E6B73D" w:rsidR="00BA79EE" w:rsidRPr="00CB16B5" w:rsidRDefault="00BA79EE" w:rsidP="00CB16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  <w:p w14:paraId="06B2FA12" w14:textId="629BD0C7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A79EE" w:rsidRPr="00AF3DB6" w14:paraId="713465D2" w14:textId="77777777" w:rsidTr="00687A7B">
        <w:trPr>
          <w:trHeight w:val="398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2A5619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D9D6293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6DF9449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1B242AC1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88711CA" w14:textId="0AA30337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0C220E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75832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BA79EE" w:rsidRPr="00AF3DB6" w14:paraId="333B6D73" w14:textId="77777777" w:rsidTr="00687A7B">
        <w:trPr>
          <w:trHeight w:val="473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332B8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0194C09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3ABC69F4" w:rsidR="00BA79EE" w:rsidRPr="000E2AC7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4B9F9DD6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08.30 </w:t>
            </w:r>
            <w:r w:rsidR="00CF117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D49AEBA" w14:textId="2ABF01A4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C103C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DBB3DB8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CCF67F" w14:textId="77777777" w:rsidTr="00687A7B">
        <w:trPr>
          <w:trHeight w:val="54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44F4E" w14:textId="67E46546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48368C9" w14:textId="547211AB" w:rsidR="00D66DC4" w:rsidRPr="003B59BD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57ADD3" w14:textId="700BE6D4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46A72" w14:textId="3DB3CDC6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A645562" w14:textId="50CE473A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                  ul. Kolegialna 47,                    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62C4C65" w14:textId="6994435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2C7B9695" w14:textId="77E85C75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B5775AD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454A5865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  <w:p w14:paraId="1C4CAE7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72CEF513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DEAC54C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29FDEE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384713" w14:textId="5A694B9F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0B6BFC" w14:textId="0C7F7882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D3A725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4184F7" w14:textId="77777777" w:rsidR="00D66DC4" w:rsidRDefault="00D66DC4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A96E04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926065C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0617A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9B418E3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D2BC74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89EB80" w14:textId="5F818773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1C8A7B" w14:textId="4C5A43A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</w:t>
            </w:r>
            <w:r w:rsidR="00CF1173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78981F5" w14:textId="77777777" w:rsidR="00D66DC4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0AF969A1" w14:textId="614B5D22" w:rsidR="00D66DC4" w:rsidRPr="00CB16B5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D55E9E8" w14:textId="56CBFEAA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Piotr Jakubowski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B2767" w14:textId="6AF59639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233DC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8398" w14:textId="77777777" w:rsidR="00B60124" w:rsidRDefault="00B60124">
      <w:r>
        <w:separator/>
      </w:r>
    </w:p>
  </w:endnote>
  <w:endnote w:type="continuationSeparator" w:id="0">
    <w:p w14:paraId="12685E9C" w14:textId="77777777" w:rsidR="00B60124" w:rsidRDefault="00B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9EA7" w14:textId="77777777" w:rsidR="00B60124" w:rsidRDefault="00B60124">
      <w:r>
        <w:separator/>
      </w:r>
    </w:p>
  </w:footnote>
  <w:footnote w:type="continuationSeparator" w:id="0">
    <w:p w14:paraId="69F3A144" w14:textId="77777777" w:rsidR="00B60124" w:rsidRDefault="00B6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0E6F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32E0"/>
    <w:rsid w:val="0068526C"/>
    <w:rsid w:val="006876F3"/>
    <w:rsid w:val="00687A7B"/>
    <w:rsid w:val="0069621B"/>
    <w:rsid w:val="006A20BE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0D9D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50B"/>
    <w:rsid w:val="00D1641E"/>
    <w:rsid w:val="00D169A0"/>
    <w:rsid w:val="00D17D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3</cp:revision>
  <cp:lastPrinted>2025-04-23T13:03:00Z</cp:lastPrinted>
  <dcterms:created xsi:type="dcterms:W3CDTF">2025-06-04T08:20:00Z</dcterms:created>
  <dcterms:modified xsi:type="dcterms:W3CDTF">2025-06-04T08:44:00Z</dcterms:modified>
</cp:coreProperties>
</file>