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4998EABE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560E7E">
        <w:rPr>
          <w:sz w:val="18"/>
          <w:szCs w:val="18"/>
        </w:rPr>
        <w:t>09.05.</w:t>
      </w:r>
      <w:r w:rsidRPr="000F0F57">
        <w:rPr>
          <w:sz w:val="18"/>
          <w:szCs w:val="18"/>
        </w:rPr>
        <w:t>2025 r.</w:t>
      </w:r>
    </w:p>
    <w:p w14:paraId="1BDEB285" w14:textId="5173A63A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56B50375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5037E44B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60E7E" w:rsidRPr="00AF3DB6" w14:paraId="1B3041D5" w14:textId="77777777" w:rsidTr="00560E7E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721160D0" w14:textId="680153E7" w:rsidR="00560E7E" w:rsidRPr="00AF3DB6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25D470F2" w14:textId="6EAADA06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Wsparcie asystenckie w codziennym funkcjonowaniu w relacji z systemem edukacji, służbą zdrowia i innymi instytucjami publicznymi</w:t>
            </w:r>
          </w:p>
          <w:p w14:paraId="61FDCB47" w14:textId="294B0017" w:rsidR="00560E7E" w:rsidRPr="000E2AC7" w:rsidRDefault="00560E7E" w:rsidP="00560E7E">
            <w:pPr>
              <w:jc w:val="center"/>
              <w:rPr>
                <w:b/>
                <w:sz w:val="18"/>
              </w:rPr>
            </w:pPr>
          </w:p>
          <w:p w14:paraId="1FBC101D" w14:textId="55483602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4599B7C6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9C70CD6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</w:t>
            </w:r>
            <w:r>
              <w:rPr>
                <w:b/>
                <w:sz w:val="18"/>
              </w:rPr>
              <w:t>16.00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D56EB41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 xml:space="preserve">Płock, </w:t>
            </w:r>
          </w:p>
          <w:p w14:paraId="6E272C14" w14:textId="10865AD2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6FD2E151" w14:textId="313CD703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AC98E" w14:textId="7BF162EA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6B2FA12" w14:textId="629BD0C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004EB9F2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63D8B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87DF21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BD6819" w14:textId="763A1F4F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4F57B4" w14:textId="2ED01E53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9E47F51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DF5019E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4BF744" w14:textId="766CB6F9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C59E90F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2DEC2077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740360E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566995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14A5AB" w14:textId="01281D1D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248AE1" w14:textId="0535CC75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</w:t>
            </w:r>
            <w:r>
              <w:rPr>
                <w:b/>
                <w:sz w:val="18"/>
              </w:rPr>
              <w:t>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7F0BA05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91D3B65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C428C" w14:textId="43B453FC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11B8D1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02DB7577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6A6365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17FA1E4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726C16" w14:textId="209A794A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A9740A" w14:textId="32D02BF3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7D57AA0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CE218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E9AE09" w14:textId="7444573D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0C64F41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3E7C1D29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8360BA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69F31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9EA525" w14:textId="04E7C6E8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3271B3" w14:textId="14A0BE70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640EA7F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70D763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03D538" w14:textId="75B690FF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D17A0AE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6511F1D5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7781B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5B9135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26D43A" w14:textId="4DC31034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A8B20E" w14:textId="436E5DBE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C375A9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385C58A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F7FD3F" w14:textId="7C0F1078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DBB49FC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431AD11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C775570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9159A75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D33C38" w14:textId="3158530C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B9EF48" w14:textId="1D4CE974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1D8D2C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EBDC01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7F8DAB" w14:textId="2AA4C94E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86ACC6F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048869D4" w14:textId="77777777" w:rsidTr="00254836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0C950D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62F6F5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F6CFE" w14:textId="3C937566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9526F1" w14:textId="0DD8ACBC" w:rsidR="00560E7E" w:rsidRPr="000E2AC7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90396C8" w14:textId="77777777" w:rsidR="00560E7E" w:rsidRPr="00B65A83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9BC6F7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0C1465" w14:textId="4C6752C8" w:rsidR="00560E7E" w:rsidRPr="00CB16B5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377586F" w14:textId="77777777" w:rsidR="00560E7E" w:rsidRPr="003A7117" w:rsidRDefault="00560E7E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59225529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44AC3262" w14:textId="017C0C5B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D15ADF9" w14:textId="6A2A9C59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B2C081" w14:textId="1CBD329C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5F24A7E4" w14:textId="1AE22532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664784A1" w14:textId="3DCC2DE8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63BFF129" w14:textId="013396CD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5732B6" w14:textId="5DDF454C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14FAF1CB" w14:textId="7F68F1B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10254867" w14:textId="30231085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5593AB94" w14:textId="36478E35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D2A2602" w14:textId="6388FDD4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500DB03" w14:textId="1B7E7385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DEFC73" w14:textId="4A2DDAB4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27EB03C" w14:textId="77777777" w:rsidR="00560E7E" w:rsidRPr="003B59BD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- Zubareva </w:t>
            </w:r>
            <w:proofErr w:type="spellStart"/>
            <w:r w:rsidRPr="003B59BD">
              <w:rPr>
                <w:b/>
                <w:sz w:val="18"/>
              </w:rPr>
              <w:t>Nataliia</w:t>
            </w:r>
            <w:proofErr w:type="spellEnd"/>
          </w:p>
          <w:p w14:paraId="51879314" w14:textId="513B9F2D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760C" w14:textId="77777777" w:rsidR="00F830BA" w:rsidRDefault="00F830BA">
      <w:r>
        <w:separator/>
      </w:r>
    </w:p>
  </w:endnote>
  <w:endnote w:type="continuationSeparator" w:id="0">
    <w:p w14:paraId="62CD875B" w14:textId="77777777" w:rsidR="00F830BA" w:rsidRDefault="00F8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C028" w14:textId="77777777" w:rsidR="00F830BA" w:rsidRDefault="00F830BA">
      <w:r>
        <w:separator/>
      </w:r>
    </w:p>
  </w:footnote>
  <w:footnote w:type="continuationSeparator" w:id="0">
    <w:p w14:paraId="3F5011A0" w14:textId="77777777" w:rsidR="00F830BA" w:rsidRDefault="00F8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3</cp:revision>
  <cp:lastPrinted>2025-05-09T06:22:00Z</cp:lastPrinted>
  <dcterms:created xsi:type="dcterms:W3CDTF">2025-05-09T06:22:00Z</dcterms:created>
  <dcterms:modified xsi:type="dcterms:W3CDTF">2025-05-09T06:22:00Z</dcterms:modified>
</cp:coreProperties>
</file>