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4AB6BF68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0F0F57" w:rsidRPr="000F0F57">
        <w:rPr>
          <w:sz w:val="18"/>
          <w:szCs w:val="18"/>
        </w:rPr>
        <w:t>2</w:t>
      </w:r>
      <w:r w:rsidR="00BA79EE">
        <w:rPr>
          <w:sz w:val="18"/>
          <w:szCs w:val="18"/>
        </w:rPr>
        <w:t>6</w:t>
      </w:r>
      <w:r w:rsidR="000F0F57">
        <w:rPr>
          <w:sz w:val="18"/>
          <w:szCs w:val="18"/>
        </w:rPr>
        <w:t>.0</w:t>
      </w:r>
      <w:r w:rsidR="00BA79EE">
        <w:rPr>
          <w:sz w:val="18"/>
          <w:szCs w:val="18"/>
        </w:rPr>
        <w:t>5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0015FB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44045D54" w:rsid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B92AB8">
        <w:trPr>
          <w:trHeight w:val="40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Nataliia</w:t>
            </w:r>
            <w:proofErr w:type="spellEnd"/>
            <w:r>
              <w:rPr>
                <w:b/>
                <w:sz w:val="18"/>
              </w:rPr>
              <w:t xml:space="preserve">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07B129C3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Pozniak</w:t>
            </w:r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BA79EE">
        <w:trPr>
          <w:trHeight w:val="47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029EA8DD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BD73" w14:textId="77777777" w:rsidR="006A20BE" w:rsidRDefault="006A20BE">
      <w:r>
        <w:separator/>
      </w:r>
    </w:p>
  </w:endnote>
  <w:endnote w:type="continuationSeparator" w:id="0">
    <w:p w14:paraId="61199CCF" w14:textId="77777777" w:rsidR="006A20BE" w:rsidRDefault="006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A5ABD" w14:textId="77777777" w:rsidR="006A20BE" w:rsidRDefault="006A20BE">
      <w:r>
        <w:separator/>
      </w:r>
    </w:p>
  </w:footnote>
  <w:footnote w:type="continuationSeparator" w:id="0">
    <w:p w14:paraId="1076F602" w14:textId="77777777" w:rsidR="006A20BE" w:rsidRDefault="006A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76F3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2</cp:revision>
  <cp:lastPrinted>2025-04-23T13:03:00Z</cp:lastPrinted>
  <dcterms:created xsi:type="dcterms:W3CDTF">2025-05-26T12:55:00Z</dcterms:created>
  <dcterms:modified xsi:type="dcterms:W3CDTF">2025-05-26T12:55:00Z</dcterms:modified>
</cp:coreProperties>
</file>