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5284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F064341" w14:textId="70FB7331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A42A9">
        <w:rPr>
          <w:sz w:val="18"/>
          <w:szCs w:val="18"/>
        </w:rPr>
        <w:t>2</w:t>
      </w:r>
      <w:r w:rsidR="00C0384B">
        <w:rPr>
          <w:sz w:val="18"/>
          <w:szCs w:val="18"/>
        </w:rPr>
        <w:t>8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E4F0262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781B4769" w14:textId="77777777" w:rsidR="003A4A71" w:rsidRDefault="003A4A71" w:rsidP="003A4A71">
      <w:pPr>
        <w:jc w:val="center"/>
        <w:rPr>
          <w:b/>
        </w:rPr>
      </w:pPr>
    </w:p>
    <w:p w14:paraId="498F70D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EE9D9E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C584F6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32EBD566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376"/>
        <w:gridCol w:w="1588"/>
        <w:gridCol w:w="1701"/>
        <w:gridCol w:w="2835"/>
        <w:gridCol w:w="1701"/>
        <w:gridCol w:w="850"/>
        <w:gridCol w:w="1702"/>
      </w:tblGrid>
      <w:tr w:rsidR="00E34221" w:rsidRPr="00AF3DB6" w14:paraId="04EFDB94" w14:textId="77777777" w:rsidTr="007209B9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C668AD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24EA0DD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221A482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FB0D9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55C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EC8A50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2C7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E7C0A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296AB8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1280B" w:rsidRPr="00AF3DB6" w14:paraId="22EAC9DA" w14:textId="77777777" w:rsidTr="007209B9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0C7823A" w14:textId="77777777" w:rsidR="0001280B" w:rsidRPr="00AF3DB6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00DBAD2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Wsparcie asystenckie w codziennym funkcjonowaniu w relacji z systemem edukacji, służbą zdrowia i innymi </w:t>
            </w:r>
          </w:p>
          <w:p w14:paraId="068EB95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2C6818FA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</w:p>
          <w:p w14:paraId="3092F10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03581D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30F50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2F53B8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9EC0DAA" w14:textId="0EF562EB" w:rsidR="0001280B" w:rsidRPr="00CB16B5" w:rsidRDefault="007209B9" w:rsidP="0001280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50374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9F26B09" w14:textId="57580390" w:rsidR="0001280B" w:rsidRDefault="007209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telefonu </w:t>
            </w:r>
            <w:r w:rsidR="0001280B">
              <w:rPr>
                <w:b/>
                <w:sz w:val="18"/>
              </w:rPr>
              <w:t>asystent</w:t>
            </w:r>
            <w:r>
              <w:rPr>
                <w:b/>
                <w:sz w:val="18"/>
              </w:rPr>
              <w:t>a</w:t>
            </w:r>
          </w:p>
          <w:p w14:paraId="3400EF58" w14:textId="179FE68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4366">
              <w:rPr>
                <w:b/>
                <w:sz w:val="18"/>
              </w:rPr>
              <w:t>730 957 816</w:t>
            </w:r>
          </w:p>
        </w:tc>
      </w:tr>
      <w:tr w:rsidR="0001280B" w:rsidRPr="00AF3DB6" w14:paraId="3F2663F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4E839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31B1810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77005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5046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972542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E7D2B3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FDFC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69C13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EFCD47B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ED5539E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8F5B54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385FA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B457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65BDD9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312E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B607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941DE5F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97474C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47030B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F0A12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06E1AA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12EFE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49434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664A4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C242D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44B22E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109C6AD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B045D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C7328C2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8EF7F68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785F6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9EA9CE" w14:textId="2772D052" w:rsidR="00B54366" w:rsidRDefault="0001280B" w:rsidP="00B54366">
            <w:pPr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  <w:r w:rsidR="00B54366">
              <w:rPr>
                <w:b/>
                <w:sz w:val="18"/>
              </w:rPr>
              <w:t xml:space="preserve">, </w:t>
            </w:r>
          </w:p>
          <w:p w14:paraId="4D0B3A46" w14:textId="42C76CF1" w:rsidR="007209B9" w:rsidRDefault="007209B9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</w:t>
            </w:r>
            <w:r w:rsidR="00B54366">
              <w:rPr>
                <w:b/>
                <w:sz w:val="18"/>
              </w:rPr>
              <w:t>ul. Jakubowskiego 10</w:t>
            </w:r>
            <w:r>
              <w:rPr>
                <w:b/>
                <w:sz w:val="18"/>
              </w:rPr>
              <w:t>,</w:t>
            </w:r>
          </w:p>
          <w:p w14:paraId="489B2731" w14:textId="11DC7BBF" w:rsidR="00B54366" w:rsidRPr="00B65A83" w:rsidRDefault="00B54366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ul. </w:t>
            </w:r>
            <w:r w:rsidR="007209B9">
              <w:rPr>
                <w:b/>
                <w:sz w:val="18"/>
              </w:rPr>
              <w:t>Kolegialna 47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3B5E7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2CE26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BCB4B04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0BEA648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1795BF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6D86B0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78E863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FDF4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3E717A" w14:textId="77777777" w:rsidR="0001280B" w:rsidRDefault="0001280B" w:rsidP="007A061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1A58B95" w14:textId="626DA0F0" w:rsidR="007A061B" w:rsidRPr="00B65A83" w:rsidRDefault="007A061B" w:rsidP="007A061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E8C4A4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CCCEF9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2D08FC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0A389DFC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FDE003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87B45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1E8B54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3FCEC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A9053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C9F8888" w14:textId="41EDFF72" w:rsidR="0001280B" w:rsidRPr="00B65A83" w:rsidRDefault="007A061B" w:rsidP="007A06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Płock, ul. Jakubowskiego 10,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45B51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09ADC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9818E30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7A21E4F7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911868B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0634C9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7E7C13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AAD5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896EB4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31689F6C" w14:textId="52EA8CDC" w:rsidR="0001280B" w:rsidRPr="00B65A83" w:rsidRDefault="009718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Dobrzyków, ul. Słoneczna 24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B8B64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54C35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9B9709D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3393A34" w14:textId="77777777" w:rsidTr="00C0384B">
        <w:trPr>
          <w:trHeight w:val="1416"/>
        </w:trPr>
        <w:tc>
          <w:tcPr>
            <w:tcW w:w="557" w:type="dxa"/>
            <w:shd w:val="clear" w:color="auto" w:fill="FFFFFF" w:themeFill="background1"/>
            <w:vAlign w:val="center"/>
          </w:tcPr>
          <w:p w14:paraId="0159BED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AFAC8D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1F6F92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6AC142E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132F994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241886C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71A1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31AFEA9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44C7C30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3E92B0E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9945F8" w14:textId="77777777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2B180" w14:textId="77777777" w:rsidR="00560E7E" w:rsidRDefault="0083322F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086F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E35A6BE" w14:textId="77777777" w:rsidR="0083322F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 w:rsidR="0083322F"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3B4A7CAC" w14:textId="77777777" w:rsidR="00560E7E" w:rsidRPr="003B59BD" w:rsidRDefault="0083322F" w:rsidP="00560E7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339DAE6C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3B72447A" w14:textId="77777777" w:rsidTr="00C0384B">
        <w:trPr>
          <w:trHeight w:val="363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57AB5FC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FA436E6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DAF1CA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7AC33A" w14:textId="2071351D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3A050AC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9E4EF7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81E85" w14:textId="4A415203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2C77E0E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5A3B993B" w14:textId="77777777" w:rsidR="00687B89" w:rsidRPr="003B59BD" w:rsidRDefault="00687B89" w:rsidP="008332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687B89" w:rsidRPr="00AF3DB6" w14:paraId="0823A9DB" w14:textId="77777777" w:rsidTr="00C0384B">
        <w:trPr>
          <w:trHeight w:val="341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B9C035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60F7A75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D9C61A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1A6FD" w14:textId="2A0E9A3B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C0260F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380C187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D14BC" w14:textId="599ED1AF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614F15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D882FD9" w14:textId="77777777" w:rsidTr="00C0384B">
        <w:trPr>
          <w:trHeight w:val="40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5160D9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BFD3575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F88E10" w14:textId="730944DC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6EDD5E" w14:textId="47917A6E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16.15-20.30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D2F4C05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8432BB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B24BF" w14:textId="6BC52BC6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DD941F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815352D" w14:textId="77777777" w:rsidTr="00C0384B">
        <w:trPr>
          <w:trHeight w:val="341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B4F36B0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8F1F00E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931523" w14:textId="211CF143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EC790" w14:textId="330A0C32" w:rsidR="00687B89" w:rsidRPr="00CA0557" w:rsidRDefault="00687B89" w:rsidP="00911101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16.30-18.30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B5AD613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D36CFF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9412A" w14:textId="0904C95A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15A985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552419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ADA37AD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096D099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4CD5506" w14:textId="15387689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3A00C" w14:textId="4A71E9AF" w:rsidR="00687B89" w:rsidRPr="00CA0557" w:rsidRDefault="00687B89" w:rsidP="00911101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08.00-16.00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CC6E8E" w14:textId="77777777" w:rsidR="00687B89" w:rsidRDefault="00687B89" w:rsidP="00CA0557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015FB02C" w14:textId="18B9F5EF" w:rsidR="00687B89" w:rsidRDefault="00687B89" w:rsidP="00CA055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EF64A38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A3610" w14:textId="01AD354F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trike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48E273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59F9C76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73649EF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8BEFD50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08B556" w14:textId="33F60F09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26.05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2184D4" w14:textId="6159269C" w:rsidR="00687B89" w:rsidRPr="00CA0557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08.30-12.30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09008D" w14:textId="77777777" w:rsidR="00687B89" w:rsidRDefault="00687B89" w:rsidP="007800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7F171AA" w14:textId="7266E9AD" w:rsidR="00687B89" w:rsidRDefault="00687B89" w:rsidP="007800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4A24686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786344" w14:textId="28DC96A0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84E059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3551FCB4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13F238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09401B73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B69BABA" w14:textId="016B98E7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2D7B5E" w14:textId="138D4CDA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E27A1F" w14:textId="7C44B860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73E136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93A850" w14:textId="57182BC5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ACDAC8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6EB633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172C185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A76FE42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204F5E2" w14:textId="23AB9F8B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28.05.2025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5992A8" w14:textId="1CD3E4E4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17.00-19.00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5BE94F" w14:textId="5C4449C0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71267F8" w14:textId="77777777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2B8110" w14:textId="6A8308A0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033933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48949EE2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CF6185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DDCFDF5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207AD9F" w14:textId="2288AFE1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29.05.2025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9C6BEE" w14:textId="007D85CF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08.30-10.30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E541A8" w14:textId="441B33C7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814ACB7" w14:textId="77777777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32A46C" w14:textId="3FEEC555" w:rsidR="00687B89" w:rsidRPr="00C0384B" w:rsidRDefault="00687B89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DDAA90F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7917DB67" w14:textId="77777777" w:rsidTr="001244D7">
        <w:trPr>
          <w:trHeight w:val="24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AB54CAE" w14:textId="79148B5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4BA081" w14:textId="623B4E1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85940EB" w14:textId="301B7B8A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1C38DC" w14:textId="1455E0AE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12.00-20.00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5E96F90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Siedlce,</w:t>
            </w:r>
          </w:p>
          <w:p w14:paraId="5CBE2052" w14:textId="1769D6F5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Floriańska 55, II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D1E269F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Ewa Perlińska</w:t>
            </w:r>
          </w:p>
          <w:p w14:paraId="04EABFD0" w14:textId="48BC87D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Cezary Nowak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CD2FC2" w14:textId="09CDB6F8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6ADEADD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645914FE" w14:textId="77777777" w:rsidTr="007209B9">
        <w:trPr>
          <w:trHeight w:val="24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AD0F023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99391E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D311BE7" w14:textId="5A805F28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0824E5" w14:textId="411174B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7C0C9A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8FC5E9D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69F60" w14:textId="658B175F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2DD06C2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0BD70E10" w14:textId="77777777" w:rsidTr="007209B9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FE1E58B" w14:textId="17626682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2FFFEE" w14:textId="786BB793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7A1FCE" w14:textId="6AB12357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231395" w14:textId="48235C75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F7137B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8B2E46A" w14:textId="27B32183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F19392" w14:textId="5E5D89D3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71271" w14:textId="5D2E8694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 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EACF2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94B610D" w14:textId="716D86B8" w:rsidR="00C0384B" w:rsidRPr="003B59BD" w:rsidRDefault="00C0384B" w:rsidP="00687B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C0384B" w:rsidRPr="00AF3DB6" w14:paraId="1F47A18A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CE2E44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0D1DE11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40F349" w14:textId="74A9F301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231CE" w14:textId="2AA3A944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0FD7018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5C234C3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6F1A32" w14:textId="4C74D094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F4CC5A8" w14:textId="77777777" w:rsidR="00C0384B" w:rsidRPr="003B59BD" w:rsidRDefault="00C0384B" w:rsidP="00687B89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6542F09C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0CE701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06C9DB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7AD51D" w14:textId="1648EA47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E8B6F" w14:textId="2EABDBF9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A47E942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CC4AD6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5FE6FA" w14:textId="3872A432" w:rsidR="00C0384B" w:rsidRDefault="00C0384B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2D131D" w14:textId="77777777" w:rsidR="00C0384B" w:rsidRPr="003B59BD" w:rsidRDefault="00C0384B" w:rsidP="00687B89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43003601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4158FE6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A3E54BA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54C2C" w14:textId="3912DD53" w:rsidR="00C0384B" w:rsidRPr="00EC42FE" w:rsidRDefault="00C0384B" w:rsidP="00687B89">
            <w:pPr>
              <w:jc w:val="center"/>
              <w:rPr>
                <w:b/>
                <w:strike/>
                <w:sz w:val="18"/>
              </w:rPr>
            </w:pPr>
            <w:r w:rsidRPr="00EC42FE">
              <w:rPr>
                <w:b/>
                <w:strike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FD58" w14:textId="4782D2ED" w:rsidR="00C0384B" w:rsidRPr="00EC42FE" w:rsidRDefault="00C0384B" w:rsidP="00687B89">
            <w:pPr>
              <w:jc w:val="center"/>
              <w:rPr>
                <w:b/>
                <w:strike/>
                <w:sz w:val="18"/>
              </w:rPr>
            </w:pPr>
            <w:r w:rsidRPr="00EC42FE">
              <w:rPr>
                <w:b/>
                <w:strike/>
                <w:sz w:val="18"/>
              </w:rPr>
              <w:t>14.15-20.15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90EC5C7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6C62E99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F66C1C" w14:textId="1300CBF9" w:rsidR="00C0384B" w:rsidRPr="00EC42FE" w:rsidRDefault="00C0384B" w:rsidP="00687B89">
            <w:pPr>
              <w:jc w:val="center"/>
              <w:rPr>
                <w:b/>
                <w:strike/>
                <w:sz w:val="18"/>
              </w:rPr>
            </w:pPr>
            <w:r w:rsidRPr="00EC42FE">
              <w:rPr>
                <w:b/>
                <w:strike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9E67C7" w14:textId="77777777" w:rsidR="00C0384B" w:rsidRPr="003B59BD" w:rsidRDefault="00C0384B" w:rsidP="00687B89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3EFA0FB0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A3125E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104537A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03330E" w14:textId="64AF5B3D" w:rsidR="00C0384B" w:rsidRPr="00C0384B" w:rsidRDefault="00C0384B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28.05.2025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CA81B8" w14:textId="6BBD38DB" w:rsidR="00C0384B" w:rsidRPr="00C0384B" w:rsidRDefault="00C0384B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17.00-19.00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DF3D52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404597" w14:textId="77777777" w:rsidR="00C0384B" w:rsidRDefault="00C0384B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A5A52" w14:textId="050B86BD" w:rsidR="00C0384B" w:rsidRPr="00C0384B" w:rsidRDefault="00C0384B" w:rsidP="00687B89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27B28F" w14:textId="77777777" w:rsidR="00C0384B" w:rsidRPr="003B59BD" w:rsidRDefault="00C0384B" w:rsidP="00687B89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04BBD83F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203B6F0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38E025C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9FD4FEC" w14:textId="6FF569FC" w:rsidR="00C0384B" w:rsidRDefault="00C0384B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FFC09" w14:textId="2C985C13" w:rsidR="00C0384B" w:rsidRDefault="00C0384B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2A49CF1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25A1D0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DA7B7" w14:textId="6C111719" w:rsidR="00C0384B" w:rsidRDefault="00C0384B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D7FAC2" w14:textId="77777777" w:rsidR="00C0384B" w:rsidRPr="003B59BD" w:rsidRDefault="00C0384B" w:rsidP="00EC42FE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4D2A5409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520ED91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B46898D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C17B0B3" w14:textId="232C718F" w:rsidR="00C0384B" w:rsidRPr="00C0384B" w:rsidRDefault="00C0384B" w:rsidP="00EC42FE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2B1FF" w14:textId="7B0D41FA" w:rsidR="00C0384B" w:rsidRPr="00C0384B" w:rsidRDefault="00C0384B" w:rsidP="00EC42FE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AD35DD9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9C44258" w14:textId="77777777" w:rsidR="00C0384B" w:rsidRDefault="00C0384B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321532" w14:textId="399A0C77" w:rsidR="00C0384B" w:rsidRPr="00C0384B" w:rsidRDefault="00C0384B" w:rsidP="00EC42FE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163CFDE" w14:textId="77777777" w:rsidR="00C0384B" w:rsidRPr="003B59BD" w:rsidRDefault="00C0384B" w:rsidP="00EC42FE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17D8440F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3398DF0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070AED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33AFEAA" w14:textId="015E827E" w:rsidR="00C0384B" w:rsidRDefault="00C0384B" w:rsidP="00C0384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488E0F" w14:textId="7D993CCF" w:rsidR="00C0384B" w:rsidRDefault="00C0384B" w:rsidP="00C0384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</w:t>
            </w:r>
            <w:r>
              <w:rPr>
                <w:b/>
                <w:sz w:val="18"/>
              </w:rPr>
              <w:t>18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F7EA82B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90667D8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CA845D" w14:textId="03D92096" w:rsidR="00C0384B" w:rsidRDefault="00C0384B" w:rsidP="00C0384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44B4C8" w14:textId="77777777" w:rsidR="00C0384B" w:rsidRPr="003B59BD" w:rsidRDefault="00C0384B" w:rsidP="00C0384B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0EAE1B95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E3C0FBF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135004F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9599C29" w14:textId="23D23031" w:rsidR="00C0384B" w:rsidRPr="00C0384B" w:rsidRDefault="00C0384B" w:rsidP="00C0384B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31.05.2025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C892FB" w14:textId="518F8790" w:rsidR="00C0384B" w:rsidRPr="00C0384B" w:rsidRDefault="00C0384B" w:rsidP="00C0384B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2BB88F7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F824724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F020FF" w14:textId="3BC3DB75" w:rsidR="00C0384B" w:rsidRPr="00C0384B" w:rsidRDefault="00C0384B" w:rsidP="00C0384B">
            <w:pPr>
              <w:jc w:val="center"/>
              <w:rPr>
                <w:b/>
                <w:strike/>
                <w:sz w:val="18"/>
              </w:rPr>
            </w:pPr>
            <w:r w:rsidRPr="00C0384B">
              <w:rPr>
                <w:b/>
                <w:strike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E2EA648" w14:textId="77777777" w:rsidR="00C0384B" w:rsidRPr="003B59BD" w:rsidRDefault="00C0384B" w:rsidP="00C0384B">
            <w:pPr>
              <w:jc w:val="center"/>
              <w:rPr>
                <w:b/>
                <w:sz w:val="18"/>
              </w:rPr>
            </w:pPr>
          </w:p>
        </w:tc>
      </w:tr>
      <w:tr w:rsidR="00C0384B" w:rsidRPr="00AF3DB6" w14:paraId="07F26CB8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0A71FCD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67BA8CD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107BC8F" w14:textId="059A10B2" w:rsidR="00C0384B" w:rsidRDefault="00C0384B" w:rsidP="00C0384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D965A2" w14:textId="5725AC96" w:rsidR="00C0384B" w:rsidRDefault="00C0384B" w:rsidP="00C0384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</w:t>
            </w:r>
            <w:r>
              <w:rPr>
                <w:b/>
                <w:sz w:val="18"/>
              </w:rPr>
              <w:t>18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F1CCDB8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F0CF755" w14:textId="77777777" w:rsidR="00C0384B" w:rsidRDefault="00C0384B" w:rsidP="00C0384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92DD4" w14:textId="5B5ACEC2" w:rsidR="00C0384B" w:rsidRDefault="00C0384B" w:rsidP="00C0384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6DFEF76" w14:textId="77777777" w:rsidR="00C0384B" w:rsidRPr="003B59BD" w:rsidRDefault="00C0384B" w:rsidP="00C0384B">
            <w:pPr>
              <w:jc w:val="center"/>
              <w:rPr>
                <w:b/>
                <w:sz w:val="18"/>
              </w:rPr>
            </w:pPr>
          </w:p>
        </w:tc>
      </w:tr>
    </w:tbl>
    <w:p w14:paraId="29647DC8" w14:textId="77777777" w:rsidR="00D93707" w:rsidRPr="0001280B" w:rsidRDefault="00D93707" w:rsidP="0001280B">
      <w:pPr>
        <w:jc w:val="center"/>
        <w:rPr>
          <w:b/>
          <w:sz w:val="18"/>
        </w:rPr>
      </w:pPr>
    </w:p>
    <w:sectPr w:rsidR="00D93707" w:rsidRPr="0001280B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66B4" w14:textId="77777777" w:rsidR="000B6FBC" w:rsidRDefault="000B6FBC">
      <w:r>
        <w:separator/>
      </w:r>
    </w:p>
  </w:endnote>
  <w:endnote w:type="continuationSeparator" w:id="0">
    <w:p w14:paraId="5704A994" w14:textId="77777777" w:rsidR="000B6FBC" w:rsidRDefault="000B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A79A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189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453B9116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A43E" w14:textId="77777777" w:rsidR="000B6FBC" w:rsidRDefault="000B6FBC">
      <w:r>
        <w:separator/>
      </w:r>
    </w:p>
  </w:footnote>
  <w:footnote w:type="continuationSeparator" w:id="0">
    <w:p w14:paraId="3EBCA7F1" w14:textId="77777777" w:rsidR="000B6FBC" w:rsidRDefault="000B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60E5" w14:textId="77777777" w:rsidR="00F5032F" w:rsidRDefault="00F5032F" w:rsidP="009A4ACC">
    <w:pPr>
      <w:pStyle w:val="Nagwek"/>
      <w:ind w:left="-1134"/>
    </w:pPr>
  </w:p>
  <w:p w14:paraId="2DCBE0E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52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3404F635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3D660E7E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77E214C1" wp14:editId="374328AC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4447379">
    <w:abstractNumId w:val="1"/>
  </w:num>
  <w:num w:numId="2" w16cid:durableId="539779324">
    <w:abstractNumId w:val="3"/>
  </w:num>
  <w:num w:numId="3" w16cid:durableId="1097016756">
    <w:abstractNumId w:val="2"/>
  </w:num>
  <w:num w:numId="4" w16cid:durableId="1564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280B"/>
    <w:rsid w:val="0001492C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B6FBC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18C"/>
    <w:rsid w:val="001244D7"/>
    <w:rsid w:val="00124D4A"/>
    <w:rsid w:val="00127547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E2154"/>
    <w:rsid w:val="001F0CF1"/>
    <w:rsid w:val="001F0D22"/>
    <w:rsid w:val="00212A51"/>
    <w:rsid w:val="00213722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84E67"/>
    <w:rsid w:val="002A0166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4927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E1F68"/>
    <w:rsid w:val="003E2CD8"/>
    <w:rsid w:val="003F2FD5"/>
    <w:rsid w:val="003F6A60"/>
    <w:rsid w:val="004010B7"/>
    <w:rsid w:val="0040149C"/>
    <w:rsid w:val="00414478"/>
    <w:rsid w:val="00424171"/>
    <w:rsid w:val="00427EED"/>
    <w:rsid w:val="00431B5D"/>
    <w:rsid w:val="00442879"/>
    <w:rsid w:val="004430F4"/>
    <w:rsid w:val="00447551"/>
    <w:rsid w:val="00451031"/>
    <w:rsid w:val="004558BD"/>
    <w:rsid w:val="00455C7E"/>
    <w:rsid w:val="00464281"/>
    <w:rsid w:val="00471418"/>
    <w:rsid w:val="0047601D"/>
    <w:rsid w:val="00483125"/>
    <w:rsid w:val="00492BD3"/>
    <w:rsid w:val="0049724C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001E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0043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73992"/>
    <w:rsid w:val="006876F3"/>
    <w:rsid w:val="00687B89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E71B6"/>
    <w:rsid w:val="006F0C63"/>
    <w:rsid w:val="006F209E"/>
    <w:rsid w:val="006F5E15"/>
    <w:rsid w:val="00712840"/>
    <w:rsid w:val="00712E12"/>
    <w:rsid w:val="007209B9"/>
    <w:rsid w:val="00727F94"/>
    <w:rsid w:val="00732ECE"/>
    <w:rsid w:val="007337EB"/>
    <w:rsid w:val="007365BF"/>
    <w:rsid w:val="00740EE5"/>
    <w:rsid w:val="00743D53"/>
    <w:rsid w:val="00745D18"/>
    <w:rsid w:val="0074741B"/>
    <w:rsid w:val="00753EC1"/>
    <w:rsid w:val="0075409F"/>
    <w:rsid w:val="0075425B"/>
    <w:rsid w:val="00776530"/>
    <w:rsid w:val="00780001"/>
    <w:rsid w:val="00780532"/>
    <w:rsid w:val="00780EAE"/>
    <w:rsid w:val="00784E2B"/>
    <w:rsid w:val="00786AEA"/>
    <w:rsid w:val="00791E8E"/>
    <w:rsid w:val="007A0109"/>
    <w:rsid w:val="007A061B"/>
    <w:rsid w:val="007B16D7"/>
    <w:rsid w:val="007B2500"/>
    <w:rsid w:val="007B3BCD"/>
    <w:rsid w:val="007B5688"/>
    <w:rsid w:val="007C4B4C"/>
    <w:rsid w:val="007C699D"/>
    <w:rsid w:val="007D3187"/>
    <w:rsid w:val="007D61D6"/>
    <w:rsid w:val="007E1B19"/>
    <w:rsid w:val="007E4142"/>
    <w:rsid w:val="007F3623"/>
    <w:rsid w:val="007F36BD"/>
    <w:rsid w:val="007F69E5"/>
    <w:rsid w:val="0080288D"/>
    <w:rsid w:val="00804C16"/>
    <w:rsid w:val="008174F6"/>
    <w:rsid w:val="00825180"/>
    <w:rsid w:val="00826460"/>
    <w:rsid w:val="00827311"/>
    <w:rsid w:val="0083322F"/>
    <w:rsid w:val="00834A96"/>
    <w:rsid w:val="00834BB4"/>
    <w:rsid w:val="00835187"/>
    <w:rsid w:val="00847A65"/>
    <w:rsid w:val="008505C8"/>
    <w:rsid w:val="0085186C"/>
    <w:rsid w:val="008570F8"/>
    <w:rsid w:val="00862C80"/>
    <w:rsid w:val="00863F64"/>
    <w:rsid w:val="00870F3A"/>
    <w:rsid w:val="008731A1"/>
    <w:rsid w:val="00873501"/>
    <w:rsid w:val="00876326"/>
    <w:rsid w:val="008854EC"/>
    <w:rsid w:val="00885DDA"/>
    <w:rsid w:val="00891DB3"/>
    <w:rsid w:val="00893856"/>
    <w:rsid w:val="0089421F"/>
    <w:rsid w:val="008945D9"/>
    <w:rsid w:val="008978C8"/>
    <w:rsid w:val="008B75B6"/>
    <w:rsid w:val="008C2860"/>
    <w:rsid w:val="008C52E2"/>
    <w:rsid w:val="008C77E1"/>
    <w:rsid w:val="008D3229"/>
    <w:rsid w:val="008D5D19"/>
    <w:rsid w:val="008D6F29"/>
    <w:rsid w:val="008E6F27"/>
    <w:rsid w:val="008F3DBF"/>
    <w:rsid w:val="008F74EE"/>
    <w:rsid w:val="00907B8F"/>
    <w:rsid w:val="00911101"/>
    <w:rsid w:val="009150A9"/>
    <w:rsid w:val="00916F5B"/>
    <w:rsid w:val="009232B2"/>
    <w:rsid w:val="009333EE"/>
    <w:rsid w:val="00935CE0"/>
    <w:rsid w:val="00936BEF"/>
    <w:rsid w:val="009515B4"/>
    <w:rsid w:val="009522DA"/>
    <w:rsid w:val="0096672D"/>
    <w:rsid w:val="009706FB"/>
    <w:rsid w:val="009718A6"/>
    <w:rsid w:val="009726FB"/>
    <w:rsid w:val="00974702"/>
    <w:rsid w:val="00980E3F"/>
    <w:rsid w:val="00984854"/>
    <w:rsid w:val="00992A90"/>
    <w:rsid w:val="009A3160"/>
    <w:rsid w:val="009A4ACC"/>
    <w:rsid w:val="009A5803"/>
    <w:rsid w:val="009B5D83"/>
    <w:rsid w:val="009C05C3"/>
    <w:rsid w:val="009D1234"/>
    <w:rsid w:val="009D2D4A"/>
    <w:rsid w:val="009D71C1"/>
    <w:rsid w:val="009E219E"/>
    <w:rsid w:val="009E6419"/>
    <w:rsid w:val="009F1D53"/>
    <w:rsid w:val="009F2A29"/>
    <w:rsid w:val="009F2CF0"/>
    <w:rsid w:val="009F2E99"/>
    <w:rsid w:val="009F646A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C61D7"/>
    <w:rsid w:val="00AD1EFE"/>
    <w:rsid w:val="00AD51FC"/>
    <w:rsid w:val="00AD5986"/>
    <w:rsid w:val="00AD7C9E"/>
    <w:rsid w:val="00AD7E56"/>
    <w:rsid w:val="00AE2233"/>
    <w:rsid w:val="00AE2F0C"/>
    <w:rsid w:val="00AF1466"/>
    <w:rsid w:val="00AF5DC1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46D55"/>
    <w:rsid w:val="00B46E59"/>
    <w:rsid w:val="00B54366"/>
    <w:rsid w:val="00B54FEC"/>
    <w:rsid w:val="00B56D81"/>
    <w:rsid w:val="00B65A83"/>
    <w:rsid w:val="00B6637D"/>
    <w:rsid w:val="00B75897"/>
    <w:rsid w:val="00B92AB8"/>
    <w:rsid w:val="00B953CD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0F72"/>
    <w:rsid w:val="00BE3588"/>
    <w:rsid w:val="00BE57AB"/>
    <w:rsid w:val="00BE5D26"/>
    <w:rsid w:val="00BE6919"/>
    <w:rsid w:val="00C0100F"/>
    <w:rsid w:val="00C0384B"/>
    <w:rsid w:val="00C12E28"/>
    <w:rsid w:val="00C23798"/>
    <w:rsid w:val="00C268A0"/>
    <w:rsid w:val="00C27A28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0F0B"/>
    <w:rsid w:val="00C8100D"/>
    <w:rsid w:val="00C9116B"/>
    <w:rsid w:val="00C9763D"/>
    <w:rsid w:val="00CA0557"/>
    <w:rsid w:val="00CA5CBD"/>
    <w:rsid w:val="00CA6E2C"/>
    <w:rsid w:val="00CB16B5"/>
    <w:rsid w:val="00CB2781"/>
    <w:rsid w:val="00CB4E48"/>
    <w:rsid w:val="00CB71A7"/>
    <w:rsid w:val="00CD2402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963E0"/>
    <w:rsid w:val="00DA2034"/>
    <w:rsid w:val="00DA6ED9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16D0C"/>
    <w:rsid w:val="00E224EF"/>
    <w:rsid w:val="00E34221"/>
    <w:rsid w:val="00E41CDB"/>
    <w:rsid w:val="00E51947"/>
    <w:rsid w:val="00E539C6"/>
    <w:rsid w:val="00E57060"/>
    <w:rsid w:val="00E62465"/>
    <w:rsid w:val="00E74253"/>
    <w:rsid w:val="00E817B6"/>
    <w:rsid w:val="00E81ADD"/>
    <w:rsid w:val="00E87616"/>
    <w:rsid w:val="00EA0670"/>
    <w:rsid w:val="00EA5C16"/>
    <w:rsid w:val="00EA77F4"/>
    <w:rsid w:val="00EB0D65"/>
    <w:rsid w:val="00EB3A60"/>
    <w:rsid w:val="00EC4046"/>
    <w:rsid w:val="00EC42FE"/>
    <w:rsid w:val="00ED08AB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47C94"/>
    <w:rsid w:val="00F5032F"/>
    <w:rsid w:val="00F545A3"/>
    <w:rsid w:val="00F55033"/>
    <w:rsid w:val="00F812F2"/>
    <w:rsid w:val="00F830BA"/>
    <w:rsid w:val="00F83EE2"/>
    <w:rsid w:val="00F91E63"/>
    <w:rsid w:val="00FA42A9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F880"/>
  <w15:docId w15:val="{90CB5520-971C-49C1-900B-74BC444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DF7029-61DE-41AC-B5EE-5023BF048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2</cp:revision>
  <cp:lastPrinted>2025-05-28T05:26:00Z</cp:lastPrinted>
  <dcterms:created xsi:type="dcterms:W3CDTF">2025-05-28T05:30:00Z</dcterms:created>
  <dcterms:modified xsi:type="dcterms:W3CDTF">2025-05-28T05:30:00Z</dcterms:modified>
</cp:coreProperties>
</file>