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C5284" w14:textId="77777777" w:rsidR="00141A58" w:rsidRDefault="00141A58" w:rsidP="000F6436">
      <w:pPr>
        <w:ind w:right="1701"/>
        <w:rPr>
          <w:rFonts w:asciiTheme="minorHAnsi" w:hAnsiTheme="minorHAnsi" w:cstheme="minorHAnsi"/>
        </w:rPr>
      </w:pPr>
    </w:p>
    <w:p w14:paraId="4F064341" w14:textId="3F5E53F9" w:rsidR="003A4A71" w:rsidRPr="000F0F57" w:rsidRDefault="000D4810" w:rsidP="000D4810">
      <w:pPr>
        <w:rPr>
          <w:sz w:val="18"/>
          <w:szCs w:val="18"/>
        </w:rPr>
      </w:pPr>
      <w:r w:rsidRPr="000F0F57">
        <w:rPr>
          <w:sz w:val="18"/>
          <w:szCs w:val="18"/>
        </w:rPr>
        <w:t>Data:</w:t>
      </w:r>
      <w:r w:rsidR="004A537D">
        <w:rPr>
          <w:sz w:val="18"/>
          <w:szCs w:val="18"/>
        </w:rPr>
        <w:t xml:space="preserve"> </w:t>
      </w:r>
      <w:r w:rsidR="00FA42A9">
        <w:rPr>
          <w:sz w:val="18"/>
          <w:szCs w:val="18"/>
        </w:rPr>
        <w:t>2</w:t>
      </w:r>
      <w:r w:rsidR="006F5E15">
        <w:rPr>
          <w:sz w:val="18"/>
          <w:szCs w:val="18"/>
        </w:rPr>
        <w:t>6</w:t>
      </w:r>
      <w:r w:rsidR="00560E7E">
        <w:rPr>
          <w:sz w:val="18"/>
          <w:szCs w:val="18"/>
        </w:rPr>
        <w:t>.05.</w:t>
      </w:r>
      <w:r w:rsidRPr="000F0F57">
        <w:rPr>
          <w:sz w:val="18"/>
          <w:szCs w:val="18"/>
        </w:rPr>
        <w:t>2025 r.</w:t>
      </w:r>
    </w:p>
    <w:p w14:paraId="3E4F0262" w14:textId="77777777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AC1DAA">
        <w:rPr>
          <w:b/>
        </w:rPr>
        <w:t xml:space="preserve"> </w:t>
      </w:r>
      <w:r w:rsidR="00E12546">
        <w:rPr>
          <w:b/>
        </w:rPr>
        <w:t>- aktualizacja</w:t>
      </w:r>
    </w:p>
    <w:p w14:paraId="781B4769" w14:textId="77777777" w:rsidR="003A4A71" w:rsidRDefault="003A4A71" w:rsidP="003A4A71">
      <w:pPr>
        <w:jc w:val="center"/>
        <w:rPr>
          <w:b/>
        </w:rPr>
      </w:pPr>
    </w:p>
    <w:p w14:paraId="498F70DE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BENEFICJENT: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Stowarzyszenie Green House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1EE9D9E1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NUMER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FEMA.08.04</w:t>
      </w:r>
      <w:r w:rsidR="00B04A7C">
        <w:rPr>
          <w:b/>
        </w:rPr>
        <w:t>-</w:t>
      </w:r>
      <w:r w:rsidR="000F6436" w:rsidRPr="000F6436">
        <w:rPr>
          <w:b/>
        </w:rPr>
        <w:t>IP.01-01HS/23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0C584F6E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TYTUŁ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Nowy etap!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32EBD566" w14:textId="77777777" w:rsidR="000D4810" w:rsidRPr="000D4810" w:rsidRDefault="003A4A71" w:rsidP="000D4810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HARMONOGRAM</w:t>
      </w:r>
      <w:r w:rsidR="000F6436">
        <w:rPr>
          <w:b/>
        </w:rPr>
        <w:t xml:space="preserve"> </w:t>
      </w:r>
      <w:r w:rsidR="000F6436" w:rsidRPr="000F6436">
        <w:rPr>
          <w:b/>
        </w:rPr>
        <w:t xml:space="preserve">DOTYCZY OKRESU </w:t>
      </w:r>
      <w:r w:rsidR="000F0F57">
        <w:rPr>
          <w:b/>
        </w:rPr>
        <w:t>05</w:t>
      </w:r>
      <w:r w:rsidR="000F6436" w:rsidRPr="000F6436">
        <w:rPr>
          <w:b/>
        </w:rPr>
        <w:t>/2025</w:t>
      </w:r>
    </w:p>
    <w:tbl>
      <w:tblPr>
        <w:tblStyle w:val="Tabela-Siatka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7"/>
        <w:gridCol w:w="4376"/>
        <w:gridCol w:w="1588"/>
        <w:gridCol w:w="1701"/>
        <w:gridCol w:w="2835"/>
        <w:gridCol w:w="1701"/>
        <w:gridCol w:w="850"/>
        <w:gridCol w:w="1702"/>
      </w:tblGrid>
      <w:tr w:rsidR="00E34221" w:rsidRPr="00AF3DB6" w14:paraId="04EFDB94" w14:textId="77777777" w:rsidTr="007209B9">
        <w:trPr>
          <w:trHeight w:val="1737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1C668ADD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4376" w:type="dxa"/>
            <w:shd w:val="clear" w:color="auto" w:fill="F2F2F2" w:themeFill="background1" w:themeFillShade="F2"/>
            <w:vAlign w:val="center"/>
          </w:tcPr>
          <w:p w14:paraId="24EA0DD7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4221A482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1FB0D9EF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EA55CF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8EC8A50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582C7F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53E7C0A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Liczba uczestników 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39296AB8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01280B" w:rsidRPr="00AF3DB6" w14:paraId="22EAC9DA" w14:textId="77777777" w:rsidTr="007209B9">
        <w:trPr>
          <w:trHeight w:val="162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00C7823A" w14:textId="77777777" w:rsidR="0001280B" w:rsidRPr="00AF3DB6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4376" w:type="dxa"/>
            <w:vMerge w:val="restart"/>
            <w:shd w:val="clear" w:color="auto" w:fill="FFFFFF" w:themeFill="background1"/>
            <w:vAlign w:val="center"/>
          </w:tcPr>
          <w:p w14:paraId="00DBAD29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Wsparcie asystenckie w codziennym funkcjonowaniu w relacji z systemem edukacji, służbą zdrowia i innymi </w:t>
            </w:r>
          </w:p>
          <w:p w14:paraId="068EB951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instytucjami publicznymi</w:t>
            </w:r>
          </w:p>
          <w:p w14:paraId="2C6818FA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</w:p>
          <w:p w14:paraId="3092F108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103581D9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FC30F50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08.00 - 16.00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92F53B8" w14:textId="77777777" w:rsidR="0001280B" w:rsidRPr="0001280B" w:rsidRDefault="0001280B" w:rsidP="0001280B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29EC0DAA" w14:textId="0EF562EB" w:rsidR="0001280B" w:rsidRPr="00CB16B5" w:rsidRDefault="007209B9" w:rsidP="0001280B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Olha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Pozniak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FD50374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09F26B09" w14:textId="57580390" w:rsidR="0001280B" w:rsidRDefault="007209B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Numer telefonu </w:t>
            </w:r>
            <w:r w:rsidR="0001280B">
              <w:rPr>
                <w:b/>
                <w:sz w:val="18"/>
              </w:rPr>
              <w:t>asystent</w:t>
            </w:r>
            <w:r>
              <w:rPr>
                <w:b/>
                <w:sz w:val="18"/>
              </w:rPr>
              <w:t>a</w:t>
            </w:r>
          </w:p>
          <w:p w14:paraId="3400EF58" w14:textId="179FE68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B54366">
              <w:rPr>
                <w:b/>
                <w:sz w:val="18"/>
              </w:rPr>
              <w:t>730 957 816</w:t>
            </w:r>
          </w:p>
        </w:tc>
      </w:tr>
      <w:tr w:rsidR="0001280B" w:rsidRPr="00AF3DB6" w14:paraId="3F2663F4" w14:textId="77777777" w:rsidTr="007209B9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44E8398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731B1810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71770057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06.05.2025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550469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13.3</w:t>
            </w:r>
            <w:r w:rsidRPr="000E2AC7">
              <w:rPr>
                <w:b/>
                <w:sz w:val="18"/>
              </w:rPr>
              <w:t>0 - 1</w:t>
            </w:r>
            <w:r>
              <w:rPr>
                <w:b/>
                <w:sz w:val="18"/>
              </w:rPr>
              <w:t>7</w:t>
            </w:r>
            <w:r w:rsidRPr="000E2AC7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3</w:t>
            </w:r>
            <w:r w:rsidRPr="000E2AC7">
              <w:rPr>
                <w:b/>
                <w:sz w:val="18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1972542" w14:textId="77777777" w:rsidR="0001280B" w:rsidRPr="00B65A83" w:rsidRDefault="0001280B" w:rsidP="0001280B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5E7D2B38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EFDFCF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769C138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1280B" w:rsidRPr="00AF3DB6" w14:paraId="1EFCD47B" w14:textId="77777777" w:rsidTr="007209B9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3ED5539E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18F5B549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5385FAD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07.05.2025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EBB457D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 w:rsidRPr="000E2AC7">
              <w:rPr>
                <w:b/>
                <w:sz w:val="18"/>
              </w:rPr>
              <w:t>08.00</w:t>
            </w:r>
            <w:r>
              <w:rPr>
                <w:b/>
                <w:sz w:val="18"/>
              </w:rPr>
              <w:t xml:space="preserve"> - 14.00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165BDD9" w14:textId="77777777" w:rsidR="0001280B" w:rsidRPr="00B65A83" w:rsidRDefault="0001280B" w:rsidP="0001280B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7312E55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4CB607F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941DE5F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1280B" w:rsidRPr="00AF3DB6" w14:paraId="197474C4" w14:textId="77777777" w:rsidTr="007209B9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647030B9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3F0A1255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006E1AA7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B012EFE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– 16.00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7749434" w14:textId="77777777" w:rsidR="0001280B" w:rsidRPr="00B65A83" w:rsidRDefault="0001280B" w:rsidP="0001280B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E664A45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53C242D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F44B22E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1280B" w:rsidRPr="00AF3DB6" w14:paraId="2109C6AD" w14:textId="77777777" w:rsidTr="007209B9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3B045D1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3C7328C2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8EF7F68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6F785F6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– 16.00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C9EA9CE" w14:textId="2772D052" w:rsidR="00B54366" w:rsidRDefault="0001280B" w:rsidP="00B54366">
            <w:pPr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  <w:r w:rsidR="00B54366">
              <w:rPr>
                <w:b/>
                <w:sz w:val="18"/>
              </w:rPr>
              <w:t xml:space="preserve">, </w:t>
            </w:r>
          </w:p>
          <w:p w14:paraId="4D0B3A46" w14:textId="42C76CF1" w:rsidR="007209B9" w:rsidRDefault="007209B9" w:rsidP="007209B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Płock, </w:t>
            </w:r>
            <w:r w:rsidR="00B54366">
              <w:rPr>
                <w:b/>
                <w:sz w:val="18"/>
              </w:rPr>
              <w:t>ul. Jakubowskiego 10</w:t>
            </w:r>
            <w:r>
              <w:rPr>
                <w:b/>
                <w:sz w:val="18"/>
              </w:rPr>
              <w:t>,</w:t>
            </w:r>
          </w:p>
          <w:p w14:paraId="489B2731" w14:textId="11DC7BBF" w:rsidR="00B54366" w:rsidRPr="00B65A83" w:rsidRDefault="00B54366" w:rsidP="007209B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Płock, ul. </w:t>
            </w:r>
            <w:r w:rsidR="007209B9">
              <w:rPr>
                <w:b/>
                <w:sz w:val="18"/>
              </w:rPr>
              <w:t>Kolegialna 47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33B5E71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A2CE26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5BCB4B04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1280B" w:rsidRPr="00AF3DB6" w14:paraId="20BEA648" w14:textId="77777777" w:rsidTr="007209B9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F1795BF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16D86B06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078E8639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1BFDF4D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– 16.00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43E717A" w14:textId="77777777" w:rsidR="0001280B" w:rsidRDefault="0001280B" w:rsidP="007A061B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</w:p>
          <w:p w14:paraId="71A58B95" w14:textId="626DA0F0" w:rsidR="007A061B" w:rsidRPr="00B65A83" w:rsidRDefault="007A061B" w:rsidP="007A061B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6E8C4A4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ACCCEF9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E2D08FC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1280B" w:rsidRPr="00AF3DB6" w14:paraId="0A389DFC" w14:textId="77777777" w:rsidTr="007209B9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4CFDE003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4287B459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6B1E8B54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DD3FCEC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– 16.00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89A9053" w14:textId="77777777" w:rsidR="0001280B" w:rsidRPr="0001280B" w:rsidRDefault="0001280B" w:rsidP="0001280B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</w:p>
          <w:p w14:paraId="7C9F8888" w14:textId="41EDFF72" w:rsidR="0001280B" w:rsidRPr="00B65A83" w:rsidRDefault="007A061B" w:rsidP="007A061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Płock, ul. Jakubowskiego 10,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F45B515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409ADC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9818E30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01280B" w:rsidRPr="00AF3DB6" w14:paraId="7A21E4F7" w14:textId="77777777" w:rsidTr="007209B9">
        <w:trPr>
          <w:trHeight w:val="16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3911868B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70634C99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C7E7C13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B6AAD5D" w14:textId="77777777" w:rsidR="0001280B" w:rsidRPr="000E2AC7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08.00 - 12.00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6896EB4" w14:textId="77777777" w:rsidR="0001280B" w:rsidRPr="0001280B" w:rsidRDefault="0001280B" w:rsidP="0001280B">
            <w:pPr>
              <w:jc w:val="center"/>
              <w:rPr>
                <w:b/>
                <w:sz w:val="18"/>
              </w:rPr>
            </w:pPr>
            <w:r w:rsidRPr="00B65A83">
              <w:rPr>
                <w:b/>
                <w:sz w:val="18"/>
              </w:rPr>
              <w:t>Płock</w:t>
            </w:r>
            <w:r>
              <w:rPr>
                <w:b/>
                <w:sz w:val="18"/>
              </w:rPr>
              <w:t xml:space="preserve">, </w:t>
            </w:r>
            <w:r w:rsidRPr="00B65A83">
              <w:rPr>
                <w:b/>
                <w:sz w:val="18"/>
              </w:rPr>
              <w:t>ul. Dobrzyńska 39</w:t>
            </w:r>
          </w:p>
          <w:p w14:paraId="31689F6C" w14:textId="52EA8CDC" w:rsidR="0001280B" w:rsidRPr="00B65A83" w:rsidRDefault="009718A6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Dobrzyków, ul. Słoneczna 24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5B8B646" w14:textId="77777777" w:rsidR="0001280B" w:rsidRDefault="0001280B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A354C35" w14:textId="77777777" w:rsidR="0001280B" w:rsidRPr="00CB16B5" w:rsidRDefault="0001280B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19B9709D" w14:textId="77777777" w:rsidR="0001280B" w:rsidRPr="003A7117" w:rsidRDefault="0001280B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560E7E" w:rsidRPr="00AF3DB6" w14:paraId="43393A34" w14:textId="77777777" w:rsidTr="007209B9">
        <w:trPr>
          <w:trHeight w:val="1737"/>
        </w:trPr>
        <w:tc>
          <w:tcPr>
            <w:tcW w:w="557" w:type="dxa"/>
            <w:shd w:val="clear" w:color="auto" w:fill="FFFFFF" w:themeFill="background1"/>
            <w:vAlign w:val="center"/>
          </w:tcPr>
          <w:p w14:paraId="0159BED6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2.</w:t>
            </w:r>
          </w:p>
        </w:tc>
        <w:tc>
          <w:tcPr>
            <w:tcW w:w="4376" w:type="dxa"/>
            <w:shd w:val="clear" w:color="auto" w:fill="FFFFFF" w:themeFill="background1"/>
            <w:vAlign w:val="center"/>
          </w:tcPr>
          <w:p w14:paraId="6AFAC8D1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Poradnictwo psychologiczne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31F6F928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06.05.2025</w:t>
            </w:r>
          </w:p>
          <w:p w14:paraId="6AC142E1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08.05.2025</w:t>
            </w:r>
          </w:p>
          <w:p w14:paraId="132F994B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13.05.2025</w:t>
            </w:r>
          </w:p>
          <w:p w14:paraId="241886C6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BF71A11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 – 13.00</w:t>
            </w:r>
          </w:p>
          <w:p w14:paraId="31AFEA99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 – 17.15</w:t>
            </w:r>
          </w:p>
          <w:p w14:paraId="44C7C30D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 – 17.15</w:t>
            </w:r>
          </w:p>
          <w:p w14:paraId="3E92B0E6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11.00 – 15.00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C9945F8" w14:textId="77777777" w:rsidR="00560E7E" w:rsidRPr="00A60594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Płock, Kolegialna 47, I piętro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992B180" w14:textId="77777777" w:rsidR="00560E7E" w:rsidRDefault="0083322F" w:rsidP="0083322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Marta Kucińska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BB086F2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0E35A6BE" w14:textId="77777777" w:rsidR="0083322F" w:rsidRDefault="00560E7E" w:rsidP="00560E7E">
            <w:pPr>
              <w:jc w:val="center"/>
              <w:rPr>
                <w:b/>
                <w:sz w:val="18"/>
              </w:rPr>
            </w:pPr>
            <w:r w:rsidRPr="003B59BD">
              <w:rPr>
                <w:b/>
                <w:sz w:val="18"/>
              </w:rPr>
              <w:t xml:space="preserve">Tłumacz </w:t>
            </w:r>
            <w:r w:rsidR="0083322F">
              <w:rPr>
                <w:b/>
                <w:sz w:val="18"/>
              </w:rPr>
              <w:t>–</w:t>
            </w:r>
            <w:r w:rsidRPr="003B59BD">
              <w:rPr>
                <w:b/>
                <w:sz w:val="18"/>
              </w:rPr>
              <w:t xml:space="preserve"> </w:t>
            </w:r>
          </w:p>
          <w:p w14:paraId="3B4A7CAC" w14:textId="77777777" w:rsidR="00560E7E" w:rsidRPr="003B59BD" w:rsidRDefault="0083322F" w:rsidP="00560E7E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Olha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Pozniak</w:t>
            </w:r>
            <w:proofErr w:type="spellEnd"/>
          </w:p>
          <w:p w14:paraId="339DAE6C" w14:textId="77777777" w:rsidR="00560E7E" w:rsidRDefault="00560E7E" w:rsidP="00560E7E">
            <w:pPr>
              <w:jc w:val="center"/>
              <w:rPr>
                <w:b/>
                <w:sz w:val="18"/>
              </w:rPr>
            </w:pPr>
          </w:p>
        </w:tc>
      </w:tr>
      <w:tr w:rsidR="00687B89" w:rsidRPr="00AF3DB6" w14:paraId="3B72447A" w14:textId="77777777" w:rsidTr="007209B9">
        <w:trPr>
          <w:trHeight w:val="447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057AB5FC" w14:textId="77777777" w:rsidR="00687B89" w:rsidRDefault="00687B8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4376" w:type="dxa"/>
            <w:vMerge w:val="restart"/>
            <w:shd w:val="clear" w:color="auto" w:fill="FFFFFF" w:themeFill="background1"/>
            <w:vAlign w:val="center"/>
          </w:tcPr>
          <w:p w14:paraId="4FA436E6" w14:textId="77777777" w:rsidR="00687B89" w:rsidRPr="00CA0557" w:rsidRDefault="00687B89" w:rsidP="0001280B">
            <w:pPr>
              <w:jc w:val="center"/>
              <w:rPr>
                <w:b/>
                <w:sz w:val="18"/>
              </w:rPr>
            </w:pPr>
            <w:r w:rsidRPr="00CA0557">
              <w:rPr>
                <w:b/>
                <w:sz w:val="18"/>
              </w:rPr>
              <w:t>Analiza problemów i potrzeb oraz opracowanie Indywidualnego Planu Wsparcia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69DAF1CA" w14:textId="77777777" w:rsidR="00687B89" w:rsidRDefault="00687B8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F7AC33A" w14:textId="2071351D" w:rsidR="00687B89" w:rsidRDefault="00687B8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08.00-18.15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73A050AC" w14:textId="77777777" w:rsidR="00687B89" w:rsidRDefault="00687B8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 Kolegialna 47, I piętro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D9E4EF7" w14:textId="77777777" w:rsidR="00687B89" w:rsidRDefault="00687B89" w:rsidP="0083322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Marta Kucińska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481E85" w14:textId="4A415203" w:rsidR="00687B89" w:rsidRDefault="00687B8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22C77E0E" w14:textId="77777777" w:rsidR="00687B89" w:rsidRDefault="00687B89" w:rsidP="0083322F">
            <w:pPr>
              <w:jc w:val="center"/>
              <w:rPr>
                <w:b/>
                <w:sz w:val="18"/>
              </w:rPr>
            </w:pPr>
            <w:r w:rsidRPr="003B59BD">
              <w:rPr>
                <w:b/>
                <w:sz w:val="18"/>
              </w:rPr>
              <w:t xml:space="preserve">Tłumacz </w:t>
            </w:r>
            <w:r>
              <w:rPr>
                <w:b/>
                <w:sz w:val="18"/>
              </w:rPr>
              <w:t>–</w:t>
            </w:r>
            <w:r w:rsidRPr="003B59BD">
              <w:rPr>
                <w:b/>
                <w:sz w:val="18"/>
              </w:rPr>
              <w:t xml:space="preserve"> </w:t>
            </w:r>
          </w:p>
          <w:p w14:paraId="5A3B993B" w14:textId="77777777" w:rsidR="00687B89" w:rsidRPr="003B59BD" w:rsidRDefault="00687B89" w:rsidP="0083322F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Olha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Pozniak</w:t>
            </w:r>
            <w:proofErr w:type="spellEnd"/>
          </w:p>
        </w:tc>
      </w:tr>
      <w:tr w:rsidR="00687B89" w:rsidRPr="00AF3DB6" w14:paraId="0823A9DB" w14:textId="77777777" w:rsidTr="007209B9">
        <w:trPr>
          <w:trHeight w:val="483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9B9C035" w14:textId="77777777" w:rsidR="00687B89" w:rsidRDefault="00687B8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560F7A75" w14:textId="77777777" w:rsidR="00687B89" w:rsidRPr="00CA0557" w:rsidRDefault="00687B89" w:rsidP="0001280B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AD9C61A" w14:textId="77777777" w:rsidR="00687B89" w:rsidRDefault="00687B8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F91A6FD" w14:textId="2A0E9A3B" w:rsidR="00687B89" w:rsidRDefault="00687B89" w:rsidP="009111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08.00-20.30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11C0260F" w14:textId="77777777" w:rsidR="00687B89" w:rsidRDefault="00687B8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380C187" w14:textId="77777777" w:rsidR="00687B89" w:rsidRDefault="00687B89" w:rsidP="0083322F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D8D14BC" w14:textId="599ED1AF" w:rsidR="00687B89" w:rsidRDefault="00687B8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8614F15" w14:textId="77777777" w:rsidR="00687B89" w:rsidRPr="003B59BD" w:rsidRDefault="00687B89" w:rsidP="00560E7E">
            <w:pPr>
              <w:jc w:val="center"/>
              <w:rPr>
                <w:b/>
                <w:sz w:val="18"/>
              </w:rPr>
            </w:pPr>
          </w:p>
        </w:tc>
      </w:tr>
      <w:tr w:rsidR="00687B89" w:rsidRPr="00AF3DB6" w14:paraId="1D882FD9" w14:textId="77777777" w:rsidTr="007209B9">
        <w:trPr>
          <w:trHeight w:val="483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1B5160D9" w14:textId="77777777" w:rsidR="00687B89" w:rsidRDefault="00687B8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1BFD3575" w14:textId="77777777" w:rsidR="00687B89" w:rsidRPr="00CA0557" w:rsidRDefault="00687B89" w:rsidP="0001280B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5BF88E10" w14:textId="730944DC" w:rsidR="00687B89" w:rsidRDefault="00687B8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6EDD5E" w14:textId="47917A6E" w:rsidR="00687B89" w:rsidRDefault="00687B89" w:rsidP="009111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16.15-20.30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5D2F4C05" w14:textId="77777777" w:rsidR="00687B89" w:rsidRDefault="00687B8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A8432BB" w14:textId="77777777" w:rsidR="00687B89" w:rsidRDefault="00687B89" w:rsidP="0083322F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9B24BF" w14:textId="6BC52BC6" w:rsidR="00687B89" w:rsidRDefault="00687B8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26DD941F" w14:textId="77777777" w:rsidR="00687B89" w:rsidRPr="003B59BD" w:rsidRDefault="00687B89" w:rsidP="00560E7E">
            <w:pPr>
              <w:jc w:val="center"/>
              <w:rPr>
                <w:b/>
                <w:sz w:val="18"/>
              </w:rPr>
            </w:pPr>
          </w:p>
        </w:tc>
      </w:tr>
      <w:tr w:rsidR="00687B89" w:rsidRPr="00AF3DB6" w14:paraId="1815352D" w14:textId="77777777" w:rsidTr="007209B9">
        <w:trPr>
          <w:trHeight w:val="483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7B4F36B0" w14:textId="77777777" w:rsidR="00687B89" w:rsidRDefault="00687B8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28F1F00E" w14:textId="77777777" w:rsidR="00687B89" w:rsidRPr="00CA0557" w:rsidRDefault="00687B89" w:rsidP="0001280B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64931523" w14:textId="211CF143" w:rsidR="00687B89" w:rsidRPr="00CA0557" w:rsidRDefault="00687B89" w:rsidP="00560E7E">
            <w:pPr>
              <w:jc w:val="center"/>
              <w:rPr>
                <w:b/>
                <w:strike/>
                <w:sz w:val="18"/>
              </w:rPr>
            </w:pPr>
            <w:r w:rsidRPr="00CA0557">
              <w:rPr>
                <w:b/>
                <w:strike/>
                <w:sz w:val="18"/>
              </w:rPr>
              <w:t>23.05.2025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99EC790" w14:textId="330A0C32" w:rsidR="00687B89" w:rsidRPr="00CA0557" w:rsidRDefault="00687B89" w:rsidP="00911101">
            <w:pPr>
              <w:jc w:val="center"/>
              <w:rPr>
                <w:b/>
                <w:strike/>
                <w:sz w:val="18"/>
              </w:rPr>
            </w:pPr>
            <w:r w:rsidRPr="00CA0557">
              <w:rPr>
                <w:b/>
                <w:strike/>
                <w:sz w:val="18"/>
              </w:rPr>
              <w:t>16.30-18.30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5B5AD613" w14:textId="77777777" w:rsidR="00687B89" w:rsidRDefault="00687B8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6D36CFF" w14:textId="77777777" w:rsidR="00687B89" w:rsidRDefault="00687B89" w:rsidP="0083322F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809412A" w14:textId="0904C95A" w:rsidR="00687B89" w:rsidRPr="00CA0557" w:rsidRDefault="00687B89" w:rsidP="00560E7E">
            <w:pPr>
              <w:jc w:val="center"/>
              <w:rPr>
                <w:b/>
                <w:strike/>
                <w:sz w:val="18"/>
              </w:rPr>
            </w:pPr>
            <w:r w:rsidRPr="00CA0557">
              <w:rPr>
                <w:b/>
                <w:strike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5615A985" w14:textId="77777777" w:rsidR="00687B89" w:rsidRPr="003B59BD" w:rsidRDefault="00687B89" w:rsidP="00560E7E">
            <w:pPr>
              <w:jc w:val="center"/>
              <w:rPr>
                <w:b/>
                <w:sz w:val="18"/>
              </w:rPr>
            </w:pPr>
          </w:p>
        </w:tc>
      </w:tr>
      <w:tr w:rsidR="00687B89" w:rsidRPr="00AF3DB6" w14:paraId="55241910" w14:textId="77777777" w:rsidTr="007209B9">
        <w:trPr>
          <w:trHeight w:val="483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6ADA37AD" w14:textId="77777777" w:rsidR="00687B89" w:rsidRDefault="00687B8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5096D099" w14:textId="77777777" w:rsidR="00687B89" w:rsidRPr="00CA0557" w:rsidRDefault="00687B89" w:rsidP="0001280B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44CD5506" w14:textId="15387689" w:rsidR="00687B89" w:rsidRPr="00CA0557" w:rsidRDefault="00687B89" w:rsidP="00560E7E">
            <w:pPr>
              <w:jc w:val="center"/>
              <w:rPr>
                <w:b/>
                <w:sz w:val="18"/>
              </w:rPr>
            </w:pPr>
            <w:r w:rsidRPr="00CA0557">
              <w:rPr>
                <w:b/>
                <w:sz w:val="18"/>
              </w:rPr>
              <w:t>24.05.2025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443A00C" w14:textId="4A71E9AF" w:rsidR="00687B89" w:rsidRPr="00CA0557" w:rsidRDefault="00687B89" w:rsidP="00911101">
            <w:pPr>
              <w:jc w:val="center"/>
              <w:rPr>
                <w:b/>
                <w:sz w:val="18"/>
              </w:rPr>
            </w:pPr>
            <w:r w:rsidRPr="00CA0557">
              <w:rPr>
                <w:b/>
                <w:sz w:val="18"/>
              </w:rPr>
              <w:t>08.00-16.00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7CC6E8E" w14:textId="77777777" w:rsidR="00687B89" w:rsidRDefault="00687B89" w:rsidP="00CA0557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Płock,</w:t>
            </w:r>
          </w:p>
          <w:p w14:paraId="015FB02C" w14:textId="18B9F5EF" w:rsidR="00687B89" w:rsidRDefault="00687B89" w:rsidP="00CA055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Dobrzyńska 39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EF64A38" w14:textId="77777777" w:rsidR="00687B89" w:rsidRDefault="00687B89" w:rsidP="0083322F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98A3610" w14:textId="01AD354F" w:rsidR="00687B89" w:rsidRPr="00CA0557" w:rsidRDefault="00687B89" w:rsidP="00560E7E">
            <w:pPr>
              <w:jc w:val="center"/>
              <w:rPr>
                <w:b/>
                <w:strike/>
                <w:sz w:val="18"/>
              </w:rPr>
            </w:pPr>
            <w:r>
              <w:rPr>
                <w:b/>
                <w:strike/>
                <w:sz w:val="18"/>
              </w:rPr>
              <w:t>4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2648E273" w14:textId="77777777" w:rsidR="00687B89" w:rsidRPr="003B59BD" w:rsidRDefault="00687B89" w:rsidP="00560E7E">
            <w:pPr>
              <w:jc w:val="center"/>
              <w:rPr>
                <w:b/>
                <w:sz w:val="18"/>
              </w:rPr>
            </w:pPr>
          </w:p>
        </w:tc>
      </w:tr>
      <w:tr w:rsidR="00687B89" w:rsidRPr="00AF3DB6" w14:paraId="159F9C76" w14:textId="77777777" w:rsidTr="007209B9">
        <w:trPr>
          <w:trHeight w:val="483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73649EF" w14:textId="77777777" w:rsidR="00687B89" w:rsidRDefault="00687B8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48BEFD50" w14:textId="77777777" w:rsidR="00687B89" w:rsidRPr="00CA0557" w:rsidRDefault="00687B89" w:rsidP="0001280B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6208B556" w14:textId="33F60F09" w:rsidR="00687B89" w:rsidRPr="00CA0557" w:rsidRDefault="00687B89" w:rsidP="00560E7E">
            <w:pPr>
              <w:jc w:val="center"/>
              <w:rPr>
                <w:b/>
                <w:sz w:val="18"/>
              </w:rPr>
            </w:pPr>
            <w:r w:rsidRPr="00CA0557">
              <w:rPr>
                <w:b/>
                <w:sz w:val="18"/>
              </w:rPr>
              <w:t>26.05</w:t>
            </w:r>
            <w:r>
              <w:rPr>
                <w:b/>
                <w:sz w:val="18"/>
              </w:rPr>
              <w:t>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2184D4" w14:textId="6159269C" w:rsidR="00687B89" w:rsidRPr="00CA0557" w:rsidRDefault="00687B89" w:rsidP="009111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08.30-12.30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609008D" w14:textId="77777777" w:rsidR="00687B89" w:rsidRDefault="00687B89" w:rsidP="00780001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Płock,</w:t>
            </w:r>
          </w:p>
          <w:p w14:paraId="37F171AA" w14:textId="7266E9AD" w:rsidR="00687B89" w:rsidRDefault="00687B89" w:rsidP="007800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Dobrzyńska 39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4A24686" w14:textId="77777777" w:rsidR="00687B89" w:rsidRDefault="00687B89" w:rsidP="0083322F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0786344" w14:textId="28DC96A0" w:rsidR="00687B89" w:rsidRPr="00CA0557" w:rsidRDefault="00687B89" w:rsidP="00560E7E">
            <w:pPr>
              <w:jc w:val="center"/>
              <w:rPr>
                <w:b/>
                <w:sz w:val="18"/>
              </w:rPr>
            </w:pPr>
            <w:r w:rsidRPr="00CA0557"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584E059" w14:textId="77777777" w:rsidR="00687B89" w:rsidRPr="003B59BD" w:rsidRDefault="00687B89" w:rsidP="00560E7E">
            <w:pPr>
              <w:jc w:val="center"/>
              <w:rPr>
                <w:b/>
                <w:sz w:val="18"/>
              </w:rPr>
            </w:pPr>
          </w:p>
        </w:tc>
      </w:tr>
      <w:tr w:rsidR="00687B89" w:rsidRPr="00AF3DB6" w14:paraId="3551FCB4" w14:textId="77777777" w:rsidTr="007209B9">
        <w:trPr>
          <w:trHeight w:val="483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513F238" w14:textId="77777777" w:rsidR="00687B89" w:rsidRDefault="00687B89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09401B73" w14:textId="77777777" w:rsidR="00687B89" w:rsidRPr="00CA0557" w:rsidRDefault="00687B89" w:rsidP="0001280B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7B69BABA" w14:textId="016B98E7" w:rsidR="00687B89" w:rsidRPr="00CA0557" w:rsidRDefault="00687B8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22D7B5E" w14:textId="138D4CDA" w:rsidR="00687B89" w:rsidRDefault="00687B89" w:rsidP="009111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08.00-10.00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5E27A1F" w14:textId="7C44B860" w:rsidR="00687B89" w:rsidRDefault="00687B8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 Kolegialna 47, I piętro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C73E136" w14:textId="77777777" w:rsidR="00687B89" w:rsidRDefault="00687B89" w:rsidP="0083322F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493A850" w14:textId="57182BC5" w:rsidR="00687B89" w:rsidRPr="00CA0557" w:rsidRDefault="00687B89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FACDAC8" w14:textId="77777777" w:rsidR="00687B89" w:rsidRPr="003B59BD" w:rsidRDefault="00687B89" w:rsidP="00560E7E">
            <w:pPr>
              <w:jc w:val="center"/>
              <w:rPr>
                <w:b/>
                <w:sz w:val="18"/>
              </w:rPr>
            </w:pPr>
          </w:p>
        </w:tc>
      </w:tr>
      <w:tr w:rsidR="00687B89" w:rsidRPr="00AF3DB6" w14:paraId="6EB63310" w14:textId="77777777" w:rsidTr="007209B9">
        <w:trPr>
          <w:trHeight w:val="483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5172C185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3A76FE42" w14:textId="77777777" w:rsidR="00687B89" w:rsidRPr="00CA0557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0204F5E2" w14:textId="23AB9F8B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35992A8" w14:textId="1CD3E4E4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17.00-19.00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E5BE94F" w14:textId="5C4449C0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 Kolegialna 47, I piętro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571267F8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82B8110" w14:textId="6A8308A0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8033933" w14:textId="77777777" w:rsidR="00687B89" w:rsidRPr="003B59BD" w:rsidRDefault="00687B89" w:rsidP="00687B89">
            <w:pPr>
              <w:jc w:val="center"/>
              <w:rPr>
                <w:b/>
                <w:sz w:val="18"/>
              </w:rPr>
            </w:pPr>
          </w:p>
        </w:tc>
      </w:tr>
      <w:tr w:rsidR="00687B89" w:rsidRPr="00AF3DB6" w14:paraId="48949EE2" w14:textId="77777777" w:rsidTr="007209B9">
        <w:trPr>
          <w:trHeight w:val="483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1BCF6185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7DDCFDF5" w14:textId="77777777" w:rsidR="00687B89" w:rsidRPr="00CA0557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207AD9F" w14:textId="2288AFE1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B9C6BEE" w14:textId="007D85CF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08.30-10.30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AE541A8" w14:textId="441B33C7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 Kolegialna 47, I piętro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2814ACB7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32A46C" w14:textId="3FEEC555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DDAA90F" w14:textId="77777777" w:rsidR="00687B89" w:rsidRPr="003B59BD" w:rsidRDefault="00687B89" w:rsidP="00687B89">
            <w:pPr>
              <w:jc w:val="center"/>
              <w:rPr>
                <w:b/>
                <w:sz w:val="18"/>
              </w:rPr>
            </w:pPr>
          </w:p>
        </w:tc>
      </w:tr>
      <w:tr w:rsidR="00687B89" w:rsidRPr="00AF3DB6" w14:paraId="7917DB67" w14:textId="77777777" w:rsidTr="001244D7">
        <w:trPr>
          <w:trHeight w:val="240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6AB54CAE" w14:textId="79148B50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4376" w:type="dxa"/>
            <w:vMerge w:val="restart"/>
            <w:shd w:val="clear" w:color="auto" w:fill="FFFFFF" w:themeFill="background1"/>
            <w:vAlign w:val="center"/>
          </w:tcPr>
          <w:p w14:paraId="484BA081" w14:textId="623B4E17" w:rsidR="00687B89" w:rsidRPr="00CA0557" w:rsidRDefault="00687B89" w:rsidP="00687B89">
            <w:pPr>
              <w:jc w:val="center"/>
              <w:rPr>
                <w:b/>
                <w:sz w:val="18"/>
              </w:rPr>
            </w:pPr>
            <w:r w:rsidRPr="00CA0557">
              <w:rPr>
                <w:b/>
                <w:sz w:val="18"/>
              </w:rPr>
              <w:t>Analiza problemów i potrzeb oraz opracowanie Indywidualnego Planu Wsparcia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185940EB" w14:textId="301B7B8A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31C38DC" w14:textId="1455E0AE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12.00-20.00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75E96F90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Siedlce,</w:t>
            </w:r>
          </w:p>
          <w:p w14:paraId="5CBE2052" w14:textId="1769D6F5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ul. Floriańska 55, II piętro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D1E269F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Ewa Perlińska</w:t>
            </w:r>
          </w:p>
          <w:p w14:paraId="04EABFD0" w14:textId="48BC87D0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Cezary Nowak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CD2FC2" w14:textId="09CDB6F8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26ADEADD" w14:textId="77777777" w:rsidR="00687B89" w:rsidRPr="003B59BD" w:rsidRDefault="00687B89" w:rsidP="00687B89">
            <w:pPr>
              <w:jc w:val="center"/>
              <w:rPr>
                <w:b/>
                <w:sz w:val="18"/>
              </w:rPr>
            </w:pPr>
          </w:p>
        </w:tc>
      </w:tr>
      <w:tr w:rsidR="00687B89" w:rsidRPr="00AF3DB6" w14:paraId="645914FE" w14:textId="77777777" w:rsidTr="007209B9">
        <w:trPr>
          <w:trHeight w:val="24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3AD0F023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7C99391E" w14:textId="77777777" w:rsidR="00687B89" w:rsidRPr="00CA0557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1D311BE7" w14:textId="5A805F28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00824E5" w14:textId="411174B4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08.00-18.00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537C0C9A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58FC5E9D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4C69F60" w14:textId="658B175F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2DD06C2" w14:textId="77777777" w:rsidR="00687B89" w:rsidRPr="003B59BD" w:rsidRDefault="00687B89" w:rsidP="00687B89">
            <w:pPr>
              <w:jc w:val="center"/>
              <w:rPr>
                <w:b/>
                <w:sz w:val="18"/>
              </w:rPr>
            </w:pPr>
          </w:p>
        </w:tc>
      </w:tr>
      <w:tr w:rsidR="00687B89" w:rsidRPr="00AF3DB6" w14:paraId="0BD70E10" w14:textId="77777777" w:rsidTr="007209B9">
        <w:trPr>
          <w:trHeight w:val="120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6FE1E58B" w14:textId="17626682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4376" w:type="dxa"/>
            <w:vMerge w:val="restart"/>
            <w:shd w:val="clear" w:color="auto" w:fill="FFFFFF" w:themeFill="background1"/>
            <w:vAlign w:val="center"/>
          </w:tcPr>
          <w:p w14:paraId="482FFFEE" w14:textId="786BB793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Poradnictwo prawne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747A1FCE" w14:textId="6AB12357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C231395" w14:textId="48235C75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14.15-20.15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3EF7137B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Płock,</w:t>
            </w:r>
          </w:p>
          <w:p w14:paraId="38B2E46A" w14:textId="27B32183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Dobrzyńska 39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41F19392" w14:textId="5E5D89D3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Leszek </w:t>
            </w:r>
            <w:proofErr w:type="spellStart"/>
            <w:r>
              <w:rPr>
                <w:b/>
                <w:sz w:val="18"/>
              </w:rPr>
              <w:t>Pyszyński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BB71271" w14:textId="5D2E8694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  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3AEEACF2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  <w:r w:rsidRPr="003B59BD">
              <w:rPr>
                <w:b/>
                <w:sz w:val="18"/>
              </w:rPr>
              <w:t xml:space="preserve">Tłumacz </w:t>
            </w:r>
            <w:r>
              <w:rPr>
                <w:b/>
                <w:sz w:val="18"/>
              </w:rPr>
              <w:t>–</w:t>
            </w:r>
            <w:r w:rsidRPr="003B59BD">
              <w:rPr>
                <w:b/>
                <w:sz w:val="18"/>
              </w:rPr>
              <w:t xml:space="preserve"> </w:t>
            </w:r>
          </w:p>
          <w:p w14:paraId="694B610D" w14:textId="716D86B8" w:rsidR="00687B89" w:rsidRPr="003B59BD" w:rsidRDefault="00687B89" w:rsidP="00687B89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Olha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Pozniak</w:t>
            </w:r>
            <w:proofErr w:type="spellEnd"/>
          </w:p>
        </w:tc>
      </w:tr>
      <w:tr w:rsidR="00687B89" w:rsidRPr="00AF3DB6" w14:paraId="1F47A18A" w14:textId="77777777" w:rsidTr="007209B9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70CE2E44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30D1DE11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7E40F349" w14:textId="74A9F301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CC231CE" w14:textId="2AA3A944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08.00-18.00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60FD7018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5C234C3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6F1A32" w14:textId="4C74D094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5F4CC5A8" w14:textId="77777777" w:rsidR="00687B89" w:rsidRPr="003B59BD" w:rsidRDefault="00687B89" w:rsidP="00687B89">
            <w:pPr>
              <w:jc w:val="center"/>
              <w:rPr>
                <w:b/>
                <w:sz w:val="18"/>
              </w:rPr>
            </w:pPr>
          </w:p>
        </w:tc>
      </w:tr>
      <w:tr w:rsidR="00687B89" w:rsidRPr="00AF3DB6" w14:paraId="6542F09C" w14:textId="77777777" w:rsidTr="007209B9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1A0CE701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7C06C9DB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B7AD51D" w14:textId="1648EA47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24E8B6F" w14:textId="2EABDBF9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08.00-20.00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3A47E942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3CC4AD6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F5FE6FA" w14:textId="3872A432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1D2D131D" w14:textId="77777777" w:rsidR="00687B89" w:rsidRPr="003B59BD" w:rsidRDefault="00687B89" w:rsidP="00687B89">
            <w:pPr>
              <w:jc w:val="center"/>
              <w:rPr>
                <w:b/>
                <w:sz w:val="18"/>
              </w:rPr>
            </w:pPr>
          </w:p>
        </w:tc>
      </w:tr>
      <w:tr w:rsidR="00687B89" w:rsidRPr="00AF3DB6" w14:paraId="43003601" w14:textId="77777777" w:rsidTr="007209B9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54158FE6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5A3E54BA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4454C2C" w14:textId="3912DD53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87FD58" w14:textId="4782D2ED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14.15-20.15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290EC5C7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36C62E99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BF66C1C" w14:textId="1300CBF9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79E67C7" w14:textId="77777777" w:rsidR="00687B89" w:rsidRPr="003B59BD" w:rsidRDefault="00687B89" w:rsidP="00687B89">
            <w:pPr>
              <w:jc w:val="center"/>
              <w:rPr>
                <w:b/>
                <w:sz w:val="18"/>
              </w:rPr>
            </w:pPr>
          </w:p>
        </w:tc>
      </w:tr>
      <w:tr w:rsidR="00687B89" w:rsidRPr="00AF3DB6" w14:paraId="3EFA0FB0" w14:textId="77777777" w:rsidTr="007209B9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EA3125E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2104537A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3E03330E" w14:textId="191B559C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BCA81B8" w14:textId="5BE06978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08.00-10.00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42DF3D52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9404597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1BA5A52" w14:textId="336DFD5B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527B28F" w14:textId="77777777" w:rsidR="00687B89" w:rsidRPr="003B59BD" w:rsidRDefault="00687B89" w:rsidP="00687B89">
            <w:pPr>
              <w:jc w:val="center"/>
              <w:rPr>
                <w:b/>
                <w:sz w:val="18"/>
              </w:rPr>
            </w:pPr>
          </w:p>
        </w:tc>
      </w:tr>
      <w:tr w:rsidR="00687B89" w:rsidRPr="00AF3DB6" w14:paraId="04BBD83F" w14:textId="77777777" w:rsidTr="007209B9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7203B6F0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138E025C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49FD4FEC" w14:textId="76E61517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5EFFC09" w14:textId="73C3FFEC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08.00-20.00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32A49CF1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025A1D0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EBDA7B7" w14:textId="5C4AC6DE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CD7FAC2" w14:textId="77777777" w:rsidR="00687B89" w:rsidRPr="003B59BD" w:rsidRDefault="00687B89" w:rsidP="00687B89">
            <w:pPr>
              <w:jc w:val="center"/>
              <w:rPr>
                <w:b/>
                <w:sz w:val="18"/>
              </w:rPr>
            </w:pPr>
          </w:p>
        </w:tc>
      </w:tr>
      <w:tr w:rsidR="00687B89" w:rsidRPr="00AF3DB6" w14:paraId="4D2A5409" w14:textId="77777777" w:rsidTr="007209B9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1520ED91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4376" w:type="dxa"/>
            <w:vMerge/>
            <w:shd w:val="clear" w:color="auto" w:fill="FFFFFF" w:themeFill="background1"/>
            <w:vAlign w:val="center"/>
          </w:tcPr>
          <w:p w14:paraId="2B46898D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4C17B0B3" w14:textId="2E299B2B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3E2B1FF" w14:textId="7FC43E69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08.00-20.00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6AD35DD9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9C44258" w14:textId="77777777" w:rsidR="00687B89" w:rsidRDefault="00687B89" w:rsidP="00687B89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321532" w14:textId="399A0C77" w:rsidR="00687B89" w:rsidRDefault="00687B89" w:rsidP="00687B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163CFDE" w14:textId="77777777" w:rsidR="00687B89" w:rsidRPr="003B59BD" w:rsidRDefault="00687B89" w:rsidP="00687B89">
            <w:pPr>
              <w:jc w:val="center"/>
              <w:rPr>
                <w:b/>
                <w:sz w:val="18"/>
              </w:rPr>
            </w:pPr>
          </w:p>
        </w:tc>
      </w:tr>
    </w:tbl>
    <w:p w14:paraId="29647DC8" w14:textId="77777777" w:rsidR="00D93707" w:rsidRPr="0001280B" w:rsidRDefault="00D93707" w:rsidP="0001280B">
      <w:pPr>
        <w:jc w:val="center"/>
        <w:rPr>
          <w:b/>
          <w:sz w:val="18"/>
        </w:rPr>
      </w:pPr>
    </w:p>
    <w:sectPr w:rsidR="00D93707" w:rsidRPr="0001280B" w:rsidSect="000F643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820" w:bottom="1418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3FA48" w14:textId="77777777" w:rsidR="00980E3F" w:rsidRDefault="00980E3F">
      <w:r>
        <w:separator/>
      </w:r>
    </w:p>
  </w:endnote>
  <w:endnote w:type="continuationSeparator" w:id="0">
    <w:p w14:paraId="52E8C13C" w14:textId="77777777" w:rsidR="00980E3F" w:rsidRDefault="0098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1A79A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4B189" w14:textId="77777777" w:rsidR="007B2500" w:rsidRDefault="007B2500" w:rsidP="000F6436">
    <w:pPr>
      <w:pStyle w:val="Stopka"/>
      <w:tabs>
        <w:tab w:val="clear" w:pos="9072"/>
        <w:tab w:val="right" w:pos="8647"/>
      </w:tabs>
      <w:ind w:left="-1134" w:hanging="142"/>
    </w:pPr>
  </w:p>
  <w:p w14:paraId="453B9116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78D04" w14:textId="77777777" w:rsidR="00980E3F" w:rsidRDefault="00980E3F">
      <w:r>
        <w:separator/>
      </w:r>
    </w:p>
  </w:footnote>
  <w:footnote w:type="continuationSeparator" w:id="0">
    <w:p w14:paraId="2D3013B7" w14:textId="77777777" w:rsidR="00980E3F" w:rsidRDefault="00980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260E5" w14:textId="77777777" w:rsidR="00F5032F" w:rsidRDefault="00F5032F" w:rsidP="009A4ACC">
    <w:pPr>
      <w:pStyle w:val="Nagwek"/>
      <w:ind w:left="-1134"/>
    </w:pPr>
  </w:p>
  <w:p w14:paraId="2DCBE0EC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0C652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3404F635" w14:textId="77777777" w:rsidR="000F6436" w:rsidRDefault="000F6436" w:rsidP="00DD00AB">
    <w:pPr>
      <w:pStyle w:val="Nagwek"/>
      <w:tabs>
        <w:tab w:val="clear" w:pos="4536"/>
        <w:tab w:val="clear" w:pos="9072"/>
        <w:tab w:val="left" w:pos="3583"/>
      </w:tabs>
      <w:ind w:left="-993"/>
      <w:rPr>
        <w:rFonts w:ascii="Calibri" w:eastAsia="Calibri" w:hAnsi="Calibri"/>
        <w:noProof/>
        <w:kern w:val="2"/>
      </w:rPr>
    </w:pPr>
  </w:p>
  <w:p w14:paraId="3D660E7E" w14:textId="77777777" w:rsidR="000174EA" w:rsidRDefault="000F6436" w:rsidP="000F6436">
    <w:pPr>
      <w:pStyle w:val="Nagwek"/>
      <w:tabs>
        <w:tab w:val="clear" w:pos="4536"/>
        <w:tab w:val="clear" w:pos="9072"/>
        <w:tab w:val="left" w:pos="1418"/>
        <w:tab w:val="left" w:pos="3583"/>
      </w:tabs>
      <w:ind w:left="284" w:hanging="426"/>
    </w:pPr>
    <w:r w:rsidRPr="00E91A4A">
      <w:rPr>
        <w:rFonts w:ascii="Calibri" w:eastAsia="Calibri" w:hAnsi="Calibri"/>
        <w:noProof/>
        <w:kern w:val="2"/>
      </w:rPr>
      <w:drawing>
        <wp:inline distT="0" distB="0" distL="0" distR="0" wp14:anchorId="77E214C1" wp14:editId="374328AC">
          <wp:extent cx="9052560" cy="604520"/>
          <wp:effectExtent l="0" t="0" r="0" b="5080"/>
          <wp:docPr id="8457789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0677" cy="605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1834447379">
    <w:abstractNumId w:val="1"/>
  </w:num>
  <w:num w:numId="2" w16cid:durableId="539779324">
    <w:abstractNumId w:val="3"/>
  </w:num>
  <w:num w:numId="3" w16cid:durableId="1097016756">
    <w:abstractNumId w:val="2"/>
  </w:num>
  <w:num w:numId="4" w16cid:durableId="156464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02C5F67-E33F-42B0-BAC2-562407A43028}"/>
  </w:docVars>
  <w:rsids>
    <w:rsidRoot w:val="001A02A1"/>
    <w:rsid w:val="00001D8F"/>
    <w:rsid w:val="0001280B"/>
    <w:rsid w:val="0001492C"/>
    <w:rsid w:val="0001686A"/>
    <w:rsid w:val="000174EA"/>
    <w:rsid w:val="00030EE7"/>
    <w:rsid w:val="0003296D"/>
    <w:rsid w:val="000364DF"/>
    <w:rsid w:val="00060259"/>
    <w:rsid w:val="00061F20"/>
    <w:rsid w:val="00070CC3"/>
    <w:rsid w:val="000719A9"/>
    <w:rsid w:val="00071C57"/>
    <w:rsid w:val="00077F71"/>
    <w:rsid w:val="00080D83"/>
    <w:rsid w:val="00083ABE"/>
    <w:rsid w:val="000973B5"/>
    <w:rsid w:val="000A3836"/>
    <w:rsid w:val="000B27AD"/>
    <w:rsid w:val="000B341D"/>
    <w:rsid w:val="000C4385"/>
    <w:rsid w:val="000D283E"/>
    <w:rsid w:val="000D4810"/>
    <w:rsid w:val="000E2AC7"/>
    <w:rsid w:val="000E6BCE"/>
    <w:rsid w:val="000F0F57"/>
    <w:rsid w:val="000F1B7C"/>
    <w:rsid w:val="000F641A"/>
    <w:rsid w:val="000F6436"/>
    <w:rsid w:val="0010390B"/>
    <w:rsid w:val="001153AD"/>
    <w:rsid w:val="00120BC8"/>
    <w:rsid w:val="0012418C"/>
    <w:rsid w:val="001244D7"/>
    <w:rsid w:val="00124D4A"/>
    <w:rsid w:val="001304E7"/>
    <w:rsid w:val="001305A9"/>
    <w:rsid w:val="00130B23"/>
    <w:rsid w:val="00140B85"/>
    <w:rsid w:val="00140D27"/>
    <w:rsid w:val="00141A58"/>
    <w:rsid w:val="001520FF"/>
    <w:rsid w:val="00167589"/>
    <w:rsid w:val="00167E18"/>
    <w:rsid w:val="0017533F"/>
    <w:rsid w:val="00182E7D"/>
    <w:rsid w:val="0018345E"/>
    <w:rsid w:val="00192315"/>
    <w:rsid w:val="001949EF"/>
    <w:rsid w:val="001A02A1"/>
    <w:rsid w:val="001A2F96"/>
    <w:rsid w:val="001A3D33"/>
    <w:rsid w:val="001B181F"/>
    <w:rsid w:val="001B210F"/>
    <w:rsid w:val="001B58F2"/>
    <w:rsid w:val="001D059A"/>
    <w:rsid w:val="001E2154"/>
    <w:rsid w:val="001F0CF1"/>
    <w:rsid w:val="001F0D22"/>
    <w:rsid w:val="00212A51"/>
    <w:rsid w:val="00213722"/>
    <w:rsid w:val="00214A36"/>
    <w:rsid w:val="00214AF2"/>
    <w:rsid w:val="002207B5"/>
    <w:rsid w:val="00230D7D"/>
    <w:rsid w:val="00234307"/>
    <w:rsid w:val="00241C1F"/>
    <w:rsid w:val="002425AE"/>
    <w:rsid w:val="00243083"/>
    <w:rsid w:val="00251C1A"/>
    <w:rsid w:val="002529E4"/>
    <w:rsid w:val="00254AC1"/>
    <w:rsid w:val="002602C1"/>
    <w:rsid w:val="00263C1C"/>
    <w:rsid w:val="0027666A"/>
    <w:rsid w:val="002833A2"/>
    <w:rsid w:val="00284E67"/>
    <w:rsid w:val="002A0166"/>
    <w:rsid w:val="002A7DC7"/>
    <w:rsid w:val="002C14BD"/>
    <w:rsid w:val="002C6347"/>
    <w:rsid w:val="002E1F48"/>
    <w:rsid w:val="002E2C29"/>
    <w:rsid w:val="00310C1F"/>
    <w:rsid w:val="00315901"/>
    <w:rsid w:val="00320AAC"/>
    <w:rsid w:val="00321ECF"/>
    <w:rsid w:val="00325198"/>
    <w:rsid w:val="003315E3"/>
    <w:rsid w:val="00332FAD"/>
    <w:rsid w:val="0033487C"/>
    <w:rsid w:val="00334927"/>
    <w:rsid w:val="0033590A"/>
    <w:rsid w:val="00336AA6"/>
    <w:rsid w:val="003526F5"/>
    <w:rsid w:val="00353AFE"/>
    <w:rsid w:val="0035482A"/>
    <w:rsid w:val="003619F2"/>
    <w:rsid w:val="00365820"/>
    <w:rsid w:val="00386C9D"/>
    <w:rsid w:val="00395C3D"/>
    <w:rsid w:val="0039693E"/>
    <w:rsid w:val="003A10DF"/>
    <w:rsid w:val="003A4A71"/>
    <w:rsid w:val="003A6FF1"/>
    <w:rsid w:val="003A7117"/>
    <w:rsid w:val="003B59BD"/>
    <w:rsid w:val="003C554F"/>
    <w:rsid w:val="003D7A71"/>
    <w:rsid w:val="003E1F68"/>
    <w:rsid w:val="003E2CD8"/>
    <w:rsid w:val="003F2FD5"/>
    <w:rsid w:val="003F6A60"/>
    <w:rsid w:val="004010B7"/>
    <w:rsid w:val="0040149C"/>
    <w:rsid w:val="00414478"/>
    <w:rsid w:val="00424171"/>
    <w:rsid w:val="00427EED"/>
    <w:rsid w:val="00442879"/>
    <w:rsid w:val="004430F4"/>
    <w:rsid w:val="00447551"/>
    <w:rsid w:val="00451031"/>
    <w:rsid w:val="004558BD"/>
    <w:rsid w:val="00455C7E"/>
    <w:rsid w:val="00464281"/>
    <w:rsid w:val="00471418"/>
    <w:rsid w:val="0047601D"/>
    <w:rsid w:val="00483125"/>
    <w:rsid w:val="00492BD3"/>
    <w:rsid w:val="0049724C"/>
    <w:rsid w:val="004A537D"/>
    <w:rsid w:val="004A71E0"/>
    <w:rsid w:val="004B38AD"/>
    <w:rsid w:val="004B6ADD"/>
    <w:rsid w:val="004B70BD"/>
    <w:rsid w:val="004C16F3"/>
    <w:rsid w:val="004C303B"/>
    <w:rsid w:val="004C398E"/>
    <w:rsid w:val="004C68E6"/>
    <w:rsid w:val="004D6317"/>
    <w:rsid w:val="004F7890"/>
    <w:rsid w:val="00501A52"/>
    <w:rsid w:val="0051001E"/>
    <w:rsid w:val="005163F4"/>
    <w:rsid w:val="005200FD"/>
    <w:rsid w:val="0052111D"/>
    <w:rsid w:val="00530A09"/>
    <w:rsid w:val="00530A61"/>
    <w:rsid w:val="005432E9"/>
    <w:rsid w:val="00543A5F"/>
    <w:rsid w:val="00560E7E"/>
    <w:rsid w:val="00575123"/>
    <w:rsid w:val="005760A9"/>
    <w:rsid w:val="00581C94"/>
    <w:rsid w:val="00594464"/>
    <w:rsid w:val="00594C07"/>
    <w:rsid w:val="00596E6B"/>
    <w:rsid w:val="005A18A4"/>
    <w:rsid w:val="005B1CF4"/>
    <w:rsid w:val="005B7163"/>
    <w:rsid w:val="005E0067"/>
    <w:rsid w:val="005E645A"/>
    <w:rsid w:val="005F7223"/>
    <w:rsid w:val="0061323E"/>
    <w:rsid w:val="0061767F"/>
    <w:rsid w:val="00622781"/>
    <w:rsid w:val="006261B8"/>
    <w:rsid w:val="00634D02"/>
    <w:rsid w:val="00640BFF"/>
    <w:rsid w:val="006410B2"/>
    <w:rsid w:val="00641DDC"/>
    <w:rsid w:val="0064252C"/>
    <w:rsid w:val="00644BF4"/>
    <w:rsid w:val="00647644"/>
    <w:rsid w:val="0065474E"/>
    <w:rsid w:val="00654F1E"/>
    <w:rsid w:val="0066032A"/>
    <w:rsid w:val="0066039A"/>
    <w:rsid w:val="00660E5F"/>
    <w:rsid w:val="00665A91"/>
    <w:rsid w:val="006728EA"/>
    <w:rsid w:val="006732E0"/>
    <w:rsid w:val="00673992"/>
    <w:rsid w:val="006876F3"/>
    <w:rsid w:val="00687B89"/>
    <w:rsid w:val="0069621B"/>
    <w:rsid w:val="006A4257"/>
    <w:rsid w:val="006B4267"/>
    <w:rsid w:val="006D09AD"/>
    <w:rsid w:val="006D3DFF"/>
    <w:rsid w:val="006D5CD4"/>
    <w:rsid w:val="006E0667"/>
    <w:rsid w:val="006E129F"/>
    <w:rsid w:val="006E4F0E"/>
    <w:rsid w:val="006F0C63"/>
    <w:rsid w:val="006F209E"/>
    <w:rsid w:val="006F5E15"/>
    <w:rsid w:val="00712840"/>
    <w:rsid w:val="00712E12"/>
    <w:rsid w:val="007209B9"/>
    <w:rsid w:val="00727F94"/>
    <w:rsid w:val="00732ECE"/>
    <w:rsid w:val="007337EB"/>
    <w:rsid w:val="007365BF"/>
    <w:rsid w:val="00740EE5"/>
    <w:rsid w:val="00743D53"/>
    <w:rsid w:val="00745D18"/>
    <w:rsid w:val="0074741B"/>
    <w:rsid w:val="00753EC1"/>
    <w:rsid w:val="0075409F"/>
    <w:rsid w:val="0075425B"/>
    <w:rsid w:val="00776530"/>
    <w:rsid w:val="00780001"/>
    <w:rsid w:val="00780532"/>
    <w:rsid w:val="00780EAE"/>
    <w:rsid w:val="00784E2B"/>
    <w:rsid w:val="00786AEA"/>
    <w:rsid w:val="00791E8E"/>
    <w:rsid w:val="007A0109"/>
    <w:rsid w:val="007A061B"/>
    <w:rsid w:val="007B16D7"/>
    <w:rsid w:val="007B2500"/>
    <w:rsid w:val="007B3BCD"/>
    <w:rsid w:val="007B5688"/>
    <w:rsid w:val="007C4B4C"/>
    <w:rsid w:val="007C699D"/>
    <w:rsid w:val="007D61D6"/>
    <w:rsid w:val="007E1B19"/>
    <w:rsid w:val="007E4142"/>
    <w:rsid w:val="007F3623"/>
    <w:rsid w:val="007F36BD"/>
    <w:rsid w:val="007F69E5"/>
    <w:rsid w:val="0080288D"/>
    <w:rsid w:val="00804C16"/>
    <w:rsid w:val="008174F6"/>
    <w:rsid w:val="00825180"/>
    <w:rsid w:val="00826460"/>
    <w:rsid w:val="00827311"/>
    <w:rsid w:val="0083322F"/>
    <w:rsid w:val="00834A96"/>
    <w:rsid w:val="00834BB4"/>
    <w:rsid w:val="00835187"/>
    <w:rsid w:val="00847A65"/>
    <w:rsid w:val="008505C8"/>
    <w:rsid w:val="0085186C"/>
    <w:rsid w:val="008570F8"/>
    <w:rsid w:val="00862C80"/>
    <w:rsid w:val="00863F64"/>
    <w:rsid w:val="00870F3A"/>
    <w:rsid w:val="008731A1"/>
    <w:rsid w:val="00873501"/>
    <w:rsid w:val="00876326"/>
    <w:rsid w:val="008854EC"/>
    <w:rsid w:val="00885DDA"/>
    <w:rsid w:val="00891DB3"/>
    <w:rsid w:val="00893856"/>
    <w:rsid w:val="0089421F"/>
    <w:rsid w:val="008945D9"/>
    <w:rsid w:val="008978C8"/>
    <w:rsid w:val="008B75B6"/>
    <w:rsid w:val="008C2860"/>
    <w:rsid w:val="008C52E2"/>
    <w:rsid w:val="008C77E1"/>
    <w:rsid w:val="008D3229"/>
    <w:rsid w:val="008D5D19"/>
    <w:rsid w:val="008D6F29"/>
    <w:rsid w:val="008E6F27"/>
    <w:rsid w:val="008F3DBF"/>
    <w:rsid w:val="008F74EE"/>
    <w:rsid w:val="00907B8F"/>
    <w:rsid w:val="00911101"/>
    <w:rsid w:val="009150A9"/>
    <w:rsid w:val="00916F5B"/>
    <w:rsid w:val="009232B2"/>
    <w:rsid w:val="009333EE"/>
    <w:rsid w:val="00935CE0"/>
    <w:rsid w:val="00936BEF"/>
    <w:rsid w:val="009515B4"/>
    <w:rsid w:val="009522DA"/>
    <w:rsid w:val="0096672D"/>
    <w:rsid w:val="009706FB"/>
    <w:rsid w:val="009718A6"/>
    <w:rsid w:val="009726FB"/>
    <w:rsid w:val="00974702"/>
    <w:rsid w:val="00980E3F"/>
    <w:rsid w:val="00984854"/>
    <w:rsid w:val="00992A90"/>
    <w:rsid w:val="009A3160"/>
    <w:rsid w:val="009A4ACC"/>
    <w:rsid w:val="009A5803"/>
    <w:rsid w:val="009B5D83"/>
    <w:rsid w:val="009C05C3"/>
    <w:rsid w:val="009D1234"/>
    <w:rsid w:val="009D2D4A"/>
    <w:rsid w:val="009D71C1"/>
    <w:rsid w:val="009E219E"/>
    <w:rsid w:val="009E6419"/>
    <w:rsid w:val="009F1D53"/>
    <w:rsid w:val="009F2A29"/>
    <w:rsid w:val="009F2CF0"/>
    <w:rsid w:val="009F2E99"/>
    <w:rsid w:val="00A014C4"/>
    <w:rsid w:val="00A0160D"/>
    <w:rsid w:val="00A04690"/>
    <w:rsid w:val="00A0519D"/>
    <w:rsid w:val="00A16FF2"/>
    <w:rsid w:val="00A25F7F"/>
    <w:rsid w:val="00A27F01"/>
    <w:rsid w:val="00A40DD3"/>
    <w:rsid w:val="00A52208"/>
    <w:rsid w:val="00A60594"/>
    <w:rsid w:val="00A713DB"/>
    <w:rsid w:val="00A76273"/>
    <w:rsid w:val="00A830EB"/>
    <w:rsid w:val="00A8311B"/>
    <w:rsid w:val="00A938A9"/>
    <w:rsid w:val="00A94752"/>
    <w:rsid w:val="00A95B73"/>
    <w:rsid w:val="00AB59F5"/>
    <w:rsid w:val="00AC1DAA"/>
    <w:rsid w:val="00AC61D7"/>
    <w:rsid w:val="00AD1EFE"/>
    <w:rsid w:val="00AD51FC"/>
    <w:rsid w:val="00AD5986"/>
    <w:rsid w:val="00AD7C9E"/>
    <w:rsid w:val="00AD7E56"/>
    <w:rsid w:val="00AE2233"/>
    <w:rsid w:val="00AE2F0C"/>
    <w:rsid w:val="00AF1466"/>
    <w:rsid w:val="00AF5DC1"/>
    <w:rsid w:val="00B01F08"/>
    <w:rsid w:val="00B04A7C"/>
    <w:rsid w:val="00B16E8F"/>
    <w:rsid w:val="00B21D88"/>
    <w:rsid w:val="00B2442F"/>
    <w:rsid w:val="00B24DB2"/>
    <w:rsid w:val="00B26BEE"/>
    <w:rsid w:val="00B30401"/>
    <w:rsid w:val="00B421B2"/>
    <w:rsid w:val="00B44445"/>
    <w:rsid w:val="00B46D55"/>
    <w:rsid w:val="00B46E59"/>
    <w:rsid w:val="00B54366"/>
    <w:rsid w:val="00B54FEC"/>
    <w:rsid w:val="00B56D81"/>
    <w:rsid w:val="00B65A83"/>
    <w:rsid w:val="00B6637D"/>
    <w:rsid w:val="00B75897"/>
    <w:rsid w:val="00B92AB8"/>
    <w:rsid w:val="00B953CD"/>
    <w:rsid w:val="00B95699"/>
    <w:rsid w:val="00B97A0F"/>
    <w:rsid w:val="00BA1FFE"/>
    <w:rsid w:val="00BA7EB7"/>
    <w:rsid w:val="00BB6D4E"/>
    <w:rsid w:val="00BB76D0"/>
    <w:rsid w:val="00BC2BE9"/>
    <w:rsid w:val="00BC363C"/>
    <w:rsid w:val="00BC4C85"/>
    <w:rsid w:val="00BE0F72"/>
    <w:rsid w:val="00BE3588"/>
    <w:rsid w:val="00BE57AB"/>
    <w:rsid w:val="00BE5D26"/>
    <w:rsid w:val="00BE6919"/>
    <w:rsid w:val="00C0100F"/>
    <w:rsid w:val="00C12E28"/>
    <w:rsid w:val="00C23798"/>
    <w:rsid w:val="00C268A0"/>
    <w:rsid w:val="00C27A28"/>
    <w:rsid w:val="00C33F72"/>
    <w:rsid w:val="00C377A0"/>
    <w:rsid w:val="00C37F45"/>
    <w:rsid w:val="00C57709"/>
    <w:rsid w:val="00C57BB1"/>
    <w:rsid w:val="00C6054E"/>
    <w:rsid w:val="00C62C24"/>
    <w:rsid w:val="00C635B6"/>
    <w:rsid w:val="00C6667F"/>
    <w:rsid w:val="00C72338"/>
    <w:rsid w:val="00C80F0B"/>
    <w:rsid w:val="00C8100D"/>
    <w:rsid w:val="00C9116B"/>
    <w:rsid w:val="00C9763D"/>
    <w:rsid w:val="00CA0557"/>
    <w:rsid w:val="00CA5CBD"/>
    <w:rsid w:val="00CA6E2C"/>
    <w:rsid w:val="00CB16B5"/>
    <w:rsid w:val="00CB2781"/>
    <w:rsid w:val="00CB4E48"/>
    <w:rsid w:val="00CB71A7"/>
    <w:rsid w:val="00CD2402"/>
    <w:rsid w:val="00CD651C"/>
    <w:rsid w:val="00CE005B"/>
    <w:rsid w:val="00CE4E17"/>
    <w:rsid w:val="00CF0C20"/>
    <w:rsid w:val="00D0361A"/>
    <w:rsid w:val="00D11078"/>
    <w:rsid w:val="00D1150B"/>
    <w:rsid w:val="00D1641E"/>
    <w:rsid w:val="00D169A0"/>
    <w:rsid w:val="00D30ADD"/>
    <w:rsid w:val="00D31C47"/>
    <w:rsid w:val="00D43A0D"/>
    <w:rsid w:val="00D456BF"/>
    <w:rsid w:val="00D46867"/>
    <w:rsid w:val="00D469FE"/>
    <w:rsid w:val="00D477E4"/>
    <w:rsid w:val="00D50491"/>
    <w:rsid w:val="00D526F3"/>
    <w:rsid w:val="00D57724"/>
    <w:rsid w:val="00D57D3D"/>
    <w:rsid w:val="00D63BA4"/>
    <w:rsid w:val="00D70486"/>
    <w:rsid w:val="00D93707"/>
    <w:rsid w:val="00DA2034"/>
    <w:rsid w:val="00DA6ED9"/>
    <w:rsid w:val="00DC5F9E"/>
    <w:rsid w:val="00DC733E"/>
    <w:rsid w:val="00DD00AB"/>
    <w:rsid w:val="00DD50E1"/>
    <w:rsid w:val="00DE5229"/>
    <w:rsid w:val="00DE6C58"/>
    <w:rsid w:val="00DF07A4"/>
    <w:rsid w:val="00DF1303"/>
    <w:rsid w:val="00DF57BE"/>
    <w:rsid w:val="00E00760"/>
    <w:rsid w:val="00E02814"/>
    <w:rsid w:val="00E04E0C"/>
    <w:rsid w:val="00E06500"/>
    <w:rsid w:val="00E12546"/>
    <w:rsid w:val="00E224EF"/>
    <w:rsid w:val="00E34221"/>
    <w:rsid w:val="00E41CDB"/>
    <w:rsid w:val="00E51947"/>
    <w:rsid w:val="00E539C6"/>
    <w:rsid w:val="00E57060"/>
    <w:rsid w:val="00E62465"/>
    <w:rsid w:val="00E74253"/>
    <w:rsid w:val="00E817B6"/>
    <w:rsid w:val="00E81ADD"/>
    <w:rsid w:val="00E87616"/>
    <w:rsid w:val="00EA0670"/>
    <w:rsid w:val="00EA5C16"/>
    <w:rsid w:val="00EA77F4"/>
    <w:rsid w:val="00EB0D65"/>
    <w:rsid w:val="00EC4046"/>
    <w:rsid w:val="00ED08AB"/>
    <w:rsid w:val="00EE046F"/>
    <w:rsid w:val="00EF000D"/>
    <w:rsid w:val="00EF05B0"/>
    <w:rsid w:val="00F0030C"/>
    <w:rsid w:val="00F03043"/>
    <w:rsid w:val="00F13695"/>
    <w:rsid w:val="00F15C87"/>
    <w:rsid w:val="00F16F33"/>
    <w:rsid w:val="00F438BE"/>
    <w:rsid w:val="00F47C94"/>
    <w:rsid w:val="00F5032F"/>
    <w:rsid w:val="00F545A3"/>
    <w:rsid w:val="00F55033"/>
    <w:rsid w:val="00F812F2"/>
    <w:rsid w:val="00F830BA"/>
    <w:rsid w:val="00F83EE2"/>
    <w:rsid w:val="00F91E63"/>
    <w:rsid w:val="00FA42A9"/>
    <w:rsid w:val="00FB1502"/>
    <w:rsid w:val="00FB1BC3"/>
    <w:rsid w:val="00FB270A"/>
    <w:rsid w:val="00FB5706"/>
    <w:rsid w:val="00FB7887"/>
    <w:rsid w:val="00FC3079"/>
    <w:rsid w:val="00FC3902"/>
    <w:rsid w:val="00FC648C"/>
    <w:rsid w:val="00FE07AF"/>
    <w:rsid w:val="00FE3763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A4F880"/>
  <w15:docId w15:val="{90CB5520-971C-49C1-900B-74BC4444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88D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FDF7029-61DE-41AC-B5EE-5023BF04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30</TotalTime>
  <Pages>2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Twardokus Marcin</dc:creator>
  <cp:lastModifiedBy>Kinga Komasa</cp:lastModifiedBy>
  <cp:revision>4</cp:revision>
  <cp:lastPrinted>2025-05-19T11:56:00Z</cp:lastPrinted>
  <dcterms:created xsi:type="dcterms:W3CDTF">2025-05-26T05:34:00Z</dcterms:created>
  <dcterms:modified xsi:type="dcterms:W3CDTF">2025-05-26T12:33:00Z</dcterms:modified>
</cp:coreProperties>
</file>