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7A9B733D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</w:t>
      </w:r>
      <w:r w:rsidR="001244D7">
        <w:rPr>
          <w:sz w:val="18"/>
          <w:szCs w:val="18"/>
        </w:rPr>
        <w:t>3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3E717A" w14:textId="77777777" w:rsidR="0001280B" w:rsidRDefault="0001280B" w:rsidP="007A061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626DA0F0" w:rsidR="007A061B" w:rsidRPr="00B65A83" w:rsidRDefault="007A061B" w:rsidP="007A061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41EDFF72" w:rsidR="0001280B" w:rsidRPr="00B65A83" w:rsidRDefault="007A061B" w:rsidP="007A06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Płock, ul. Jakubowskiego 10,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2EA8CDC" w:rsidR="0001280B" w:rsidRPr="00B65A83" w:rsidRDefault="009718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Dobrzyków, ul. Słoneczna 24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7209B9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3B72447A" w14:textId="77777777" w:rsidTr="007209B9">
        <w:trPr>
          <w:trHeight w:val="447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CA0557" w:rsidRPr="003B59BD" w:rsidRDefault="00CA0557" w:rsidP="008332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CA0557" w:rsidRPr="00AF3DB6" w14:paraId="0823A9DB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1D882FD9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1815352D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CA0557" w:rsidRPr="00CA0557" w:rsidRDefault="00CA0557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CA0557" w:rsidRPr="00CA0557" w:rsidRDefault="00CA0557" w:rsidP="00911101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CA0557" w:rsidRPr="00CA0557" w:rsidRDefault="00CA0557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552419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DA37AD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096D099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4CD5506" w14:textId="15387689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3A00C" w14:textId="4A71E9AF" w:rsidR="00CA0557" w:rsidRPr="00CA0557" w:rsidRDefault="00CA0557" w:rsidP="00911101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08.00-16.00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CC6E8E" w14:textId="77777777" w:rsidR="00CA0557" w:rsidRDefault="00CA0557" w:rsidP="00CA0557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015FB02C" w14:textId="18B9F5EF" w:rsidR="00CA0557" w:rsidRDefault="00CA0557" w:rsidP="00CA055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EF64A38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A3610" w14:textId="01AD354F" w:rsidR="00CA0557" w:rsidRPr="00CA0557" w:rsidRDefault="00CA0557" w:rsidP="00560E7E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48E273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159F9C76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73649EF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8BEFD50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08B556" w14:textId="33F60F09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26.05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2184D4" w14:textId="6159269C" w:rsidR="00CA0557" w:rsidRP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08.30-12.30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09008D" w14:textId="77777777" w:rsidR="00780001" w:rsidRDefault="00780001" w:rsidP="007800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7F171AA" w14:textId="7266E9AD" w:rsidR="00CA0557" w:rsidRDefault="00780001" w:rsidP="007800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4A24686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786344" w14:textId="28DC96A0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84E059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3551FCB4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13F238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09401B73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B69BABA" w14:textId="016B98E7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2D7B5E" w14:textId="138D4CDA" w:rsid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E27A1F" w14:textId="7C44B860" w:rsidR="00CA0557" w:rsidRDefault="00780001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73E136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93A850" w14:textId="57182BC5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ACDAC8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7917DB67" w14:textId="77777777" w:rsidTr="001244D7">
        <w:trPr>
          <w:trHeight w:val="24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AB54CAE" w14:textId="79148B50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4BA081" w14:textId="623B4E17" w:rsidR="001244D7" w:rsidRPr="00CA0557" w:rsidRDefault="001244D7" w:rsidP="001244D7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85940EB" w14:textId="301B7B8A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1C38DC" w14:textId="1455E0AE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12.00-20.00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5E96F90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Siedlce,</w:t>
            </w:r>
          </w:p>
          <w:p w14:paraId="5CBE2052" w14:textId="1769D6F5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Floriańska 55, II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D1E269F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Ewa Perlińska</w:t>
            </w:r>
          </w:p>
          <w:p w14:paraId="04EABFD0" w14:textId="48BC87D0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Cezary Nowak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CD2FC2" w14:textId="09CDB6F8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6ADEADD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645914FE" w14:textId="77777777" w:rsidTr="007209B9">
        <w:trPr>
          <w:trHeight w:val="24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D0F023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99391E" w14:textId="77777777" w:rsidR="001244D7" w:rsidRPr="00CA055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D311BE7" w14:textId="5A805F28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0824E5" w14:textId="36AA792F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08.00-16.00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7C0C9A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FC5E9D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69F60" w14:textId="33F106A9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2DD06C2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17626682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5D2E8694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 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1244D7" w:rsidRPr="003B59BD" w:rsidRDefault="001244D7" w:rsidP="001244D7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1244D7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194F7680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1F6088A1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502DEC59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  <w:tr w:rsidR="001244D7" w:rsidRPr="00AF3DB6" w14:paraId="04BBD83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203B6F0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38E025C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9FD4FEC" w14:textId="09A555AA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FFC09" w14:textId="0E16230C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2A49CF1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5A1D0" w14:textId="77777777" w:rsidR="001244D7" w:rsidRDefault="001244D7" w:rsidP="001244D7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DA7B7" w14:textId="024B4CA5" w:rsidR="001244D7" w:rsidRDefault="001244D7" w:rsidP="001244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D7FAC2" w14:textId="77777777" w:rsidR="001244D7" w:rsidRPr="003B59BD" w:rsidRDefault="001244D7" w:rsidP="001244D7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7498" w14:textId="77777777" w:rsidR="00F91E63" w:rsidRDefault="00F91E63">
      <w:r>
        <w:separator/>
      </w:r>
    </w:p>
  </w:endnote>
  <w:endnote w:type="continuationSeparator" w:id="0">
    <w:p w14:paraId="64000FF5" w14:textId="77777777" w:rsidR="00F91E63" w:rsidRDefault="00F9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3733" w14:textId="77777777" w:rsidR="00F91E63" w:rsidRDefault="00F91E63">
      <w:r>
        <w:separator/>
      </w:r>
    </w:p>
  </w:footnote>
  <w:footnote w:type="continuationSeparator" w:id="0">
    <w:p w14:paraId="6AA6AC23" w14:textId="77777777" w:rsidR="00F91E63" w:rsidRDefault="00F9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492C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4D7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4927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9724C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001E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09B9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001"/>
    <w:rsid w:val="00780EAE"/>
    <w:rsid w:val="00784E2B"/>
    <w:rsid w:val="00791E8E"/>
    <w:rsid w:val="007A0109"/>
    <w:rsid w:val="007A061B"/>
    <w:rsid w:val="007B16D7"/>
    <w:rsid w:val="007B2500"/>
    <w:rsid w:val="007B3BCD"/>
    <w:rsid w:val="007B5688"/>
    <w:rsid w:val="007C4B4C"/>
    <w:rsid w:val="007C699D"/>
    <w:rsid w:val="007D61D6"/>
    <w:rsid w:val="007E1B19"/>
    <w:rsid w:val="007E4142"/>
    <w:rsid w:val="007F3623"/>
    <w:rsid w:val="007F36BD"/>
    <w:rsid w:val="007F69E5"/>
    <w:rsid w:val="0080288D"/>
    <w:rsid w:val="00804C16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18A6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1234"/>
    <w:rsid w:val="009D2D4A"/>
    <w:rsid w:val="009D71C1"/>
    <w:rsid w:val="009E219E"/>
    <w:rsid w:val="009E6419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C61D7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46D55"/>
    <w:rsid w:val="00B54366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0F72"/>
    <w:rsid w:val="00BE3588"/>
    <w:rsid w:val="00BE57AB"/>
    <w:rsid w:val="00BE5D26"/>
    <w:rsid w:val="00BE6919"/>
    <w:rsid w:val="00C0100F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0557"/>
    <w:rsid w:val="00CA5CBD"/>
    <w:rsid w:val="00CA6E2C"/>
    <w:rsid w:val="00CB16B5"/>
    <w:rsid w:val="00CB2781"/>
    <w:rsid w:val="00CB4E48"/>
    <w:rsid w:val="00CB71A7"/>
    <w:rsid w:val="00CD2402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B0D65"/>
    <w:rsid w:val="00EC4046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7C94"/>
    <w:rsid w:val="00F5032F"/>
    <w:rsid w:val="00F545A3"/>
    <w:rsid w:val="00F55033"/>
    <w:rsid w:val="00F812F2"/>
    <w:rsid w:val="00F830BA"/>
    <w:rsid w:val="00F83EE2"/>
    <w:rsid w:val="00F91E63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2</cp:revision>
  <cp:lastPrinted>2025-05-19T11:56:00Z</cp:lastPrinted>
  <dcterms:created xsi:type="dcterms:W3CDTF">2025-05-23T11:26:00Z</dcterms:created>
  <dcterms:modified xsi:type="dcterms:W3CDTF">2025-05-23T11:26:00Z</dcterms:modified>
</cp:coreProperties>
</file>