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5284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F064341" w14:textId="3758F5BC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FA42A9">
        <w:rPr>
          <w:sz w:val="18"/>
          <w:szCs w:val="18"/>
        </w:rPr>
        <w:t>2</w:t>
      </w:r>
      <w:r w:rsidR="00CA0557">
        <w:rPr>
          <w:sz w:val="18"/>
          <w:szCs w:val="18"/>
        </w:rPr>
        <w:t>2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E4F0262" w14:textId="77777777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E12546">
        <w:rPr>
          <w:b/>
        </w:rPr>
        <w:t>- aktualizacja</w:t>
      </w:r>
    </w:p>
    <w:p w14:paraId="781B4769" w14:textId="77777777" w:rsidR="003A4A71" w:rsidRDefault="003A4A71" w:rsidP="003A4A71">
      <w:pPr>
        <w:jc w:val="center"/>
        <w:rPr>
          <w:b/>
        </w:rPr>
      </w:pPr>
    </w:p>
    <w:p w14:paraId="498F70D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EE9D9E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</w:t>
      </w:r>
      <w:r w:rsidR="00B04A7C">
        <w:rPr>
          <w:b/>
        </w:rPr>
        <w:t>-</w:t>
      </w:r>
      <w:r w:rsidR="000F6436" w:rsidRPr="000F6436">
        <w:rPr>
          <w:b/>
        </w:rPr>
        <w:t>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0C584F6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32EBD566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376"/>
        <w:gridCol w:w="1588"/>
        <w:gridCol w:w="1701"/>
        <w:gridCol w:w="2835"/>
        <w:gridCol w:w="1701"/>
        <w:gridCol w:w="850"/>
        <w:gridCol w:w="1702"/>
      </w:tblGrid>
      <w:tr w:rsidR="00E34221" w:rsidRPr="00AF3DB6" w14:paraId="04EFDB94" w14:textId="77777777" w:rsidTr="007209B9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C668AD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376" w:type="dxa"/>
            <w:shd w:val="clear" w:color="auto" w:fill="F2F2F2" w:themeFill="background1" w:themeFillShade="F2"/>
            <w:vAlign w:val="center"/>
          </w:tcPr>
          <w:p w14:paraId="24EA0DD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221A482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FB0D9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A55C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EC8A50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82C7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3E7C0A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9296AB8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1280B" w:rsidRPr="00AF3DB6" w14:paraId="22EAC9DA" w14:textId="77777777" w:rsidTr="007209B9">
        <w:trPr>
          <w:trHeight w:val="16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0C7823A" w14:textId="77777777" w:rsidR="0001280B" w:rsidRPr="00AF3DB6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00DBAD2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Wsparcie asystenckie w codziennym funkcjonowaniu w relacji z systemem edukacji, służbą zdrowia i innymi </w:t>
            </w:r>
          </w:p>
          <w:p w14:paraId="068EB95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2C6818FA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</w:p>
          <w:p w14:paraId="3092F10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03581D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C30F50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2F53B8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9EC0DAA" w14:textId="0EF562EB" w:rsidR="0001280B" w:rsidRPr="00CB16B5" w:rsidRDefault="007209B9" w:rsidP="0001280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D50374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9F26B09" w14:textId="57580390" w:rsidR="0001280B" w:rsidRDefault="007209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Numer telefonu </w:t>
            </w:r>
            <w:r w:rsidR="0001280B">
              <w:rPr>
                <w:b/>
                <w:sz w:val="18"/>
              </w:rPr>
              <w:t>asystent</w:t>
            </w:r>
            <w:r>
              <w:rPr>
                <w:b/>
                <w:sz w:val="18"/>
              </w:rPr>
              <w:t>a</w:t>
            </w:r>
          </w:p>
          <w:p w14:paraId="3400EF58" w14:textId="179FE68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54366">
              <w:rPr>
                <w:b/>
                <w:sz w:val="18"/>
              </w:rPr>
              <w:t>730 957 816</w:t>
            </w:r>
          </w:p>
        </w:tc>
      </w:tr>
      <w:tr w:rsidR="0001280B" w:rsidRPr="00AF3DB6" w14:paraId="3F2663F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44E839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31B1810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177005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55046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</w:t>
            </w:r>
            <w:r w:rsidRPr="000E2AC7">
              <w:rPr>
                <w:b/>
                <w:sz w:val="18"/>
              </w:rPr>
              <w:t>0 - 1</w:t>
            </w:r>
            <w:r>
              <w:rPr>
                <w:b/>
                <w:sz w:val="18"/>
              </w:rPr>
              <w:t>7</w:t>
            </w:r>
            <w:r w:rsidRPr="000E2AC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Pr="000E2AC7">
              <w:rPr>
                <w:b/>
                <w:sz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972542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E7D2B3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FDFC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769C13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EFCD47B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ED5539E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8F5B54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5385FA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BB457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</w:t>
            </w:r>
            <w:r>
              <w:rPr>
                <w:b/>
                <w:sz w:val="18"/>
              </w:rPr>
              <w:t xml:space="preserve"> - 14.00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65BDD9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312E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B607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941DE5F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97474C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47030B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F0A12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06E1AA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012EFE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749434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664A4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3C242D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44B22E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109C6AD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3B045D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C7328C2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8EF7F68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F785F6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9EA9CE" w14:textId="2772D052" w:rsidR="00B54366" w:rsidRDefault="0001280B" w:rsidP="00B54366">
            <w:pPr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  <w:r w:rsidR="00B54366">
              <w:rPr>
                <w:b/>
                <w:sz w:val="18"/>
              </w:rPr>
              <w:t xml:space="preserve">, </w:t>
            </w:r>
          </w:p>
          <w:p w14:paraId="4D0B3A46" w14:textId="42C76CF1" w:rsidR="007209B9" w:rsidRDefault="007209B9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</w:t>
            </w:r>
            <w:r w:rsidR="00B54366">
              <w:rPr>
                <w:b/>
                <w:sz w:val="18"/>
              </w:rPr>
              <w:t>ul. Jakubowskiego 10</w:t>
            </w:r>
            <w:r>
              <w:rPr>
                <w:b/>
                <w:sz w:val="18"/>
              </w:rPr>
              <w:t>,</w:t>
            </w:r>
          </w:p>
          <w:p w14:paraId="489B2731" w14:textId="11DC7BBF" w:rsidR="00B54366" w:rsidRPr="00B65A83" w:rsidRDefault="00B54366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ul. </w:t>
            </w:r>
            <w:r w:rsidR="007209B9">
              <w:rPr>
                <w:b/>
                <w:sz w:val="18"/>
              </w:rPr>
              <w:t>Kolegialna 47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3B5E7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A2CE26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BCB4B04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0BEA648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F1795BF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6D86B0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78E863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BFDF4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3E717A" w14:textId="77777777" w:rsidR="0001280B" w:rsidRDefault="0001280B" w:rsidP="007A061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1A58B95" w14:textId="626DA0F0" w:rsidR="007A061B" w:rsidRPr="00B65A83" w:rsidRDefault="007A061B" w:rsidP="007A061B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6E8C4A4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CCCEF9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E2D08FC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0A389DFC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CFDE003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287B45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B1E8B54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3FCEC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9A9053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C9F8888" w14:textId="41EDFF72" w:rsidR="0001280B" w:rsidRPr="00B65A83" w:rsidRDefault="007A061B" w:rsidP="007A061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Płock, ul. Jakubowskiego 10,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45B51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409ADC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9818E30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7A21E4F7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911868B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0634C9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C7E7C13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6AAD5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08.00 - 12.00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896EB4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31689F6C" w14:textId="52EA8CDC" w:rsidR="0001280B" w:rsidRPr="00B65A83" w:rsidRDefault="009718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Dobrzyków, ul. Słoneczna 24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B8B64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354C35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9B9709D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43393A34" w14:textId="77777777" w:rsidTr="007209B9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0159BED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6AFAC8D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1F6F928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  <w:p w14:paraId="6AC142E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08.05.2025</w:t>
            </w:r>
          </w:p>
          <w:p w14:paraId="132F994B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13.05.2025</w:t>
            </w:r>
          </w:p>
          <w:p w14:paraId="241886C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F71A1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13.00</w:t>
            </w:r>
          </w:p>
          <w:p w14:paraId="31AFEA9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44C7C30D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3E92B0E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9945F8" w14:textId="77777777" w:rsidR="00560E7E" w:rsidRPr="00A60594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2B180" w14:textId="77777777" w:rsidR="00560E7E" w:rsidRDefault="0083322F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B086F2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E35A6BE" w14:textId="77777777" w:rsidR="0083322F" w:rsidRDefault="00560E7E" w:rsidP="00560E7E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 w:rsidR="0083322F"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3B4A7CAC" w14:textId="77777777" w:rsidR="00560E7E" w:rsidRPr="003B59BD" w:rsidRDefault="0083322F" w:rsidP="00560E7E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339DAE6C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3B72447A" w14:textId="77777777" w:rsidTr="007209B9">
        <w:trPr>
          <w:trHeight w:val="447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57AB5FC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FA436E6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9DAF1CA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7AC33A" w14:textId="2071351D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3A050AC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D9E4EF7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81E85" w14:textId="4A415203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2C77E0E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5A3B993B" w14:textId="77777777" w:rsidR="00CA0557" w:rsidRPr="003B59BD" w:rsidRDefault="00CA0557" w:rsidP="008332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CA0557" w:rsidRPr="00AF3DB6" w14:paraId="0823A9DB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B9C035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60F7A75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AD9C61A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91A6FD" w14:textId="2A0E9A3B" w:rsidR="00CA0557" w:rsidRDefault="00CA0557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1C0260F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380C187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8D14BC" w14:textId="599ED1AF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8614F15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1D882FD9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B5160D9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BFD3575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BF88E10" w14:textId="730944DC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6EDD5E" w14:textId="47917A6E" w:rsidR="00CA0557" w:rsidRDefault="00CA0557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16.15-20.30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D2F4C05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A8432BB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9B24BF" w14:textId="6BC52BC6" w:rsid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DD941F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1815352D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B4F36B0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8F1F00E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4931523" w14:textId="211CF143" w:rsidR="00CA0557" w:rsidRPr="00CA0557" w:rsidRDefault="00CA0557" w:rsidP="00560E7E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EC790" w14:textId="330A0C32" w:rsidR="00CA0557" w:rsidRPr="00CA0557" w:rsidRDefault="00CA0557" w:rsidP="00911101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16.30-18.30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B5AD613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D36CFF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09412A" w14:textId="0904C95A" w:rsidR="00CA0557" w:rsidRPr="00CA0557" w:rsidRDefault="00CA0557" w:rsidP="00560E7E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615A985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55241910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ADA37AD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096D099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4CD5506" w14:textId="15387689" w:rsidR="00CA0557" w:rsidRPr="00CA0557" w:rsidRDefault="00CA0557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43A00C" w14:textId="4A71E9AF" w:rsidR="00CA0557" w:rsidRPr="00CA0557" w:rsidRDefault="00CA0557" w:rsidP="00911101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08.00-16.00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CC6E8E" w14:textId="77777777" w:rsidR="00CA0557" w:rsidRDefault="00CA0557" w:rsidP="00CA0557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015FB02C" w14:textId="18B9F5EF" w:rsidR="00CA0557" w:rsidRDefault="00CA0557" w:rsidP="00CA055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EF64A38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A3610" w14:textId="01AD354F" w:rsidR="00CA0557" w:rsidRPr="00CA0557" w:rsidRDefault="00CA0557" w:rsidP="00560E7E">
            <w:pPr>
              <w:jc w:val="center"/>
              <w:rPr>
                <w:b/>
                <w:strike/>
                <w:sz w:val="18"/>
              </w:rPr>
            </w:pPr>
            <w:r>
              <w:rPr>
                <w:b/>
                <w:strike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48E273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159F9C76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73649EF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8BEFD50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208B556" w14:textId="33F60F09" w:rsidR="00CA0557" w:rsidRPr="00CA0557" w:rsidRDefault="00CA0557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26.05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2184D4" w14:textId="6159269C" w:rsidR="00CA0557" w:rsidRPr="00CA0557" w:rsidRDefault="00CA0557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08.30-12.30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09008D" w14:textId="77777777" w:rsidR="00780001" w:rsidRDefault="00780001" w:rsidP="007800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7F171AA" w14:textId="7266E9AD" w:rsidR="00CA0557" w:rsidRDefault="00780001" w:rsidP="007800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4A24686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786344" w14:textId="28DC96A0" w:rsidR="00CA0557" w:rsidRPr="00CA0557" w:rsidRDefault="00CA0557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84E059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CA0557" w:rsidRPr="00AF3DB6" w14:paraId="3551FCB4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513F238" w14:textId="77777777" w:rsidR="00CA0557" w:rsidRDefault="00CA0557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09401B73" w14:textId="77777777" w:rsidR="00CA0557" w:rsidRPr="00CA0557" w:rsidRDefault="00CA0557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B69BABA" w14:textId="016B98E7" w:rsidR="00CA0557" w:rsidRP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2D7B5E" w14:textId="138D4CDA" w:rsidR="00CA0557" w:rsidRDefault="00CA0557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E27A1F" w14:textId="7C44B860" w:rsidR="00CA0557" w:rsidRDefault="00780001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73E136" w14:textId="77777777" w:rsidR="00CA0557" w:rsidRDefault="00CA0557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93A850" w14:textId="57182BC5" w:rsidR="00CA0557" w:rsidRPr="00CA0557" w:rsidRDefault="00CA0557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ACDAC8" w14:textId="77777777" w:rsidR="00CA0557" w:rsidRPr="003B59BD" w:rsidRDefault="00CA0557" w:rsidP="00560E7E">
            <w:pPr>
              <w:jc w:val="center"/>
              <w:rPr>
                <w:b/>
                <w:sz w:val="18"/>
              </w:rPr>
            </w:pPr>
          </w:p>
        </w:tc>
      </w:tr>
      <w:tr w:rsidR="0049724C" w:rsidRPr="00AF3DB6" w14:paraId="0BD70E10" w14:textId="77777777" w:rsidTr="007209B9">
        <w:trPr>
          <w:trHeight w:val="12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FE1E58B" w14:textId="2EAB3061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2FFFEE" w14:textId="786BB793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47A1FCE" w14:textId="6AB12357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231395" w14:textId="48235C75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14.15-20.15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EF7137B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8B2E46A" w14:textId="27B32183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1F19392" w14:textId="5E5D89D3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71271" w14:textId="5D2E8694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 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3AEEACF2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94B610D" w14:textId="716D86B8" w:rsidR="0049724C" w:rsidRPr="003B59BD" w:rsidRDefault="0049724C" w:rsidP="00B54366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49724C" w:rsidRPr="00AF3DB6" w14:paraId="1F47A18A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0CE2E44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0D1DE11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E40F349" w14:textId="74A9F301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231CE" w14:textId="2AA3A944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0FD7018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5C234C3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6F1A32" w14:textId="4C74D094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F4CC5A8" w14:textId="77777777" w:rsidR="0049724C" w:rsidRPr="003B59BD" w:rsidRDefault="0049724C" w:rsidP="00B54366">
            <w:pPr>
              <w:jc w:val="center"/>
              <w:rPr>
                <w:b/>
                <w:sz w:val="18"/>
              </w:rPr>
            </w:pPr>
          </w:p>
        </w:tc>
      </w:tr>
      <w:tr w:rsidR="0049724C" w:rsidRPr="00AF3DB6" w14:paraId="6542F09C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A0CE701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06C9DB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B7AD51D" w14:textId="1648EA47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4E8B6F" w14:textId="2EABDBF9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A47E942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3CC4AD6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5FE6FA" w14:textId="3872A432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D2D131D" w14:textId="77777777" w:rsidR="0049724C" w:rsidRPr="003B59BD" w:rsidRDefault="0049724C" w:rsidP="00B54366">
            <w:pPr>
              <w:jc w:val="center"/>
              <w:rPr>
                <w:b/>
                <w:sz w:val="18"/>
              </w:rPr>
            </w:pPr>
          </w:p>
        </w:tc>
      </w:tr>
      <w:tr w:rsidR="0049724C" w:rsidRPr="00AF3DB6" w14:paraId="43003601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4158FE6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A3E54BA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4454C2C" w14:textId="3912DD53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7FD58" w14:textId="4782D2ED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14.15-20.15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90EC5C7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6C62E99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F66C1C" w14:textId="1300CBF9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9E67C7" w14:textId="77777777" w:rsidR="0049724C" w:rsidRPr="003B59BD" w:rsidRDefault="0049724C" w:rsidP="00B54366">
            <w:pPr>
              <w:jc w:val="center"/>
              <w:rPr>
                <w:b/>
                <w:sz w:val="18"/>
              </w:rPr>
            </w:pPr>
          </w:p>
        </w:tc>
      </w:tr>
      <w:tr w:rsidR="0049724C" w:rsidRPr="00AF3DB6" w14:paraId="3EFA0FB0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A3125E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104537A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E03330E" w14:textId="194F7680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CA81B8" w14:textId="1F6088A1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2DF3D52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9404597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A5A52" w14:textId="502DEC59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527B28F" w14:textId="77777777" w:rsidR="0049724C" w:rsidRPr="003B59BD" w:rsidRDefault="0049724C" w:rsidP="00B54366">
            <w:pPr>
              <w:jc w:val="center"/>
              <w:rPr>
                <w:b/>
                <w:sz w:val="18"/>
              </w:rPr>
            </w:pPr>
          </w:p>
        </w:tc>
      </w:tr>
      <w:tr w:rsidR="0049724C" w:rsidRPr="00AF3DB6" w14:paraId="04BBD83F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203B6F0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38E025C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9FD4FEC" w14:textId="09A555AA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FFC09" w14:textId="0E16230C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2A49CF1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025A1D0" w14:textId="77777777" w:rsidR="0049724C" w:rsidRDefault="0049724C" w:rsidP="00B54366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BDA7B7" w14:textId="024B4CA5" w:rsidR="0049724C" w:rsidRDefault="0049724C" w:rsidP="00B543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D7FAC2" w14:textId="77777777" w:rsidR="0049724C" w:rsidRPr="003B59BD" w:rsidRDefault="0049724C" w:rsidP="00B54366">
            <w:pPr>
              <w:jc w:val="center"/>
              <w:rPr>
                <w:b/>
                <w:sz w:val="18"/>
              </w:rPr>
            </w:pPr>
          </w:p>
        </w:tc>
      </w:tr>
    </w:tbl>
    <w:p w14:paraId="29647DC8" w14:textId="77777777" w:rsidR="00D93707" w:rsidRPr="0001280B" w:rsidRDefault="00D93707" w:rsidP="0001280B">
      <w:pPr>
        <w:jc w:val="center"/>
        <w:rPr>
          <w:b/>
          <w:sz w:val="18"/>
        </w:rPr>
      </w:pPr>
    </w:p>
    <w:sectPr w:rsidR="00D93707" w:rsidRPr="0001280B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8C5D" w14:textId="77777777" w:rsidR="00BE0F72" w:rsidRDefault="00BE0F72">
      <w:r>
        <w:separator/>
      </w:r>
    </w:p>
  </w:endnote>
  <w:endnote w:type="continuationSeparator" w:id="0">
    <w:p w14:paraId="3C553C1D" w14:textId="77777777" w:rsidR="00BE0F72" w:rsidRDefault="00BE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A79A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B189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453B9116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EE31F" w14:textId="77777777" w:rsidR="00BE0F72" w:rsidRDefault="00BE0F72">
      <w:r>
        <w:separator/>
      </w:r>
    </w:p>
  </w:footnote>
  <w:footnote w:type="continuationSeparator" w:id="0">
    <w:p w14:paraId="72E37258" w14:textId="77777777" w:rsidR="00BE0F72" w:rsidRDefault="00BE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60E5" w14:textId="77777777" w:rsidR="00F5032F" w:rsidRDefault="00F5032F" w:rsidP="009A4ACC">
    <w:pPr>
      <w:pStyle w:val="Nagwek"/>
      <w:ind w:left="-1134"/>
    </w:pPr>
  </w:p>
  <w:p w14:paraId="2DCBE0E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C652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3404F635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3D660E7E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77E214C1" wp14:editId="374328AC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4447379">
    <w:abstractNumId w:val="1"/>
  </w:num>
  <w:num w:numId="2" w16cid:durableId="539779324">
    <w:abstractNumId w:val="3"/>
  </w:num>
  <w:num w:numId="3" w16cid:durableId="1097016756">
    <w:abstractNumId w:val="2"/>
  </w:num>
  <w:num w:numId="4" w16cid:durableId="15646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280B"/>
    <w:rsid w:val="0001492C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18C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E2154"/>
    <w:rsid w:val="001F0CF1"/>
    <w:rsid w:val="001F0D22"/>
    <w:rsid w:val="00212A51"/>
    <w:rsid w:val="00213722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84E67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4927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E1F68"/>
    <w:rsid w:val="003F2FD5"/>
    <w:rsid w:val="003F6A60"/>
    <w:rsid w:val="004010B7"/>
    <w:rsid w:val="0040149C"/>
    <w:rsid w:val="00414478"/>
    <w:rsid w:val="00424171"/>
    <w:rsid w:val="00427EED"/>
    <w:rsid w:val="00442879"/>
    <w:rsid w:val="004430F4"/>
    <w:rsid w:val="00447551"/>
    <w:rsid w:val="00451031"/>
    <w:rsid w:val="004558BD"/>
    <w:rsid w:val="00455C7E"/>
    <w:rsid w:val="00464281"/>
    <w:rsid w:val="00471418"/>
    <w:rsid w:val="0047601D"/>
    <w:rsid w:val="00483125"/>
    <w:rsid w:val="00492BD3"/>
    <w:rsid w:val="0049724C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001E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09B9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001"/>
    <w:rsid w:val="00780EAE"/>
    <w:rsid w:val="00784E2B"/>
    <w:rsid w:val="00791E8E"/>
    <w:rsid w:val="007A0109"/>
    <w:rsid w:val="007A061B"/>
    <w:rsid w:val="007B16D7"/>
    <w:rsid w:val="007B2500"/>
    <w:rsid w:val="007B3BCD"/>
    <w:rsid w:val="007B5688"/>
    <w:rsid w:val="007C4B4C"/>
    <w:rsid w:val="007C699D"/>
    <w:rsid w:val="007D61D6"/>
    <w:rsid w:val="007E1B19"/>
    <w:rsid w:val="007E4142"/>
    <w:rsid w:val="007F3623"/>
    <w:rsid w:val="007F36BD"/>
    <w:rsid w:val="007F69E5"/>
    <w:rsid w:val="0080288D"/>
    <w:rsid w:val="00804C16"/>
    <w:rsid w:val="008174F6"/>
    <w:rsid w:val="00825180"/>
    <w:rsid w:val="00826460"/>
    <w:rsid w:val="00827311"/>
    <w:rsid w:val="0083322F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85DDA"/>
    <w:rsid w:val="00891DB3"/>
    <w:rsid w:val="00893856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1101"/>
    <w:rsid w:val="009150A9"/>
    <w:rsid w:val="00916F5B"/>
    <w:rsid w:val="009232B2"/>
    <w:rsid w:val="009333EE"/>
    <w:rsid w:val="00935CE0"/>
    <w:rsid w:val="00936BEF"/>
    <w:rsid w:val="009515B4"/>
    <w:rsid w:val="009522DA"/>
    <w:rsid w:val="0096672D"/>
    <w:rsid w:val="009706FB"/>
    <w:rsid w:val="009718A6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E6419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C61D7"/>
    <w:rsid w:val="00AD1EFE"/>
    <w:rsid w:val="00AD51FC"/>
    <w:rsid w:val="00AD5986"/>
    <w:rsid w:val="00AD7C9E"/>
    <w:rsid w:val="00AD7E56"/>
    <w:rsid w:val="00AE2233"/>
    <w:rsid w:val="00AE2F0C"/>
    <w:rsid w:val="00AF1466"/>
    <w:rsid w:val="00AF5DC1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46D55"/>
    <w:rsid w:val="00B54366"/>
    <w:rsid w:val="00B54FEC"/>
    <w:rsid w:val="00B56D81"/>
    <w:rsid w:val="00B65A83"/>
    <w:rsid w:val="00B6637D"/>
    <w:rsid w:val="00B75897"/>
    <w:rsid w:val="00B92AB8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0F72"/>
    <w:rsid w:val="00BE3588"/>
    <w:rsid w:val="00BE57AB"/>
    <w:rsid w:val="00BE5D26"/>
    <w:rsid w:val="00BE6919"/>
    <w:rsid w:val="00C0100F"/>
    <w:rsid w:val="00C12E28"/>
    <w:rsid w:val="00C23798"/>
    <w:rsid w:val="00C268A0"/>
    <w:rsid w:val="00C27A28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0F0B"/>
    <w:rsid w:val="00C8100D"/>
    <w:rsid w:val="00C9116B"/>
    <w:rsid w:val="00C9763D"/>
    <w:rsid w:val="00CA0557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A6ED9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41CDB"/>
    <w:rsid w:val="00E51947"/>
    <w:rsid w:val="00E539C6"/>
    <w:rsid w:val="00E57060"/>
    <w:rsid w:val="00E62465"/>
    <w:rsid w:val="00E74253"/>
    <w:rsid w:val="00E817B6"/>
    <w:rsid w:val="00E81ADD"/>
    <w:rsid w:val="00E87616"/>
    <w:rsid w:val="00EA0670"/>
    <w:rsid w:val="00EA5C16"/>
    <w:rsid w:val="00EB0D65"/>
    <w:rsid w:val="00EC4046"/>
    <w:rsid w:val="00ED08AB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47C94"/>
    <w:rsid w:val="00F5032F"/>
    <w:rsid w:val="00F545A3"/>
    <w:rsid w:val="00F55033"/>
    <w:rsid w:val="00F812F2"/>
    <w:rsid w:val="00F830BA"/>
    <w:rsid w:val="00F83EE2"/>
    <w:rsid w:val="00FA42A9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4F880"/>
  <w15:docId w15:val="{90CB5520-971C-49C1-900B-74BC444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DF7029-61DE-41AC-B5EE-5023BF04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64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4</cp:revision>
  <cp:lastPrinted>2025-05-19T11:56:00Z</cp:lastPrinted>
  <dcterms:created xsi:type="dcterms:W3CDTF">2025-05-22T12:59:00Z</dcterms:created>
  <dcterms:modified xsi:type="dcterms:W3CDTF">2025-05-22T13:07:00Z</dcterms:modified>
</cp:coreProperties>
</file>