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18D0D" w14:textId="6229B5DD" w:rsidR="00141A58" w:rsidRDefault="00463052" w:rsidP="000F6436">
      <w:pPr>
        <w:ind w:right="170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</w:t>
      </w:r>
      <w:r w:rsidR="006242E2">
        <w:rPr>
          <w:rFonts w:asciiTheme="minorHAnsi" w:hAnsiTheme="minorHAnsi" w:cstheme="minorHAnsi"/>
        </w:rPr>
        <w:t>.04.2025</w:t>
      </w:r>
      <w:r w:rsidR="004672E8">
        <w:rPr>
          <w:rFonts w:asciiTheme="minorHAnsi" w:hAnsiTheme="minorHAnsi" w:cstheme="minorHAnsi"/>
        </w:rPr>
        <w:t xml:space="preserve"> r.</w:t>
      </w:r>
    </w:p>
    <w:p w14:paraId="0F9D2D47" w14:textId="20F8FE4E" w:rsidR="003A4A71" w:rsidRPr="00803CB0" w:rsidRDefault="003A4A71" w:rsidP="000F6436">
      <w:pPr>
        <w:jc w:val="center"/>
        <w:rPr>
          <w:sz w:val="16"/>
          <w:szCs w:val="16"/>
        </w:rPr>
      </w:pPr>
    </w:p>
    <w:p w14:paraId="1BDEB285" w14:textId="51897C52" w:rsidR="003A4A71" w:rsidRDefault="003A4A71" w:rsidP="003A4A71">
      <w:pPr>
        <w:jc w:val="center"/>
        <w:rPr>
          <w:b/>
        </w:rPr>
      </w:pPr>
      <w:r w:rsidRPr="00AF3DB6">
        <w:rPr>
          <w:b/>
        </w:rPr>
        <w:t>HARMONOGRAM WSPARCIA</w:t>
      </w:r>
      <w:r w:rsidR="00AC1DAA">
        <w:rPr>
          <w:b/>
        </w:rPr>
        <w:t xml:space="preserve"> </w:t>
      </w:r>
      <w:r w:rsidR="00154086">
        <w:rPr>
          <w:b/>
        </w:rPr>
        <w:t xml:space="preserve">– AKTUALIZACJA </w:t>
      </w:r>
    </w:p>
    <w:p w14:paraId="497354DC" w14:textId="77777777" w:rsidR="003A4A71" w:rsidRDefault="003A4A71" w:rsidP="003A4A71">
      <w:pPr>
        <w:jc w:val="center"/>
        <w:rPr>
          <w:b/>
        </w:rPr>
      </w:pPr>
    </w:p>
    <w:p w14:paraId="688B4CC4" w14:textId="3B2282A3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BENEFICJENT: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Stowarzyszenie Green House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430CFB08" w14:textId="3D80B25C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NUMER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FEMA.08.04.IP.01-01HS/23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64073719" w14:textId="246173A2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TYTUŁ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Nowy etap!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03D9A815" w14:textId="4432214A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HARMONOGRAM</w:t>
      </w:r>
      <w:r w:rsidR="000F6436">
        <w:rPr>
          <w:b/>
        </w:rPr>
        <w:t xml:space="preserve"> </w:t>
      </w:r>
      <w:r w:rsidR="000F6436" w:rsidRPr="000F6436">
        <w:rPr>
          <w:b/>
        </w:rPr>
        <w:t>DOTYCZY OKRESU 0</w:t>
      </w:r>
      <w:r w:rsidR="00DC7D95">
        <w:rPr>
          <w:b/>
        </w:rPr>
        <w:t>4</w:t>
      </w:r>
      <w:r w:rsidR="000F6436" w:rsidRPr="000F6436">
        <w:rPr>
          <w:b/>
        </w:rPr>
        <w:t>/2025</w:t>
      </w:r>
    </w:p>
    <w:tbl>
      <w:tblPr>
        <w:tblStyle w:val="Tabela-Siatka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7"/>
        <w:gridCol w:w="4688"/>
        <w:gridCol w:w="2268"/>
        <w:gridCol w:w="1418"/>
        <w:gridCol w:w="1865"/>
        <w:gridCol w:w="1962"/>
        <w:gridCol w:w="850"/>
        <w:gridCol w:w="1702"/>
      </w:tblGrid>
      <w:tr w:rsidR="00E34221" w:rsidRPr="00AF3DB6" w14:paraId="315E8149" w14:textId="77777777" w:rsidTr="00BE3588">
        <w:trPr>
          <w:trHeight w:val="1737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5011D39E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LP.</w:t>
            </w:r>
          </w:p>
        </w:tc>
        <w:tc>
          <w:tcPr>
            <w:tcW w:w="4688" w:type="dxa"/>
            <w:shd w:val="clear" w:color="auto" w:fill="F2F2F2" w:themeFill="background1" w:themeFillShade="F2"/>
            <w:vAlign w:val="center"/>
          </w:tcPr>
          <w:p w14:paraId="56F031C2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formy wsparcia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7B1C5C1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 xml:space="preserve">Data </w:t>
            </w:r>
            <w:r>
              <w:rPr>
                <w:b/>
                <w:sz w:val="18"/>
              </w:rPr>
              <w:t>w</w:t>
            </w:r>
            <w:r w:rsidRPr="00AF3DB6">
              <w:rPr>
                <w:b/>
                <w:sz w:val="18"/>
              </w:rPr>
              <w:t xml:space="preserve">sparcia </w:t>
            </w:r>
          </w:p>
          <w:p w14:paraId="59FC54A1" w14:textId="648C95F0" w:rsidR="003A4A71" w:rsidRPr="00AF3DB6" w:rsidRDefault="003A4A71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0478452" w14:textId="5C801B59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Godziny realizacji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65" w:type="dxa"/>
            <w:shd w:val="clear" w:color="auto" w:fill="F2F2F2" w:themeFill="background1" w:themeFillShade="F2"/>
            <w:vAlign w:val="center"/>
          </w:tcPr>
          <w:p w14:paraId="12AC23D8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Miejsce realizacji wsparcia</w:t>
            </w:r>
            <w:r>
              <w:rPr>
                <w:b/>
                <w:sz w:val="18"/>
              </w:rPr>
              <w:t xml:space="preserve"> (dokładny adres)</w:t>
            </w:r>
          </w:p>
        </w:tc>
        <w:tc>
          <w:tcPr>
            <w:tcW w:w="1962" w:type="dxa"/>
            <w:shd w:val="clear" w:color="auto" w:fill="F2F2F2" w:themeFill="background1" w:themeFillShade="F2"/>
            <w:vAlign w:val="center"/>
          </w:tcPr>
          <w:p w14:paraId="70E7D814" w14:textId="60823D21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Nazwa wykonawcy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9596377" w14:textId="378BBE6F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Liczba uczestników 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45498ACC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0F6436" w:rsidRPr="00AF3DB6" w14:paraId="1B3041D5" w14:textId="77777777" w:rsidTr="00523042">
        <w:trPr>
          <w:trHeight w:val="1169"/>
        </w:trPr>
        <w:tc>
          <w:tcPr>
            <w:tcW w:w="557" w:type="dxa"/>
            <w:shd w:val="clear" w:color="auto" w:fill="FFFFFF" w:themeFill="background1"/>
            <w:vAlign w:val="center"/>
          </w:tcPr>
          <w:p w14:paraId="721160D0" w14:textId="680153E7" w:rsidR="000F6436" w:rsidRPr="00AF3DB6" w:rsidRDefault="00A60594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4688" w:type="dxa"/>
            <w:shd w:val="clear" w:color="auto" w:fill="FFFFFF" w:themeFill="background1"/>
            <w:vAlign w:val="center"/>
          </w:tcPr>
          <w:p w14:paraId="1FBC101D" w14:textId="0FD8B40B" w:rsidR="000F6436" w:rsidRDefault="00DC7D95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Szkolenie z wartości i kultury polskiej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DA93A36" w14:textId="77777777" w:rsidR="00DC7D95" w:rsidRDefault="00BE3588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DC7D95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.0</w:t>
            </w:r>
            <w:r w:rsidR="00DC7D95">
              <w:rPr>
                <w:b/>
                <w:sz w:val="18"/>
              </w:rPr>
              <w:t>4.2025</w:t>
            </w:r>
          </w:p>
          <w:p w14:paraId="5956EEBD" w14:textId="77777777" w:rsidR="00DC7D95" w:rsidRDefault="00BE3588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DC7D95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.0</w:t>
            </w:r>
            <w:r w:rsidR="00DC7D95">
              <w:rPr>
                <w:b/>
                <w:sz w:val="18"/>
              </w:rPr>
              <w:t>4.2025</w:t>
            </w:r>
          </w:p>
          <w:p w14:paraId="45826642" w14:textId="2F0120E0" w:rsidR="000F6436" w:rsidRDefault="00DC7D95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03.04</w:t>
            </w:r>
            <w:r w:rsidR="00BE3588">
              <w:rPr>
                <w:b/>
                <w:sz w:val="18"/>
              </w:rPr>
              <w:t>.2025</w:t>
            </w:r>
          </w:p>
          <w:p w14:paraId="57EA1D7C" w14:textId="14D0932E" w:rsidR="008D6F29" w:rsidRDefault="008D6F29" w:rsidP="003434CC">
            <w:pPr>
              <w:jc w:val="center"/>
              <w:rPr>
                <w:b/>
                <w:sz w:val="18"/>
              </w:rPr>
            </w:pPr>
          </w:p>
          <w:p w14:paraId="0CC2E874" w14:textId="644BBC18" w:rsidR="0074741B" w:rsidRPr="00AF3DB6" w:rsidRDefault="0074741B" w:rsidP="00BE3588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F5B6A23" w14:textId="26078F18" w:rsidR="00891DB3" w:rsidRDefault="00AE2F0C" w:rsidP="00DC7D9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DC7D95">
              <w:rPr>
                <w:b/>
                <w:sz w:val="18"/>
              </w:rPr>
              <w:t>8</w:t>
            </w:r>
            <w:r w:rsidR="00BE3588">
              <w:rPr>
                <w:b/>
                <w:sz w:val="18"/>
              </w:rPr>
              <w:t>.</w:t>
            </w:r>
            <w:r w:rsidR="00DC7D95">
              <w:rPr>
                <w:b/>
                <w:sz w:val="18"/>
              </w:rPr>
              <w:t>3</w:t>
            </w:r>
            <w:r w:rsidR="00BE3588">
              <w:rPr>
                <w:b/>
                <w:sz w:val="18"/>
              </w:rPr>
              <w:t>0 – 1</w:t>
            </w:r>
            <w:r w:rsidR="00DC7D95">
              <w:rPr>
                <w:b/>
                <w:sz w:val="18"/>
              </w:rPr>
              <w:t>5</w:t>
            </w:r>
            <w:r w:rsidR="00BE3588">
              <w:rPr>
                <w:b/>
                <w:sz w:val="18"/>
              </w:rPr>
              <w:t>.</w:t>
            </w:r>
            <w:r w:rsidR="00DC7D95">
              <w:rPr>
                <w:b/>
                <w:sz w:val="18"/>
              </w:rPr>
              <w:t>15</w:t>
            </w:r>
          </w:p>
          <w:p w14:paraId="2C5C5B4C" w14:textId="1AE5FB8F" w:rsidR="0074741B" w:rsidRPr="00AF3DB6" w:rsidRDefault="0074741B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49E46B8D" w14:textId="77777777" w:rsidR="00A60594" w:rsidRDefault="00A60594" w:rsidP="003434CC">
            <w:pPr>
              <w:jc w:val="center"/>
              <w:rPr>
                <w:b/>
                <w:sz w:val="18"/>
              </w:rPr>
            </w:pPr>
            <w:r w:rsidRPr="00A60594">
              <w:rPr>
                <w:b/>
                <w:sz w:val="18"/>
              </w:rPr>
              <w:t xml:space="preserve">Płock, </w:t>
            </w:r>
          </w:p>
          <w:p w14:paraId="6E272C14" w14:textId="5D0EAA0C" w:rsidR="000F6436" w:rsidRPr="00AF3DB6" w:rsidRDefault="00BE3588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Dobrzyńska 39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63307DFA" w14:textId="71E8F9FC" w:rsidR="000F6436" w:rsidRPr="00F615C3" w:rsidRDefault="00F615C3" w:rsidP="003434CC">
            <w:pPr>
              <w:jc w:val="center"/>
              <w:rPr>
                <w:b/>
                <w:sz w:val="18"/>
              </w:rPr>
            </w:pPr>
            <w:proofErr w:type="spellStart"/>
            <w:r w:rsidRPr="00F615C3">
              <w:rPr>
                <w:b/>
                <w:sz w:val="18"/>
              </w:rPr>
              <w:t>Nataliia</w:t>
            </w:r>
            <w:proofErr w:type="spellEnd"/>
            <w:r w:rsidRPr="00F615C3">
              <w:rPr>
                <w:b/>
                <w:sz w:val="18"/>
              </w:rPr>
              <w:t xml:space="preserve"> Zubareva </w:t>
            </w:r>
          </w:p>
          <w:p w14:paraId="6FD2E151" w14:textId="029AB0DD" w:rsidR="00B44445" w:rsidRPr="00F615C3" w:rsidRDefault="00B44445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81AC98E" w14:textId="275983F6" w:rsidR="000F6436" w:rsidRDefault="00BE3588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06B2FA12" w14:textId="7335EBC4" w:rsidR="000F6436" w:rsidRDefault="00F615C3" w:rsidP="003434CC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Olha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Pozniak</w:t>
            </w:r>
            <w:proofErr w:type="spellEnd"/>
            <w:r>
              <w:rPr>
                <w:b/>
                <w:sz w:val="18"/>
              </w:rPr>
              <w:t xml:space="preserve"> </w:t>
            </w:r>
            <w:r w:rsidR="00E54284">
              <w:rPr>
                <w:b/>
                <w:sz w:val="18"/>
              </w:rPr>
              <w:t>- tłumacz</w:t>
            </w:r>
          </w:p>
        </w:tc>
      </w:tr>
      <w:tr w:rsidR="00DC7D95" w:rsidRPr="00AF3DB6" w14:paraId="27C5BA73" w14:textId="77777777" w:rsidTr="00BE3588">
        <w:trPr>
          <w:trHeight w:val="1737"/>
        </w:trPr>
        <w:tc>
          <w:tcPr>
            <w:tcW w:w="557" w:type="dxa"/>
            <w:shd w:val="clear" w:color="auto" w:fill="FFFFFF" w:themeFill="background1"/>
            <w:vAlign w:val="center"/>
          </w:tcPr>
          <w:p w14:paraId="7C06D3D1" w14:textId="64E9BF47" w:rsidR="00DC7D95" w:rsidRDefault="00DC7D95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4688" w:type="dxa"/>
            <w:shd w:val="clear" w:color="auto" w:fill="FFFFFF" w:themeFill="background1"/>
            <w:vAlign w:val="center"/>
          </w:tcPr>
          <w:p w14:paraId="2CF8FDDA" w14:textId="7055E42E" w:rsidR="00DC7D95" w:rsidRDefault="00DC7D95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Warsztaty z zakresu kompetencji społecznych </w:t>
            </w:r>
            <w:r>
              <w:rPr>
                <w:b/>
                <w:sz w:val="18"/>
              </w:rPr>
              <w:br/>
              <w:t>i osobistych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753772E" w14:textId="0818E79F" w:rsidR="00312A08" w:rsidRDefault="00312A08" w:rsidP="00DC7D9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04.04.2025</w:t>
            </w:r>
          </w:p>
          <w:p w14:paraId="6F9573F6" w14:textId="4BBCDC12" w:rsidR="00DC7D95" w:rsidRDefault="00DC7D95" w:rsidP="00DC7D9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07.04.2025</w:t>
            </w:r>
          </w:p>
          <w:p w14:paraId="1867EBFA" w14:textId="77777777" w:rsidR="00DC7D95" w:rsidRDefault="00DC7D95" w:rsidP="0052304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08.04.2025</w:t>
            </w:r>
          </w:p>
          <w:p w14:paraId="672F50A9" w14:textId="48C40980" w:rsidR="00E90C6B" w:rsidRDefault="00E90C6B" w:rsidP="0052304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09.04.2025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D7E0383" w14:textId="77777777" w:rsidR="00E90C6B" w:rsidRDefault="00E90C6B" w:rsidP="00312A08">
            <w:pPr>
              <w:rPr>
                <w:b/>
                <w:sz w:val="18"/>
              </w:rPr>
            </w:pPr>
          </w:p>
          <w:p w14:paraId="08BC65FB" w14:textId="77777777" w:rsidR="00312A08" w:rsidRDefault="00312A08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 – 14.45</w:t>
            </w:r>
          </w:p>
          <w:p w14:paraId="500E3E6F" w14:textId="77777777" w:rsidR="00E90C6B" w:rsidRDefault="00E90C6B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 – 14.45</w:t>
            </w:r>
          </w:p>
          <w:p w14:paraId="25006991" w14:textId="5D3C9952" w:rsidR="00312A08" w:rsidRDefault="00E90C6B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11.30 </w:t>
            </w:r>
            <w:r w:rsidR="00E54284">
              <w:rPr>
                <w:b/>
                <w:sz w:val="18"/>
              </w:rPr>
              <w:t xml:space="preserve">– </w:t>
            </w:r>
            <w:r>
              <w:rPr>
                <w:b/>
                <w:sz w:val="18"/>
              </w:rPr>
              <w:t>18.15</w:t>
            </w:r>
          </w:p>
          <w:p w14:paraId="39191A42" w14:textId="2C49147D" w:rsidR="00DC7D95" w:rsidRDefault="00DC7D95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 – 14.45</w:t>
            </w:r>
          </w:p>
          <w:p w14:paraId="1D3653A4" w14:textId="23AD4ADE" w:rsidR="00DC7D95" w:rsidRDefault="00DC7D95" w:rsidP="00DC7D95">
            <w:pPr>
              <w:rPr>
                <w:b/>
                <w:sz w:val="18"/>
              </w:rPr>
            </w:pP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33EB808C" w14:textId="1C1AB6AB" w:rsidR="00DC7D95" w:rsidRDefault="00DC7D95" w:rsidP="00DC7D95">
            <w:pPr>
              <w:jc w:val="center"/>
              <w:rPr>
                <w:b/>
                <w:sz w:val="18"/>
              </w:rPr>
            </w:pPr>
            <w:r w:rsidRPr="00A60594">
              <w:rPr>
                <w:b/>
                <w:sz w:val="18"/>
              </w:rPr>
              <w:t>Płock,</w:t>
            </w:r>
          </w:p>
          <w:p w14:paraId="483371CD" w14:textId="62118CB6" w:rsidR="00DC7D95" w:rsidRPr="00A60594" w:rsidRDefault="00DC7D95" w:rsidP="0052304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Dobrzyńska 39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78A19A4A" w14:textId="32DEDEF5" w:rsidR="00DC7D95" w:rsidRPr="00F615C3" w:rsidRDefault="00FB366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Marta Kucińska </w:t>
            </w:r>
            <w:r w:rsidR="00F615C3" w:rsidRPr="00F615C3"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AA8FA66" w14:textId="5CCAA425" w:rsidR="00DC7D95" w:rsidRDefault="00DC7D95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365740FD" w14:textId="5519FAA7" w:rsidR="00E54284" w:rsidRPr="00F615C3" w:rsidRDefault="00E54284" w:rsidP="00E54284">
            <w:pPr>
              <w:jc w:val="center"/>
              <w:rPr>
                <w:b/>
                <w:sz w:val="18"/>
              </w:rPr>
            </w:pPr>
            <w:proofErr w:type="spellStart"/>
            <w:r w:rsidRPr="00F615C3">
              <w:rPr>
                <w:b/>
                <w:sz w:val="18"/>
              </w:rPr>
              <w:t>Nataliia</w:t>
            </w:r>
            <w:proofErr w:type="spellEnd"/>
            <w:r w:rsidRPr="00F615C3">
              <w:rPr>
                <w:b/>
                <w:sz w:val="18"/>
              </w:rPr>
              <w:t xml:space="preserve"> Zubareva </w:t>
            </w:r>
            <w:r>
              <w:rPr>
                <w:b/>
                <w:sz w:val="18"/>
              </w:rPr>
              <w:t>- tłumacz</w:t>
            </w:r>
          </w:p>
          <w:p w14:paraId="6F9AFC16" w14:textId="27D4F2BF" w:rsidR="00DC7D95" w:rsidRDefault="00DC7D95" w:rsidP="003434CC">
            <w:pPr>
              <w:jc w:val="center"/>
              <w:rPr>
                <w:b/>
                <w:sz w:val="18"/>
              </w:rPr>
            </w:pPr>
          </w:p>
        </w:tc>
      </w:tr>
      <w:tr w:rsidR="00E54284" w:rsidRPr="00AF3DB6" w14:paraId="7C9BAEA1" w14:textId="77777777" w:rsidTr="00805736">
        <w:trPr>
          <w:trHeight w:val="1125"/>
        </w:trPr>
        <w:tc>
          <w:tcPr>
            <w:tcW w:w="557" w:type="dxa"/>
            <w:shd w:val="clear" w:color="auto" w:fill="FFFFFF" w:themeFill="background1"/>
            <w:vAlign w:val="center"/>
          </w:tcPr>
          <w:p w14:paraId="28FB348E" w14:textId="117A5D09" w:rsidR="00E54284" w:rsidRDefault="00E54284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4688" w:type="dxa"/>
            <w:shd w:val="clear" w:color="auto" w:fill="FFFFFF" w:themeFill="background1"/>
            <w:vAlign w:val="center"/>
          </w:tcPr>
          <w:p w14:paraId="652D923E" w14:textId="77777777" w:rsidR="00E54284" w:rsidRDefault="00E54284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Szkolenie zawodowe – „Sprzedawca z modułem </w:t>
            </w:r>
          </w:p>
          <w:p w14:paraId="481BEB33" w14:textId="20503F86" w:rsidR="00E54284" w:rsidRDefault="00E54284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e-marketingu”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6D1205C" w14:textId="77777777" w:rsidR="00805736" w:rsidRDefault="00E54284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10.04</w:t>
            </w:r>
            <w:r w:rsidR="00805736">
              <w:rPr>
                <w:b/>
                <w:sz w:val="18"/>
              </w:rPr>
              <w:t>-</w:t>
            </w:r>
            <w:r>
              <w:rPr>
                <w:b/>
                <w:sz w:val="18"/>
              </w:rPr>
              <w:t>11.04</w:t>
            </w:r>
            <w:r w:rsidR="00805736">
              <w:rPr>
                <w:b/>
                <w:sz w:val="18"/>
              </w:rPr>
              <w:t>.2025</w:t>
            </w:r>
          </w:p>
          <w:p w14:paraId="1CE1BECB" w14:textId="77777777" w:rsidR="00805736" w:rsidRDefault="00E54284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14.04</w:t>
            </w:r>
            <w:r w:rsidR="00805736">
              <w:rPr>
                <w:b/>
                <w:sz w:val="18"/>
              </w:rPr>
              <w:t>.2025</w:t>
            </w:r>
          </w:p>
          <w:p w14:paraId="14FB5ABC" w14:textId="77777777" w:rsidR="00805736" w:rsidRDefault="00805736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15.04.2025</w:t>
            </w:r>
          </w:p>
          <w:p w14:paraId="7B958CA5" w14:textId="77777777" w:rsidR="00805736" w:rsidRDefault="00E54284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16.04</w:t>
            </w:r>
            <w:r w:rsidR="00805736">
              <w:rPr>
                <w:b/>
                <w:sz w:val="18"/>
              </w:rPr>
              <w:t>.2025</w:t>
            </w:r>
          </w:p>
          <w:p w14:paraId="304574AA" w14:textId="77777777" w:rsidR="00805736" w:rsidRDefault="00E54284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17.04</w:t>
            </w:r>
            <w:r w:rsidR="00805736">
              <w:rPr>
                <w:b/>
                <w:sz w:val="18"/>
              </w:rPr>
              <w:t>.2025</w:t>
            </w:r>
          </w:p>
          <w:p w14:paraId="32F71E2E" w14:textId="77777777" w:rsidR="00805736" w:rsidRDefault="00E54284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18.04</w:t>
            </w:r>
            <w:r w:rsidR="00805736">
              <w:rPr>
                <w:b/>
                <w:sz w:val="18"/>
              </w:rPr>
              <w:t>.2025</w:t>
            </w:r>
          </w:p>
          <w:p w14:paraId="0A9B8ACA" w14:textId="77777777" w:rsidR="00805736" w:rsidRDefault="00E54284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22.04</w:t>
            </w:r>
            <w:r w:rsidR="00805736">
              <w:rPr>
                <w:b/>
                <w:sz w:val="18"/>
              </w:rPr>
              <w:t>.2025</w:t>
            </w:r>
          </w:p>
          <w:p w14:paraId="739D52F9" w14:textId="77777777" w:rsidR="00805736" w:rsidRDefault="00E54284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23.04</w:t>
            </w:r>
            <w:r w:rsidR="00805736">
              <w:rPr>
                <w:b/>
                <w:sz w:val="18"/>
              </w:rPr>
              <w:t>.2025</w:t>
            </w:r>
          </w:p>
          <w:p w14:paraId="0DC9FDAA" w14:textId="0193192E" w:rsidR="00805736" w:rsidRPr="00805736" w:rsidRDefault="00E54284" w:rsidP="00E54284">
            <w:pPr>
              <w:jc w:val="center"/>
              <w:rPr>
                <w:b/>
                <w:strike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Pr="00805736">
              <w:rPr>
                <w:b/>
                <w:strike/>
                <w:sz w:val="18"/>
              </w:rPr>
              <w:t>24.04</w:t>
            </w:r>
            <w:r w:rsidR="00805736" w:rsidRPr="00805736">
              <w:rPr>
                <w:b/>
                <w:strike/>
                <w:sz w:val="18"/>
              </w:rPr>
              <w:t>.2025</w:t>
            </w:r>
          </w:p>
          <w:p w14:paraId="4FDF2F71" w14:textId="77777777" w:rsidR="00805736" w:rsidRDefault="00E54284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25.04</w:t>
            </w:r>
            <w:r w:rsidR="00805736">
              <w:rPr>
                <w:b/>
                <w:sz w:val="18"/>
              </w:rPr>
              <w:t>.2025</w:t>
            </w:r>
          </w:p>
          <w:p w14:paraId="4AE4E7A0" w14:textId="77777777" w:rsidR="00805736" w:rsidRDefault="00E54284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28.04</w:t>
            </w:r>
            <w:r w:rsidR="00805736">
              <w:rPr>
                <w:b/>
                <w:sz w:val="18"/>
              </w:rPr>
              <w:t>.2025</w:t>
            </w:r>
          </w:p>
          <w:p w14:paraId="746355DA" w14:textId="4A96CFF9" w:rsidR="00E54284" w:rsidRDefault="00E54284" w:rsidP="0080573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29.04.2025</w:t>
            </w:r>
          </w:p>
          <w:p w14:paraId="721AE588" w14:textId="21E189DA" w:rsidR="00E54284" w:rsidRDefault="00E54284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30.04.2025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D55E68D" w14:textId="77777777" w:rsidR="00E54284" w:rsidRDefault="00E54284" w:rsidP="00805736">
            <w:pPr>
              <w:jc w:val="center"/>
              <w:rPr>
                <w:b/>
                <w:sz w:val="18"/>
              </w:rPr>
            </w:pPr>
            <w:r w:rsidRPr="00231688">
              <w:rPr>
                <w:b/>
                <w:sz w:val="18"/>
              </w:rPr>
              <w:lastRenderedPageBreak/>
              <w:t>8.00-15.00</w:t>
            </w:r>
          </w:p>
          <w:p w14:paraId="46E5BCFD" w14:textId="1E3FD077" w:rsidR="00805736" w:rsidRDefault="00805736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8.00-14.45</w:t>
            </w:r>
          </w:p>
          <w:p w14:paraId="09BACDB2" w14:textId="21947148" w:rsidR="00805736" w:rsidRDefault="00805736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13.00-16.45</w:t>
            </w:r>
          </w:p>
          <w:p w14:paraId="3562E16F" w14:textId="3AECE264" w:rsidR="00805736" w:rsidRDefault="00805736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8.00-14.15</w:t>
            </w:r>
          </w:p>
          <w:p w14:paraId="597B226C" w14:textId="1540BAB9" w:rsidR="00805736" w:rsidRDefault="00805736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8.00-14.45</w:t>
            </w:r>
          </w:p>
          <w:p w14:paraId="3AAB9299" w14:textId="549FA456" w:rsidR="00805736" w:rsidRDefault="00805736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8.00-14.45</w:t>
            </w:r>
          </w:p>
          <w:p w14:paraId="702555D0" w14:textId="7CD1F274" w:rsidR="00805736" w:rsidRDefault="00805736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8.00-14.45</w:t>
            </w:r>
          </w:p>
          <w:p w14:paraId="6F8A0EB4" w14:textId="0CC43DC9" w:rsidR="00805736" w:rsidRPr="00805736" w:rsidRDefault="00805736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8.00-14.45</w:t>
            </w:r>
          </w:p>
          <w:p w14:paraId="043F542B" w14:textId="38033EB9" w:rsidR="00805736" w:rsidRDefault="00805736" w:rsidP="00E54284">
            <w:pPr>
              <w:jc w:val="center"/>
              <w:rPr>
                <w:b/>
                <w:strike/>
                <w:sz w:val="18"/>
              </w:rPr>
            </w:pPr>
            <w:r w:rsidRPr="00805736">
              <w:rPr>
                <w:b/>
                <w:strike/>
                <w:sz w:val="18"/>
              </w:rPr>
              <w:t>8.00-15.00</w:t>
            </w:r>
            <w:r>
              <w:rPr>
                <w:b/>
                <w:strike/>
                <w:sz w:val="18"/>
              </w:rPr>
              <w:t>,</w:t>
            </w:r>
          </w:p>
          <w:p w14:paraId="29CF9A2A" w14:textId="77777777" w:rsidR="00E54284" w:rsidRDefault="00E54284" w:rsidP="0080573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8.00-</w:t>
            </w:r>
            <w:r w:rsidR="00805736">
              <w:rPr>
                <w:b/>
                <w:sz w:val="18"/>
              </w:rPr>
              <w:t>14</w:t>
            </w:r>
            <w:r>
              <w:rPr>
                <w:b/>
                <w:sz w:val="18"/>
              </w:rPr>
              <w:t>.45</w:t>
            </w:r>
          </w:p>
          <w:p w14:paraId="747AD5A5" w14:textId="77777777" w:rsidR="00805736" w:rsidRDefault="00805736" w:rsidP="0080573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8.00-14.45</w:t>
            </w:r>
          </w:p>
          <w:p w14:paraId="1E475232" w14:textId="77777777" w:rsidR="00805736" w:rsidRDefault="00805736" w:rsidP="0080573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8.00-14.45</w:t>
            </w:r>
          </w:p>
          <w:p w14:paraId="0CE482BA" w14:textId="15F1DE67" w:rsidR="00805736" w:rsidRDefault="00805736" w:rsidP="0080573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8.00-14.45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47C6D46A" w14:textId="77777777" w:rsidR="00E54284" w:rsidRDefault="00E54284" w:rsidP="00E54284">
            <w:pPr>
              <w:jc w:val="center"/>
              <w:rPr>
                <w:b/>
                <w:sz w:val="18"/>
              </w:rPr>
            </w:pPr>
            <w:r w:rsidRPr="00A60594">
              <w:rPr>
                <w:b/>
                <w:sz w:val="18"/>
              </w:rPr>
              <w:lastRenderedPageBreak/>
              <w:t>Płock,</w:t>
            </w:r>
          </w:p>
          <w:p w14:paraId="3577D7D6" w14:textId="31CFB243" w:rsidR="00E54284" w:rsidRPr="00A60594" w:rsidRDefault="00E54284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Dobrzyńska 39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51A00468" w14:textId="07F68052" w:rsidR="00E54284" w:rsidRDefault="00E54284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Żaneta </w:t>
            </w:r>
            <w:proofErr w:type="spellStart"/>
            <w:r>
              <w:rPr>
                <w:b/>
                <w:sz w:val="18"/>
              </w:rPr>
              <w:t>Kajs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2D5F78E" w14:textId="16A58450" w:rsidR="00E54284" w:rsidRDefault="00E54284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6586BA08" w14:textId="66D19F37" w:rsidR="00E54284" w:rsidRDefault="00E54284" w:rsidP="00E54284">
            <w:pPr>
              <w:jc w:val="center"/>
              <w:rPr>
                <w:b/>
                <w:sz w:val="18"/>
              </w:rPr>
            </w:pPr>
            <w:r w:rsidRPr="00C079D5">
              <w:rPr>
                <w:b/>
                <w:sz w:val="18"/>
              </w:rPr>
              <w:t>-</w:t>
            </w:r>
          </w:p>
        </w:tc>
      </w:tr>
      <w:tr w:rsidR="00903532" w:rsidRPr="00AF3DB6" w14:paraId="48FED78A" w14:textId="77777777" w:rsidTr="00843FE7">
        <w:trPr>
          <w:trHeight w:val="3109"/>
        </w:trPr>
        <w:tc>
          <w:tcPr>
            <w:tcW w:w="557" w:type="dxa"/>
            <w:shd w:val="clear" w:color="auto" w:fill="FFFFFF" w:themeFill="background1"/>
            <w:vAlign w:val="center"/>
          </w:tcPr>
          <w:p w14:paraId="07713282" w14:textId="660D35A9" w:rsidR="00903532" w:rsidRDefault="00903532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4. </w:t>
            </w:r>
          </w:p>
        </w:tc>
        <w:tc>
          <w:tcPr>
            <w:tcW w:w="4688" w:type="dxa"/>
            <w:shd w:val="clear" w:color="auto" w:fill="FFFFFF" w:themeFill="background1"/>
            <w:vAlign w:val="center"/>
          </w:tcPr>
          <w:p w14:paraId="1CAB58B4" w14:textId="2337DA26" w:rsidR="00903532" w:rsidRDefault="00903532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Poradnictwo prawne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D52B2FD" w14:textId="77777777" w:rsidR="00843FE7" w:rsidRDefault="00843FE7" w:rsidP="00903532">
            <w:pPr>
              <w:jc w:val="center"/>
              <w:rPr>
                <w:b/>
                <w:sz w:val="18"/>
              </w:rPr>
            </w:pPr>
          </w:p>
          <w:p w14:paraId="5380BC91" w14:textId="0FB04BCA" w:rsidR="00903532" w:rsidRDefault="00843FE7" w:rsidP="009035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02</w:t>
            </w:r>
            <w:r w:rsidR="00903532">
              <w:rPr>
                <w:b/>
                <w:sz w:val="18"/>
              </w:rPr>
              <w:t>.04.2025</w:t>
            </w:r>
          </w:p>
          <w:p w14:paraId="2C8F217B" w14:textId="1EEC41D0" w:rsidR="00FA7674" w:rsidRPr="00FA7674" w:rsidRDefault="00FA7674" w:rsidP="00903532">
            <w:pPr>
              <w:jc w:val="center"/>
              <w:rPr>
                <w:b/>
                <w:strike/>
                <w:sz w:val="18"/>
              </w:rPr>
            </w:pPr>
            <w:r w:rsidRPr="00FA7674">
              <w:rPr>
                <w:b/>
                <w:strike/>
                <w:sz w:val="18"/>
              </w:rPr>
              <w:t>04.04.2025</w:t>
            </w:r>
          </w:p>
          <w:p w14:paraId="06583B7C" w14:textId="77777777" w:rsidR="00903532" w:rsidRDefault="00903532" w:rsidP="009035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05.04.2025</w:t>
            </w:r>
          </w:p>
          <w:p w14:paraId="52AC009B" w14:textId="77777777" w:rsidR="00903532" w:rsidRDefault="00903532" w:rsidP="009035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07.04.2025</w:t>
            </w:r>
          </w:p>
          <w:p w14:paraId="6526EA93" w14:textId="77777777" w:rsidR="00FA7674" w:rsidRDefault="00FA7674" w:rsidP="00903532">
            <w:pPr>
              <w:jc w:val="center"/>
              <w:rPr>
                <w:b/>
                <w:sz w:val="18"/>
              </w:rPr>
            </w:pPr>
          </w:p>
          <w:p w14:paraId="43FD17E2" w14:textId="5F8A0B12" w:rsidR="00FA7674" w:rsidRDefault="00843FE7" w:rsidP="00FA76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09.04.2025</w:t>
            </w:r>
          </w:p>
          <w:p w14:paraId="2405905F" w14:textId="77777777" w:rsidR="00903532" w:rsidRDefault="00903532" w:rsidP="009035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11.04.2025</w:t>
            </w:r>
          </w:p>
          <w:p w14:paraId="6A29ED2C" w14:textId="52B2FD00" w:rsidR="00FA7674" w:rsidRPr="00FA7674" w:rsidRDefault="00FA7674" w:rsidP="00FA7674">
            <w:pPr>
              <w:jc w:val="center"/>
              <w:rPr>
                <w:b/>
                <w:strike/>
                <w:sz w:val="18"/>
              </w:rPr>
            </w:pPr>
            <w:r w:rsidRPr="00FA7674">
              <w:rPr>
                <w:b/>
                <w:strike/>
                <w:sz w:val="18"/>
              </w:rPr>
              <w:t>12.04.2025</w:t>
            </w:r>
          </w:p>
          <w:p w14:paraId="3A92742A" w14:textId="77777777" w:rsidR="00843FE7" w:rsidRDefault="00843FE7" w:rsidP="00843FE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14.04.2025</w:t>
            </w:r>
          </w:p>
          <w:p w14:paraId="6DD8480D" w14:textId="27DA62D6" w:rsidR="00903532" w:rsidRDefault="00843FE7" w:rsidP="009035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16.04.2025</w:t>
            </w:r>
          </w:p>
          <w:p w14:paraId="3B05B173" w14:textId="0621D2D7" w:rsidR="00903532" w:rsidRDefault="00843FE7" w:rsidP="009035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  <w:r w:rsidR="00903532">
              <w:rPr>
                <w:b/>
                <w:sz w:val="18"/>
              </w:rPr>
              <w:t>.04.2025</w:t>
            </w:r>
          </w:p>
          <w:p w14:paraId="7369B4EA" w14:textId="5BEC8D2B" w:rsidR="00FA7674" w:rsidRPr="00FA7674" w:rsidRDefault="00FA7674" w:rsidP="00903532">
            <w:pPr>
              <w:jc w:val="center"/>
              <w:rPr>
                <w:b/>
                <w:strike/>
                <w:sz w:val="18"/>
              </w:rPr>
            </w:pPr>
            <w:r w:rsidRPr="00FA7674">
              <w:rPr>
                <w:b/>
                <w:strike/>
                <w:sz w:val="18"/>
              </w:rPr>
              <w:t>25.04.2025</w:t>
            </w:r>
          </w:p>
          <w:p w14:paraId="7886D096" w14:textId="77777777" w:rsidR="00903532" w:rsidRDefault="00903532" w:rsidP="009035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28.04.2025</w:t>
            </w:r>
          </w:p>
          <w:p w14:paraId="7476C30F" w14:textId="36111C13" w:rsidR="00FA7674" w:rsidRDefault="00843FE7" w:rsidP="00FA76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29.04.2025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0E6F88F" w14:textId="77777777" w:rsidR="00843FE7" w:rsidRDefault="00843FE7" w:rsidP="00843FE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</w:t>
            </w:r>
          </w:p>
          <w:p w14:paraId="2B4C6497" w14:textId="7F606355" w:rsidR="00903532" w:rsidRDefault="00843FE7" w:rsidP="00843FE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15.15-19.15</w:t>
            </w:r>
          </w:p>
          <w:p w14:paraId="32184056" w14:textId="4C8EE32C" w:rsidR="00FA7674" w:rsidRPr="00FA7674" w:rsidRDefault="00FA7674" w:rsidP="00FA7674">
            <w:pPr>
              <w:jc w:val="center"/>
              <w:rPr>
                <w:b/>
                <w:strike/>
                <w:sz w:val="18"/>
              </w:rPr>
            </w:pPr>
            <w:r>
              <w:rPr>
                <w:b/>
                <w:strike/>
                <w:sz w:val="18"/>
              </w:rPr>
              <w:t>15.00-17.00</w:t>
            </w:r>
          </w:p>
          <w:p w14:paraId="7A4EDD13" w14:textId="7E3982EB" w:rsidR="00903532" w:rsidRDefault="00DE0B9E" w:rsidP="009035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903532">
              <w:rPr>
                <w:b/>
                <w:sz w:val="18"/>
              </w:rPr>
              <w:t>8.00-14.00</w:t>
            </w:r>
          </w:p>
          <w:p w14:paraId="14844E7F" w14:textId="2DABE5AF" w:rsidR="00903532" w:rsidRPr="00FA7674" w:rsidRDefault="00843FE7" w:rsidP="00903532">
            <w:pPr>
              <w:jc w:val="center"/>
              <w:rPr>
                <w:b/>
                <w:strike/>
                <w:sz w:val="18"/>
              </w:rPr>
            </w:pPr>
            <w:r w:rsidRPr="00FA7674">
              <w:rPr>
                <w:b/>
                <w:strike/>
                <w:sz w:val="18"/>
              </w:rPr>
              <w:t>15.</w:t>
            </w:r>
            <w:r w:rsidR="00FA7674" w:rsidRPr="00FA7674">
              <w:rPr>
                <w:b/>
                <w:strike/>
                <w:sz w:val="18"/>
              </w:rPr>
              <w:t>00</w:t>
            </w:r>
            <w:r w:rsidRPr="00FA7674">
              <w:rPr>
                <w:b/>
                <w:strike/>
                <w:sz w:val="18"/>
              </w:rPr>
              <w:t>-19.</w:t>
            </w:r>
            <w:r w:rsidR="00FA7674" w:rsidRPr="00FA7674">
              <w:rPr>
                <w:b/>
                <w:strike/>
                <w:sz w:val="18"/>
              </w:rPr>
              <w:t>00</w:t>
            </w:r>
          </w:p>
          <w:p w14:paraId="60F52D09" w14:textId="1CECF362" w:rsidR="00FA7674" w:rsidRDefault="00FA7674" w:rsidP="009035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15.15-19.15</w:t>
            </w:r>
          </w:p>
          <w:p w14:paraId="700912D5" w14:textId="77777777" w:rsidR="00903532" w:rsidRDefault="00903532" w:rsidP="009035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15.15-19.15</w:t>
            </w:r>
          </w:p>
          <w:p w14:paraId="6B9B7DA3" w14:textId="5342462D" w:rsidR="00FA7674" w:rsidRDefault="00FA7674" w:rsidP="009035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15.15-19.15</w:t>
            </w:r>
          </w:p>
          <w:p w14:paraId="609E8F6D" w14:textId="153FBB75" w:rsidR="00FA7674" w:rsidRPr="00FA7674" w:rsidRDefault="00FA7674" w:rsidP="00903532">
            <w:pPr>
              <w:jc w:val="center"/>
              <w:rPr>
                <w:b/>
                <w:strike/>
                <w:sz w:val="18"/>
              </w:rPr>
            </w:pPr>
            <w:r w:rsidRPr="00FA7674">
              <w:rPr>
                <w:b/>
                <w:strike/>
                <w:sz w:val="18"/>
              </w:rPr>
              <w:t>8.00-14.00</w:t>
            </w:r>
          </w:p>
          <w:p w14:paraId="7E782336" w14:textId="37A0DBA4" w:rsidR="00903532" w:rsidRDefault="00843FE7" w:rsidP="00FA76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15.15-19.15</w:t>
            </w:r>
          </w:p>
          <w:p w14:paraId="485D5EE3" w14:textId="77777777" w:rsidR="00903532" w:rsidRDefault="00903532" w:rsidP="009035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15.15-19.15</w:t>
            </w:r>
          </w:p>
          <w:p w14:paraId="4F8A74F4" w14:textId="77777777" w:rsidR="00903532" w:rsidRDefault="00903532" w:rsidP="009035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15.15-19.15</w:t>
            </w:r>
          </w:p>
          <w:p w14:paraId="0DA0BC3C" w14:textId="689AC0BA" w:rsidR="00FA7674" w:rsidRPr="00FA7674" w:rsidRDefault="00FA7674" w:rsidP="00903532">
            <w:pPr>
              <w:jc w:val="center"/>
              <w:rPr>
                <w:b/>
                <w:strike/>
                <w:sz w:val="18"/>
              </w:rPr>
            </w:pPr>
            <w:r w:rsidRPr="00FA7674">
              <w:rPr>
                <w:b/>
                <w:strike/>
                <w:sz w:val="18"/>
              </w:rPr>
              <w:t>15.15-19.15</w:t>
            </w:r>
          </w:p>
          <w:p w14:paraId="37475500" w14:textId="77777777" w:rsidR="00843FE7" w:rsidRDefault="00843FE7" w:rsidP="009035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15.15-19.15</w:t>
            </w:r>
          </w:p>
          <w:p w14:paraId="0B261635" w14:textId="496ED60D" w:rsidR="00FA7674" w:rsidRDefault="00843FE7" w:rsidP="00FA76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15.15-1</w:t>
            </w:r>
            <w:r w:rsidR="00DE0B9E">
              <w:rPr>
                <w:b/>
                <w:sz w:val="18"/>
              </w:rPr>
              <w:t>7</w:t>
            </w:r>
            <w:r>
              <w:rPr>
                <w:b/>
                <w:sz w:val="18"/>
              </w:rPr>
              <w:t>.15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551D2CF2" w14:textId="77777777" w:rsidR="00903532" w:rsidRDefault="00903532" w:rsidP="00903532">
            <w:pPr>
              <w:jc w:val="center"/>
              <w:rPr>
                <w:b/>
                <w:sz w:val="18"/>
              </w:rPr>
            </w:pPr>
            <w:r w:rsidRPr="00A60594">
              <w:rPr>
                <w:b/>
                <w:sz w:val="18"/>
              </w:rPr>
              <w:t>Płock,</w:t>
            </w:r>
          </w:p>
          <w:p w14:paraId="4F2E9731" w14:textId="5B521E8C" w:rsidR="00903532" w:rsidRPr="00A60594" w:rsidRDefault="00903532" w:rsidP="009035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Dobrzyńska 39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496B0585" w14:textId="568E2C63" w:rsidR="00903532" w:rsidRDefault="00903532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Leszek </w:t>
            </w:r>
            <w:proofErr w:type="spellStart"/>
            <w:r>
              <w:rPr>
                <w:b/>
                <w:sz w:val="18"/>
              </w:rPr>
              <w:t>Pyszyński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9BFAD8A" w14:textId="2749C7AE" w:rsidR="00903532" w:rsidRDefault="00903532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3685120E" w14:textId="77777777" w:rsidR="00903532" w:rsidRPr="00F615C3" w:rsidRDefault="00903532" w:rsidP="00903532">
            <w:pPr>
              <w:jc w:val="center"/>
              <w:rPr>
                <w:b/>
                <w:sz w:val="18"/>
              </w:rPr>
            </w:pPr>
            <w:proofErr w:type="spellStart"/>
            <w:r w:rsidRPr="00F615C3">
              <w:rPr>
                <w:b/>
                <w:sz w:val="18"/>
              </w:rPr>
              <w:t>Nataliia</w:t>
            </w:r>
            <w:proofErr w:type="spellEnd"/>
            <w:r w:rsidRPr="00F615C3">
              <w:rPr>
                <w:b/>
                <w:sz w:val="18"/>
              </w:rPr>
              <w:t xml:space="preserve"> Zubareva </w:t>
            </w:r>
            <w:r>
              <w:rPr>
                <w:b/>
                <w:sz w:val="18"/>
              </w:rPr>
              <w:t>- tłumacz</w:t>
            </w:r>
          </w:p>
          <w:p w14:paraId="39714207" w14:textId="77777777" w:rsidR="00903532" w:rsidRPr="00C079D5" w:rsidRDefault="00903532" w:rsidP="00E54284">
            <w:pPr>
              <w:jc w:val="center"/>
              <w:rPr>
                <w:b/>
                <w:sz w:val="18"/>
              </w:rPr>
            </w:pPr>
          </w:p>
        </w:tc>
      </w:tr>
      <w:tr w:rsidR="00463052" w:rsidRPr="00AF3DB6" w14:paraId="3002131B" w14:textId="77777777" w:rsidTr="00843FE7">
        <w:trPr>
          <w:trHeight w:val="3109"/>
        </w:trPr>
        <w:tc>
          <w:tcPr>
            <w:tcW w:w="557" w:type="dxa"/>
            <w:shd w:val="clear" w:color="auto" w:fill="FFFFFF" w:themeFill="background1"/>
            <w:vAlign w:val="center"/>
          </w:tcPr>
          <w:p w14:paraId="7FD81715" w14:textId="5850B517" w:rsidR="00463052" w:rsidRDefault="00463052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</w:p>
        </w:tc>
        <w:tc>
          <w:tcPr>
            <w:tcW w:w="4688" w:type="dxa"/>
            <w:shd w:val="clear" w:color="auto" w:fill="FFFFFF" w:themeFill="background1"/>
            <w:vAlign w:val="center"/>
          </w:tcPr>
          <w:p w14:paraId="1FFA74EB" w14:textId="4225F2D5" w:rsidR="00463052" w:rsidRDefault="00463052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Poradnictwo Psychologiczne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613A3DE" w14:textId="77777777" w:rsidR="00463052" w:rsidRDefault="00463052" w:rsidP="0046305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24.04.2025</w:t>
            </w:r>
          </w:p>
          <w:p w14:paraId="1A8275B6" w14:textId="77777777" w:rsidR="00463052" w:rsidRDefault="00463052" w:rsidP="0046305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26.04.2025</w:t>
            </w:r>
          </w:p>
          <w:p w14:paraId="19EA7679" w14:textId="77777777" w:rsidR="00463052" w:rsidRDefault="00463052" w:rsidP="0046305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28.04.2025</w:t>
            </w:r>
          </w:p>
          <w:p w14:paraId="6664319D" w14:textId="52CFD201" w:rsidR="00463052" w:rsidRDefault="00463052" w:rsidP="0046305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29.04.2025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251CA42" w14:textId="77777777" w:rsidR="00463052" w:rsidRPr="00463052" w:rsidRDefault="00463052" w:rsidP="00463052">
            <w:pPr>
              <w:jc w:val="center"/>
              <w:rPr>
                <w:b/>
                <w:sz w:val="18"/>
              </w:rPr>
            </w:pPr>
            <w:r w:rsidRPr="00463052">
              <w:rPr>
                <w:b/>
                <w:sz w:val="18"/>
              </w:rPr>
              <w:t>11.30-17.45</w:t>
            </w:r>
          </w:p>
          <w:p w14:paraId="66C909C9" w14:textId="055D536B" w:rsidR="00463052" w:rsidRPr="00463052" w:rsidRDefault="00463052" w:rsidP="0046305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Pr="00463052">
              <w:rPr>
                <w:b/>
                <w:sz w:val="18"/>
              </w:rPr>
              <w:t>8.00-12.00</w:t>
            </w:r>
          </w:p>
          <w:p w14:paraId="49894C9F" w14:textId="77777777" w:rsidR="00463052" w:rsidRPr="00463052" w:rsidRDefault="00463052" w:rsidP="00463052">
            <w:pPr>
              <w:jc w:val="center"/>
              <w:rPr>
                <w:b/>
                <w:sz w:val="18"/>
              </w:rPr>
            </w:pPr>
            <w:r w:rsidRPr="00463052">
              <w:rPr>
                <w:b/>
                <w:sz w:val="18"/>
              </w:rPr>
              <w:t>15.00-19.00</w:t>
            </w:r>
          </w:p>
          <w:p w14:paraId="2CD03080" w14:textId="334D391E" w:rsidR="00463052" w:rsidRDefault="00463052" w:rsidP="00463052">
            <w:pPr>
              <w:jc w:val="center"/>
              <w:rPr>
                <w:b/>
                <w:sz w:val="18"/>
              </w:rPr>
            </w:pPr>
            <w:r w:rsidRPr="00463052">
              <w:rPr>
                <w:b/>
                <w:sz w:val="18"/>
              </w:rPr>
              <w:t>15.00-19.00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49E15785" w14:textId="1288ACAC" w:rsidR="00463052" w:rsidRPr="00A60594" w:rsidRDefault="00463052" w:rsidP="009035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Kolegialna 47 Płock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64E76BEC" w14:textId="3DDD878F" w:rsidR="00463052" w:rsidRDefault="00463052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Marta Kucińska </w:t>
            </w:r>
            <w:r w:rsidRPr="00F615C3"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D241813" w14:textId="2FDF30EE" w:rsidR="00463052" w:rsidRDefault="00463052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1F03002F" w14:textId="4D945A72" w:rsidR="00A64635" w:rsidRPr="00F615C3" w:rsidRDefault="00A64635" w:rsidP="00A64635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Olha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Pozniak</w:t>
            </w:r>
            <w:proofErr w:type="spellEnd"/>
            <w:r w:rsidRPr="00F615C3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- tłumacz</w:t>
            </w:r>
          </w:p>
          <w:p w14:paraId="0CBC547E" w14:textId="4FAF9C10" w:rsidR="00463052" w:rsidRPr="00F615C3" w:rsidRDefault="00463052" w:rsidP="00903532">
            <w:pPr>
              <w:jc w:val="center"/>
              <w:rPr>
                <w:b/>
                <w:sz w:val="18"/>
              </w:rPr>
            </w:pPr>
          </w:p>
        </w:tc>
      </w:tr>
    </w:tbl>
    <w:p w14:paraId="5E4F6ED5" w14:textId="77777777" w:rsidR="00D93707" w:rsidRPr="006261B8" w:rsidRDefault="00D93707" w:rsidP="006261B8"/>
    <w:sectPr w:rsidR="00D93707" w:rsidRPr="006261B8" w:rsidSect="00C40B23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820" w:bottom="0" w:left="1559" w:header="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ADE15" w14:textId="77777777" w:rsidR="006C5AC3" w:rsidRDefault="006C5AC3">
      <w:r>
        <w:separator/>
      </w:r>
    </w:p>
  </w:endnote>
  <w:endnote w:type="continuationSeparator" w:id="0">
    <w:p w14:paraId="481EF834" w14:textId="77777777" w:rsidR="006C5AC3" w:rsidRDefault="006C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16DF7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FD46C" w14:textId="4462D08E" w:rsidR="007B2500" w:rsidRDefault="007B2500" w:rsidP="000F6436">
    <w:pPr>
      <w:pStyle w:val="Stopka"/>
      <w:tabs>
        <w:tab w:val="clear" w:pos="9072"/>
        <w:tab w:val="right" w:pos="8647"/>
      </w:tabs>
      <w:ind w:left="-1134" w:hanging="142"/>
    </w:pPr>
  </w:p>
  <w:p w14:paraId="22951EC2" w14:textId="77777777" w:rsidR="004C68E6" w:rsidRPr="00B01F08" w:rsidRDefault="004C68E6" w:rsidP="00C8100D">
    <w:pPr>
      <w:pStyle w:val="Stopk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03F8D" w14:textId="77777777" w:rsidR="006C5AC3" w:rsidRDefault="006C5AC3">
      <w:r>
        <w:separator/>
      </w:r>
    </w:p>
  </w:footnote>
  <w:footnote w:type="continuationSeparator" w:id="0">
    <w:p w14:paraId="38EA55BA" w14:textId="77777777" w:rsidR="006C5AC3" w:rsidRDefault="006C5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A102D" w14:textId="77777777" w:rsidR="00F5032F" w:rsidRDefault="00F5032F" w:rsidP="009A4ACC">
    <w:pPr>
      <w:pStyle w:val="Nagwek"/>
      <w:ind w:left="-1134"/>
    </w:pPr>
  </w:p>
  <w:p w14:paraId="3CCB5F6C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D9F23" w14:textId="77777777" w:rsidR="000174EA" w:rsidRDefault="000174EA" w:rsidP="00C8100D">
    <w:pPr>
      <w:pStyle w:val="Nagwek"/>
      <w:tabs>
        <w:tab w:val="clear" w:pos="4536"/>
        <w:tab w:val="center" w:pos="4962"/>
      </w:tabs>
      <w:ind w:left="-993"/>
    </w:pPr>
  </w:p>
  <w:p w14:paraId="76E57B20" w14:textId="77777777" w:rsidR="000F6436" w:rsidRDefault="000F6436" w:rsidP="00DD00AB">
    <w:pPr>
      <w:pStyle w:val="Nagwek"/>
      <w:tabs>
        <w:tab w:val="clear" w:pos="4536"/>
        <w:tab w:val="clear" w:pos="9072"/>
        <w:tab w:val="left" w:pos="3583"/>
      </w:tabs>
      <w:ind w:left="-993"/>
      <w:rPr>
        <w:rFonts w:ascii="Calibri" w:eastAsia="Calibri" w:hAnsi="Calibri"/>
        <w:noProof/>
        <w:kern w:val="2"/>
        <w14:ligatures w14:val="standardContextual"/>
      </w:rPr>
    </w:pPr>
  </w:p>
  <w:p w14:paraId="2F7EF0C3" w14:textId="5D1C3C7F" w:rsidR="000174EA" w:rsidRDefault="000F6436" w:rsidP="000F6436">
    <w:pPr>
      <w:pStyle w:val="Nagwek"/>
      <w:tabs>
        <w:tab w:val="clear" w:pos="4536"/>
        <w:tab w:val="clear" w:pos="9072"/>
        <w:tab w:val="left" w:pos="1418"/>
        <w:tab w:val="left" w:pos="3583"/>
      </w:tabs>
      <w:ind w:left="284" w:hanging="426"/>
    </w:pPr>
    <w:r w:rsidRPr="00E91A4A">
      <w:rPr>
        <w:rFonts w:ascii="Calibri" w:eastAsia="Calibri" w:hAnsi="Calibri"/>
        <w:noProof/>
        <w:kern w:val="2"/>
        <w14:ligatures w14:val="standardContextual"/>
      </w:rPr>
      <w:drawing>
        <wp:inline distT="0" distB="0" distL="0" distR="0" wp14:anchorId="1F49B94B" wp14:editId="3ED822DA">
          <wp:extent cx="9181465" cy="605062"/>
          <wp:effectExtent l="0" t="0" r="635" b="5080"/>
          <wp:docPr id="167544370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1465" cy="605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34062"/>
    <w:multiLevelType w:val="hybridMultilevel"/>
    <w:tmpl w:val="6216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E895013"/>
    <w:multiLevelType w:val="hybridMultilevel"/>
    <w:tmpl w:val="609A536E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 w16cid:durableId="2065981143">
    <w:abstractNumId w:val="1"/>
  </w:num>
  <w:num w:numId="2" w16cid:durableId="1018040155">
    <w:abstractNumId w:val="3"/>
  </w:num>
  <w:num w:numId="3" w16cid:durableId="334849161">
    <w:abstractNumId w:val="2"/>
  </w:num>
  <w:num w:numId="4" w16cid:durableId="1898784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02C5F67-E33F-42B0-BAC2-562407A43028}"/>
  </w:docVars>
  <w:rsids>
    <w:rsidRoot w:val="001A02A1"/>
    <w:rsid w:val="00001D8F"/>
    <w:rsid w:val="0001686A"/>
    <w:rsid w:val="000174EA"/>
    <w:rsid w:val="00030EE7"/>
    <w:rsid w:val="0003296D"/>
    <w:rsid w:val="00034055"/>
    <w:rsid w:val="000364DF"/>
    <w:rsid w:val="000404F6"/>
    <w:rsid w:val="00061F20"/>
    <w:rsid w:val="00070CC3"/>
    <w:rsid w:val="00071C57"/>
    <w:rsid w:val="00077F71"/>
    <w:rsid w:val="00080D83"/>
    <w:rsid w:val="00083ABE"/>
    <w:rsid w:val="000973B5"/>
    <w:rsid w:val="000A3836"/>
    <w:rsid w:val="000B341D"/>
    <w:rsid w:val="000C4385"/>
    <w:rsid w:val="000D283E"/>
    <w:rsid w:val="000D6DF6"/>
    <w:rsid w:val="000E6BCE"/>
    <w:rsid w:val="000F1B7C"/>
    <w:rsid w:val="000F641A"/>
    <w:rsid w:val="000F6436"/>
    <w:rsid w:val="0010390B"/>
    <w:rsid w:val="001153AD"/>
    <w:rsid w:val="00120BC8"/>
    <w:rsid w:val="00124D4A"/>
    <w:rsid w:val="001304E7"/>
    <w:rsid w:val="001305A9"/>
    <w:rsid w:val="00130B23"/>
    <w:rsid w:val="00140B85"/>
    <w:rsid w:val="00140D27"/>
    <w:rsid w:val="00141A58"/>
    <w:rsid w:val="00143B31"/>
    <w:rsid w:val="001520FF"/>
    <w:rsid w:val="00154086"/>
    <w:rsid w:val="00162103"/>
    <w:rsid w:val="00167589"/>
    <w:rsid w:val="0018345E"/>
    <w:rsid w:val="001949EF"/>
    <w:rsid w:val="001A02A1"/>
    <w:rsid w:val="001A2F96"/>
    <w:rsid w:val="001A3D33"/>
    <w:rsid w:val="001B181F"/>
    <w:rsid w:val="001B210F"/>
    <w:rsid w:val="001B58F2"/>
    <w:rsid w:val="001D059A"/>
    <w:rsid w:val="001F0D22"/>
    <w:rsid w:val="00212A51"/>
    <w:rsid w:val="00214A36"/>
    <w:rsid w:val="00214AF2"/>
    <w:rsid w:val="002207B5"/>
    <w:rsid w:val="00225842"/>
    <w:rsid w:val="00233992"/>
    <w:rsid w:val="00234307"/>
    <w:rsid w:val="00241C1F"/>
    <w:rsid w:val="002425AE"/>
    <w:rsid w:val="00243083"/>
    <w:rsid w:val="002529E4"/>
    <w:rsid w:val="00254AC1"/>
    <w:rsid w:val="002602C1"/>
    <w:rsid w:val="00263C1C"/>
    <w:rsid w:val="0027666A"/>
    <w:rsid w:val="002A7DC7"/>
    <w:rsid w:val="002C14BD"/>
    <w:rsid w:val="002C6347"/>
    <w:rsid w:val="002D669C"/>
    <w:rsid w:val="002E2C29"/>
    <w:rsid w:val="00310C1F"/>
    <w:rsid w:val="00312A08"/>
    <w:rsid w:val="00315901"/>
    <w:rsid w:val="00320AAC"/>
    <w:rsid w:val="00321583"/>
    <w:rsid w:val="00321A0B"/>
    <w:rsid w:val="00321ECF"/>
    <w:rsid w:val="00325198"/>
    <w:rsid w:val="003315E3"/>
    <w:rsid w:val="00332FAD"/>
    <w:rsid w:val="0033487C"/>
    <w:rsid w:val="0033590A"/>
    <w:rsid w:val="00350124"/>
    <w:rsid w:val="003526F5"/>
    <w:rsid w:val="00353AFE"/>
    <w:rsid w:val="0035482A"/>
    <w:rsid w:val="003619F2"/>
    <w:rsid w:val="00365820"/>
    <w:rsid w:val="00386C9D"/>
    <w:rsid w:val="00395C3D"/>
    <w:rsid w:val="0039693E"/>
    <w:rsid w:val="00397930"/>
    <w:rsid w:val="003A10DF"/>
    <w:rsid w:val="003A2219"/>
    <w:rsid w:val="003A4A71"/>
    <w:rsid w:val="003A6FF1"/>
    <w:rsid w:val="003C554F"/>
    <w:rsid w:val="003D7A71"/>
    <w:rsid w:val="003E383C"/>
    <w:rsid w:val="003F2FD5"/>
    <w:rsid w:val="003F6A60"/>
    <w:rsid w:val="004010B7"/>
    <w:rsid w:val="0040149C"/>
    <w:rsid w:val="0041216B"/>
    <w:rsid w:val="00414478"/>
    <w:rsid w:val="00427EED"/>
    <w:rsid w:val="00442879"/>
    <w:rsid w:val="004430F4"/>
    <w:rsid w:val="00447551"/>
    <w:rsid w:val="004558BD"/>
    <w:rsid w:val="00455C7E"/>
    <w:rsid w:val="00463052"/>
    <w:rsid w:val="00464281"/>
    <w:rsid w:val="004672E8"/>
    <w:rsid w:val="00471418"/>
    <w:rsid w:val="00492BD3"/>
    <w:rsid w:val="004B38AD"/>
    <w:rsid w:val="004B6ADD"/>
    <w:rsid w:val="004B70BD"/>
    <w:rsid w:val="004C16F3"/>
    <w:rsid w:val="004C303B"/>
    <w:rsid w:val="004C398E"/>
    <w:rsid w:val="004C68E6"/>
    <w:rsid w:val="004D6317"/>
    <w:rsid w:val="004E61D2"/>
    <w:rsid w:val="004F7890"/>
    <w:rsid w:val="005163F4"/>
    <w:rsid w:val="005200FD"/>
    <w:rsid w:val="0052111D"/>
    <w:rsid w:val="00523042"/>
    <w:rsid w:val="00530A09"/>
    <w:rsid w:val="0053461F"/>
    <w:rsid w:val="005432E9"/>
    <w:rsid w:val="005475D4"/>
    <w:rsid w:val="00557AB2"/>
    <w:rsid w:val="005760A9"/>
    <w:rsid w:val="00581C94"/>
    <w:rsid w:val="00594464"/>
    <w:rsid w:val="00594C07"/>
    <w:rsid w:val="00596E6B"/>
    <w:rsid w:val="005A18A4"/>
    <w:rsid w:val="005B1CF4"/>
    <w:rsid w:val="005B7163"/>
    <w:rsid w:val="005E0067"/>
    <w:rsid w:val="005E645A"/>
    <w:rsid w:val="005F7223"/>
    <w:rsid w:val="0061323E"/>
    <w:rsid w:val="0061767F"/>
    <w:rsid w:val="00622781"/>
    <w:rsid w:val="006242E2"/>
    <w:rsid w:val="006261B8"/>
    <w:rsid w:val="00634D02"/>
    <w:rsid w:val="00640BFF"/>
    <w:rsid w:val="006410B2"/>
    <w:rsid w:val="00641DDC"/>
    <w:rsid w:val="00644BF4"/>
    <w:rsid w:val="0065474E"/>
    <w:rsid w:val="00654F1E"/>
    <w:rsid w:val="0066032A"/>
    <w:rsid w:val="0066039A"/>
    <w:rsid w:val="00660E5F"/>
    <w:rsid w:val="00665A91"/>
    <w:rsid w:val="006728EA"/>
    <w:rsid w:val="006732E0"/>
    <w:rsid w:val="0069621B"/>
    <w:rsid w:val="006A4257"/>
    <w:rsid w:val="006B4267"/>
    <w:rsid w:val="006C5AC3"/>
    <w:rsid w:val="006D09AD"/>
    <w:rsid w:val="006D3DFF"/>
    <w:rsid w:val="006E0667"/>
    <w:rsid w:val="006E129F"/>
    <w:rsid w:val="006E4F0E"/>
    <w:rsid w:val="006F0C63"/>
    <w:rsid w:val="006F209E"/>
    <w:rsid w:val="00712840"/>
    <w:rsid w:val="00712E12"/>
    <w:rsid w:val="00727F94"/>
    <w:rsid w:val="007302A8"/>
    <w:rsid w:val="007337EB"/>
    <w:rsid w:val="007365BF"/>
    <w:rsid w:val="00743D53"/>
    <w:rsid w:val="00745D18"/>
    <w:rsid w:val="0074741B"/>
    <w:rsid w:val="0075409F"/>
    <w:rsid w:val="0075425B"/>
    <w:rsid w:val="007656C2"/>
    <w:rsid w:val="00776530"/>
    <w:rsid w:val="00780EAE"/>
    <w:rsid w:val="0078671A"/>
    <w:rsid w:val="00791E8E"/>
    <w:rsid w:val="00797712"/>
    <w:rsid w:val="007A0109"/>
    <w:rsid w:val="007B2500"/>
    <w:rsid w:val="007B3BCD"/>
    <w:rsid w:val="007B5688"/>
    <w:rsid w:val="007C4B4C"/>
    <w:rsid w:val="007D61D6"/>
    <w:rsid w:val="007E1B19"/>
    <w:rsid w:val="007E4142"/>
    <w:rsid w:val="007E51E3"/>
    <w:rsid w:val="007F3623"/>
    <w:rsid w:val="007F36BD"/>
    <w:rsid w:val="007F69E5"/>
    <w:rsid w:val="0080288D"/>
    <w:rsid w:val="00805736"/>
    <w:rsid w:val="008174F6"/>
    <w:rsid w:val="00825180"/>
    <w:rsid w:val="00827311"/>
    <w:rsid w:val="00834A96"/>
    <w:rsid w:val="00834BB4"/>
    <w:rsid w:val="00835187"/>
    <w:rsid w:val="00843FE7"/>
    <w:rsid w:val="008505C8"/>
    <w:rsid w:val="00851041"/>
    <w:rsid w:val="00851C62"/>
    <w:rsid w:val="008617CC"/>
    <w:rsid w:val="00862C80"/>
    <w:rsid w:val="00863F64"/>
    <w:rsid w:val="00870F3A"/>
    <w:rsid w:val="008731A1"/>
    <w:rsid w:val="00873501"/>
    <w:rsid w:val="00876326"/>
    <w:rsid w:val="008854EC"/>
    <w:rsid w:val="00891DB3"/>
    <w:rsid w:val="0089421F"/>
    <w:rsid w:val="008945D9"/>
    <w:rsid w:val="008978C8"/>
    <w:rsid w:val="008A1FCA"/>
    <w:rsid w:val="008B75B6"/>
    <w:rsid w:val="008C2860"/>
    <w:rsid w:val="008C52E2"/>
    <w:rsid w:val="008C77E1"/>
    <w:rsid w:val="008D5D19"/>
    <w:rsid w:val="008D6F29"/>
    <w:rsid w:val="008E6F27"/>
    <w:rsid w:val="008F3DBF"/>
    <w:rsid w:val="00903532"/>
    <w:rsid w:val="009150A9"/>
    <w:rsid w:val="009232B2"/>
    <w:rsid w:val="009333EE"/>
    <w:rsid w:val="00935CE0"/>
    <w:rsid w:val="009416DF"/>
    <w:rsid w:val="009522DA"/>
    <w:rsid w:val="009706FB"/>
    <w:rsid w:val="009726FB"/>
    <w:rsid w:val="00974702"/>
    <w:rsid w:val="009A3160"/>
    <w:rsid w:val="009A4ACC"/>
    <w:rsid w:val="009A5803"/>
    <w:rsid w:val="009B5D83"/>
    <w:rsid w:val="009C05C3"/>
    <w:rsid w:val="009D2D4A"/>
    <w:rsid w:val="009D71C1"/>
    <w:rsid w:val="009E219E"/>
    <w:rsid w:val="009F1D53"/>
    <w:rsid w:val="009F2A29"/>
    <w:rsid w:val="009F2CF0"/>
    <w:rsid w:val="009F2E99"/>
    <w:rsid w:val="009F7C03"/>
    <w:rsid w:val="00A014C4"/>
    <w:rsid w:val="00A0160D"/>
    <w:rsid w:val="00A04690"/>
    <w:rsid w:val="00A0519D"/>
    <w:rsid w:val="00A22CA2"/>
    <w:rsid w:val="00A27F01"/>
    <w:rsid w:val="00A40DD3"/>
    <w:rsid w:val="00A52208"/>
    <w:rsid w:val="00A60594"/>
    <w:rsid w:val="00A64635"/>
    <w:rsid w:val="00A76273"/>
    <w:rsid w:val="00A81CD6"/>
    <w:rsid w:val="00A830EB"/>
    <w:rsid w:val="00A8311B"/>
    <w:rsid w:val="00A938A9"/>
    <w:rsid w:val="00A95B73"/>
    <w:rsid w:val="00AA24E8"/>
    <w:rsid w:val="00AA49CE"/>
    <w:rsid w:val="00AC1DAA"/>
    <w:rsid w:val="00AD1EFE"/>
    <w:rsid w:val="00AD51FC"/>
    <w:rsid w:val="00AD5986"/>
    <w:rsid w:val="00AD7C9E"/>
    <w:rsid w:val="00AD7E56"/>
    <w:rsid w:val="00AE2233"/>
    <w:rsid w:val="00AE2F0C"/>
    <w:rsid w:val="00AF1466"/>
    <w:rsid w:val="00B01F08"/>
    <w:rsid w:val="00B16E8F"/>
    <w:rsid w:val="00B21D88"/>
    <w:rsid w:val="00B2442F"/>
    <w:rsid w:val="00B24DB2"/>
    <w:rsid w:val="00B26BEE"/>
    <w:rsid w:val="00B30401"/>
    <w:rsid w:val="00B44445"/>
    <w:rsid w:val="00B50C73"/>
    <w:rsid w:val="00B54FEC"/>
    <w:rsid w:val="00B56D81"/>
    <w:rsid w:val="00B6637D"/>
    <w:rsid w:val="00B75897"/>
    <w:rsid w:val="00B774FF"/>
    <w:rsid w:val="00B95699"/>
    <w:rsid w:val="00B97A0F"/>
    <w:rsid w:val="00BA1FFE"/>
    <w:rsid w:val="00BA7EB7"/>
    <w:rsid w:val="00BB76D0"/>
    <w:rsid w:val="00BC363C"/>
    <w:rsid w:val="00BC4C85"/>
    <w:rsid w:val="00BE3588"/>
    <w:rsid w:val="00BE57AB"/>
    <w:rsid w:val="00BE6919"/>
    <w:rsid w:val="00C079D5"/>
    <w:rsid w:val="00C12E28"/>
    <w:rsid w:val="00C268A0"/>
    <w:rsid w:val="00C33F72"/>
    <w:rsid w:val="00C377A0"/>
    <w:rsid w:val="00C37F45"/>
    <w:rsid w:val="00C40B23"/>
    <w:rsid w:val="00C57709"/>
    <w:rsid w:val="00C57BB1"/>
    <w:rsid w:val="00C6054E"/>
    <w:rsid w:val="00C62C24"/>
    <w:rsid w:val="00C635B6"/>
    <w:rsid w:val="00C6667F"/>
    <w:rsid w:val="00C72338"/>
    <w:rsid w:val="00C8100D"/>
    <w:rsid w:val="00C9116B"/>
    <w:rsid w:val="00CA5CBD"/>
    <w:rsid w:val="00CA6E2C"/>
    <w:rsid w:val="00CB2781"/>
    <w:rsid w:val="00CB4E48"/>
    <w:rsid w:val="00CB71A7"/>
    <w:rsid w:val="00CD651C"/>
    <w:rsid w:val="00CE005B"/>
    <w:rsid w:val="00CE4E17"/>
    <w:rsid w:val="00D0361A"/>
    <w:rsid w:val="00D11078"/>
    <w:rsid w:val="00D1150B"/>
    <w:rsid w:val="00D1641E"/>
    <w:rsid w:val="00D169A0"/>
    <w:rsid w:val="00D30ADD"/>
    <w:rsid w:val="00D37F26"/>
    <w:rsid w:val="00D43A0D"/>
    <w:rsid w:val="00D456BF"/>
    <w:rsid w:val="00D46867"/>
    <w:rsid w:val="00D469FE"/>
    <w:rsid w:val="00D50491"/>
    <w:rsid w:val="00D526F3"/>
    <w:rsid w:val="00D57724"/>
    <w:rsid w:val="00D57D3D"/>
    <w:rsid w:val="00D63BA4"/>
    <w:rsid w:val="00D70486"/>
    <w:rsid w:val="00D93707"/>
    <w:rsid w:val="00DA2034"/>
    <w:rsid w:val="00DC5F9E"/>
    <w:rsid w:val="00DC733E"/>
    <w:rsid w:val="00DC7D95"/>
    <w:rsid w:val="00DD00AB"/>
    <w:rsid w:val="00DE0B9E"/>
    <w:rsid w:val="00DE5229"/>
    <w:rsid w:val="00DE6C58"/>
    <w:rsid w:val="00DF07A4"/>
    <w:rsid w:val="00DF1303"/>
    <w:rsid w:val="00DF57BE"/>
    <w:rsid w:val="00E00760"/>
    <w:rsid w:val="00E04E0C"/>
    <w:rsid w:val="00E06500"/>
    <w:rsid w:val="00E224EF"/>
    <w:rsid w:val="00E25D9E"/>
    <w:rsid w:val="00E31B35"/>
    <w:rsid w:val="00E34221"/>
    <w:rsid w:val="00E364D2"/>
    <w:rsid w:val="00E51947"/>
    <w:rsid w:val="00E539C6"/>
    <w:rsid w:val="00E54284"/>
    <w:rsid w:val="00E57060"/>
    <w:rsid w:val="00E62465"/>
    <w:rsid w:val="00E74253"/>
    <w:rsid w:val="00E817B6"/>
    <w:rsid w:val="00E81ADD"/>
    <w:rsid w:val="00E87616"/>
    <w:rsid w:val="00E90C6B"/>
    <w:rsid w:val="00EA5C16"/>
    <w:rsid w:val="00EB0D65"/>
    <w:rsid w:val="00EE046F"/>
    <w:rsid w:val="00EF000D"/>
    <w:rsid w:val="00F0030C"/>
    <w:rsid w:val="00F03043"/>
    <w:rsid w:val="00F05A86"/>
    <w:rsid w:val="00F15C87"/>
    <w:rsid w:val="00F16F33"/>
    <w:rsid w:val="00F438BE"/>
    <w:rsid w:val="00F5032F"/>
    <w:rsid w:val="00F545A3"/>
    <w:rsid w:val="00F55033"/>
    <w:rsid w:val="00F615C3"/>
    <w:rsid w:val="00F812F2"/>
    <w:rsid w:val="00F83EE2"/>
    <w:rsid w:val="00FA7674"/>
    <w:rsid w:val="00FB1502"/>
    <w:rsid w:val="00FB1BC3"/>
    <w:rsid w:val="00FB3667"/>
    <w:rsid w:val="00FB5706"/>
    <w:rsid w:val="00FB7416"/>
    <w:rsid w:val="00FB7887"/>
    <w:rsid w:val="00FC3079"/>
    <w:rsid w:val="00FC648C"/>
    <w:rsid w:val="00FE07AF"/>
    <w:rsid w:val="00F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0EDDA9"/>
  <w15:docId w15:val="{C3A173A6-8134-4FD7-B228-1E25723B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288D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customStyle="1" w:styleId="Default">
    <w:name w:val="Default"/>
    <w:rsid w:val="009F2A2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3A4A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C5F67-E33F-42B0-BAC2-562407A4302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7E38B4B-6B38-4014-8420-8C99C9588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</TotalTime>
  <Pages>2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Twardokus Marcin</dc:creator>
  <cp:lastModifiedBy>Kinga Komasa</cp:lastModifiedBy>
  <cp:revision>3</cp:revision>
  <cp:lastPrinted>2025-03-31T09:17:00Z</cp:lastPrinted>
  <dcterms:created xsi:type="dcterms:W3CDTF">2025-04-14T06:12:00Z</dcterms:created>
  <dcterms:modified xsi:type="dcterms:W3CDTF">2025-04-14T07:14:00Z</dcterms:modified>
</cp:coreProperties>
</file>