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1338D55A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0F0F57" w:rsidRPr="000F0F57">
        <w:rPr>
          <w:sz w:val="18"/>
          <w:szCs w:val="18"/>
        </w:rPr>
        <w:t>23</w:t>
      </w:r>
      <w:r w:rsidR="000F0F57">
        <w:rPr>
          <w:sz w:val="18"/>
          <w:szCs w:val="18"/>
        </w:rPr>
        <w:t>.04.</w:t>
      </w:r>
      <w:r w:rsidRPr="000F0F57">
        <w:rPr>
          <w:sz w:val="18"/>
          <w:szCs w:val="18"/>
        </w:rPr>
        <w:t>2025 r.</w:t>
      </w:r>
    </w:p>
    <w:p w14:paraId="1BDEB285" w14:textId="60015FB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5037E44B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05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B92AB8" w:rsidRPr="00AF3DB6" w14:paraId="1B3041D5" w14:textId="77777777" w:rsidTr="00B92AB8">
        <w:trPr>
          <w:trHeight w:val="40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721160D0" w14:textId="680153E7" w:rsidR="00B92AB8" w:rsidRPr="00AF3DB6" w:rsidRDefault="00B92AB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5D470F2" w14:textId="77777777" w:rsidR="00B92AB8" w:rsidRDefault="00B92AB8" w:rsidP="003434CC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>Analiza problemów i potrzeb oraz opracowanie Indywidualnego Planu Wsparcia</w:t>
            </w:r>
          </w:p>
          <w:p w14:paraId="61FDCB47" w14:textId="294B0017" w:rsidR="00B92AB8" w:rsidRPr="000E2AC7" w:rsidRDefault="00B92AB8" w:rsidP="00B92AB8">
            <w:pPr>
              <w:jc w:val="center"/>
              <w:rPr>
                <w:b/>
                <w:sz w:val="18"/>
              </w:rPr>
            </w:pPr>
          </w:p>
          <w:p w14:paraId="1FBC101D" w14:textId="55483602" w:rsidR="00B92AB8" w:rsidRPr="003A7117" w:rsidRDefault="00B92AB8" w:rsidP="00B92AB8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C2E874" w14:textId="73C44D55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02.05.2025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5C5B4C" w14:textId="4705DC50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99F01E3" w14:textId="77777777" w:rsidR="00E02814" w:rsidRDefault="00E0281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Hotel </w:t>
            </w:r>
          </w:p>
          <w:p w14:paraId="2F3DC14E" w14:textId="77777777" w:rsidR="00B92AB8" w:rsidRDefault="00E0281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Dębowa Góra</w:t>
            </w:r>
          </w:p>
          <w:p w14:paraId="772A863C" w14:textId="77777777" w:rsidR="00E02814" w:rsidRDefault="00E0281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Nowe Rumunki 40/1</w:t>
            </w:r>
          </w:p>
          <w:p w14:paraId="6E272C14" w14:textId="081C10A5" w:rsidR="00E02814" w:rsidRPr="003A7117" w:rsidRDefault="00E02814" w:rsidP="003434CC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09-520 Łąck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FD2E151" w14:textId="009B1143" w:rsidR="00B92AB8" w:rsidRPr="00CB16B5" w:rsidRDefault="00B92AB8" w:rsidP="00B92AB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81AC98E" w14:textId="07B129C3" w:rsidR="00B92AB8" w:rsidRPr="00CB16B5" w:rsidRDefault="00B92AB8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11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3268C52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Tłumacz-</w:t>
            </w:r>
          </w:p>
          <w:p w14:paraId="0EA55456" w14:textId="77777777" w:rsidR="00B92AB8" w:rsidRPr="00CB16B5" w:rsidRDefault="00B92AB8" w:rsidP="00CB16B5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 xml:space="preserve">Zubareva </w:t>
            </w:r>
            <w:proofErr w:type="spellStart"/>
            <w:r w:rsidRPr="00CB16B5">
              <w:rPr>
                <w:b/>
                <w:sz w:val="18"/>
              </w:rPr>
              <w:t>Nataliia</w:t>
            </w:r>
            <w:proofErr w:type="spellEnd"/>
          </w:p>
          <w:p w14:paraId="06B2FA12" w14:textId="629BD0C7" w:rsidR="00B92AB8" w:rsidRPr="003A7117" w:rsidRDefault="00B92AB8" w:rsidP="003434CC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:rsidR="00B92AB8" w:rsidRPr="00AF3DB6" w14:paraId="713465D2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A56195" w14:textId="77777777" w:rsidR="00B92AB8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9D6293" w14:textId="77777777" w:rsidR="00B92AB8" w:rsidRPr="003B59BD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9DB8C3F" w14:textId="59D4BD26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A04DD6" w14:textId="5BC11103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08.00 - 18.00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ED6FBCE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88711CA" w14:textId="77A7EF7A" w:rsidR="00B92AB8" w:rsidRDefault="00B92AB8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Michał Kuciński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0C220EB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2758322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</w:tr>
      <w:tr w:rsidR="00B92AB8" w:rsidRPr="00AF3DB6" w14:paraId="333B6D73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2332B85" w14:textId="77777777" w:rsidR="00B92AB8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0194C09" w14:textId="77777777" w:rsidR="00B92AB8" w:rsidRPr="003B59BD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6AA05" w14:textId="4FFBA959" w:rsidR="00B92AB8" w:rsidRPr="000E2AC7" w:rsidRDefault="00B92AB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356DDB" w14:textId="592E2EAA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 – 20.15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EC456FA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D49AEBA" w14:textId="5AA7EFD0" w:rsidR="00B92AB8" w:rsidRDefault="00B92AB8" w:rsidP="00B92AB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0EC103CB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DBB3DB8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</w:tr>
      <w:tr w:rsidR="00B92AB8" w:rsidRPr="00AF3DB6" w14:paraId="0717B809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9E291B3" w14:textId="77777777" w:rsidR="00B92AB8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FC26FD" w14:textId="77777777" w:rsidR="00B92AB8" w:rsidRPr="003B59BD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70A323" w14:textId="79E7C207" w:rsidR="00B92AB8" w:rsidRPr="000E2AC7" w:rsidRDefault="00B92AB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2F266A" w14:textId="44A7171B" w:rsidR="00B92AB8" w:rsidRPr="000E2AC7" w:rsidRDefault="00B92AB8" w:rsidP="00B92AB8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08.00 – 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AE1B342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FA6C378" w14:textId="138E7194" w:rsidR="00B92AB8" w:rsidRDefault="00B92AB8" w:rsidP="00B92AB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Michał Kuciński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BA599ED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0EEFF0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</w:tr>
      <w:tr w:rsidR="00B92AB8" w:rsidRPr="00AF3DB6" w14:paraId="6592A29F" w14:textId="77777777" w:rsidTr="000E2AC7">
        <w:trPr>
          <w:trHeight w:val="39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3FBEFD6" w14:textId="77777777" w:rsidR="00B92AB8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32CB1EB" w14:textId="77777777" w:rsidR="00B92AB8" w:rsidRPr="003B59BD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B261A8" w14:textId="673A9463" w:rsidR="00B92AB8" w:rsidRPr="000E2AC7" w:rsidRDefault="00B92AB8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09.05.2025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A594958" w14:textId="4E4CCF94" w:rsidR="00B92AB8" w:rsidRPr="000E2AC7" w:rsidRDefault="00B92AB8" w:rsidP="003434CC">
            <w:pPr>
              <w:jc w:val="center"/>
              <w:rPr>
                <w:b/>
                <w:sz w:val="18"/>
              </w:rPr>
            </w:pPr>
            <w:r w:rsidRPr="000E2AC7">
              <w:rPr>
                <w:b/>
                <w:sz w:val="18"/>
              </w:rPr>
              <w:t>12.00 – 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E5F6A3F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4D7BABFB" w14:textId="5F8BDC47" w:rsidR="00B92AB8" w:rsidRDefault="00B92AB8" w:rsidP="00B92AB8">
            <w:pPr>
              <w:jc w:val="center"/>
              <w:rPr>
                <w:b/>
                <w:sz w:val="18"/>
              </w:rPr>
            </w:pPr>
            <w:r w:rsidRPr="00CB16B5"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1C81A5C3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4C0DAB2" w14:textId="77777777" w:rsidR="00B92AB8" w:rsidRPr="00CB16B5" w:rsidRDefault="00B92AB8" w:rsidP="003434CC">
            <w:pPr>
              <w:jc w:val="center"/>
              <w:rPr>
                <w:b/>
                <w:sz w:val="18"/>
              </w:rPr>
            </w:pPr>
          </w:p>
        </w:tc>
      </w:tr>
      <w:tr w:rsidR="00A713DB" w:rsidRPr="00AF3DB6" w14:paraId="59225529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44AC3262" w14:textId="017C0C5B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D15ADF9" w14:textId="6A2A9C59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2C081" w14:textId="1CBD329C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06.05</w:t>
            </w:r>
            <w:r w:rsidR="00A713DB">
              <w:rPr>
                <w:b/>
                <w:sz w:val="18"/>
              </w:rPr>
              <w:t>.2025</w:t>
            </w:r>
          </w:p>
          <w:p w14:paraId="5F24A7E4" w14:textId="1AE22532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08.05</w:t>
            </w:r>
            <w:r w:rsidR="00A713DB">
              <w:rPr>
                <w:b/>
                <w:sz w:val="18"/>
              </w:rPr>
              <w:t>.2025</w:t>
            </w:r>
          </w:p>
          <w:p w14:paraId="664784A1" w14:textId="3DCC2DE8" w:rsidR="00A713DB" w:rsidRDefault="003A7117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13.05</w:t>
            </w:r>
            <w:r w:rsidR="00A713DB">
              <w:rPr>
                <w:b/>
                <w:sz w:val="18"/>
              </w:rPr>
              <w:t>.2025</w:t>
            </w:r>
          </w:p>
          <w:p w14:paraId="63BFF129" w14:textId="013396CD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15.05</w:t>
            </w:r>
            <w:r w:rsidR="00A713DB"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5732B6" w14:textId="5DDF454C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A713DB">
              <w:rPr>
                <w:b/>
                <w:sz w:val="18"/>
              </w:rPr>
              <w:t>.00 – 1</w:t>
            </w:r>
            <w:r>
              <w:rPr>
                <w:b/>
                <w:sz w:val="18"/>
              </w:rPr>
              <w:t>3</w:t>
            </w:r>
            <w:r w:rsidR="00A713DB">
              <w:rPr>
                <w:b/>
                <w:sz w:val="18"/>
              </w:rPr>
              <w:t>.00</w:t>
            </w:r>
          </w:p>
          <w:p w14:paraId="14FAF1CB" w14:textId="7F68F1B7" w:rsidR="00A713DB" w:rsidRDefault="003B59BD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A713DB">
              <w:rPr>
                <w:b/>
                <w:sz w:val="18"/>
              </w:rPr>
              <w:t xml:space="preserve">.00 – </w:t>
            </w:r>
            <w:r>
              <w:rPr>
                <w:b/>
                <w:sz w:val="18"/>
              </w:rPr>
              <w:t>17.15</w:t>
            </w:r>
          </w:p>
          <w:p w14:paraId="10254867" w14:textId="3023108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B59B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.00 – 1</w:t>
            </w:r>
            <w:r w:rsidR="003B59BD">
              <w:rPr>
                <w:b/>
                <w:sz w:val="18"/>
              </w:rPr>
              <w:t>7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15</w:t>
            </w:r>
          </w:p>
          <w:p w14:paraId="5593AB94" w14:textId="36478E3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3B59BD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00</w:t>
            </w:r>
            <w:r>
              <w:rPr>
                <w:b/>
                <w:sz w:val="18"/>
              </w:rPr>
              <w:t xml:space="preserve"> – 1</w:t>
            </w:r>
            <w:r w:rsidR="003B59BD">
              <w:rPr>
                <w:b/>
                <w:sz w:val="18"/>
              </w:rPr>
              <w:t>5</w:t>
            </w:r>
            <w:r>
              <w:rPr>
                <w:b/>
                <w:sz w:val="18"/>
              </w:rPr>
              <w:t>.</w:t>
            </w:r>
            <w:r w:rsidR="003B59BD">
              <w:rPr>
                <w:b/>
                <w:sz w:val="18"/>
              </w:rPr>
              <w:t>00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D2A2602" w14:textId="6388FDD4" w:rsidR="00A713DB" w:rsidRPr="00A60594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500DB03" w14:textId="1B7E738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DEFC73" w14:textId="4A2DDAB4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027EB03C" w14:textId="77777777" w:rsidR="003B59BD" w:rsidRPr="003B59BD" w:rsidRDefault="00BC2BE9" w:rsidP="003B59BD">
            <w:pPr>
              <w:jc w:val="center"/>
              <w:rPr>
                <w:b/>
                <w:sz w:val="18"/>
              </w:rPr>
            </w:pPr>
            <w:r w:rsidRPr="003B59BD">
              <w:rPr>
                <w:b/>
                <w:sz w:val="18"/>
              </w:rPr>
              <w:t>Tłumacz</w:t>
            </w:r>
            <w:r w:rsidR="003B59BD" w:rsidRPr="003B59BD">
              <w:rPr>
                <w:b/>
                <w:sz w:val="18"/>
              </w:rPr>
              <w:t xml:space="preserve"> </w:t>
            </w:r>
            <w:r w:rsidRPr="003B59BD">
              <w:rPr>
                <w:b/>
                <w:sz w:val="18"/>
              </w:rPr>
              <w:t xml:space="preserve">- </w:t>
            </w:r>
            <w:r w:rsidR="003B59BD" w:rsidRPr="003B59BD">
              <w:rPr>
                <w:b/>
                <w:sz w:val="18"/>
              </w:rPr>
              <w:t xml:space="preserve">Zubareva </w:t>
            </w:r>
            <w:proofErr w:type="spellStart"/>
            <w:r w:rsidR="003B59BD" w:rsidRPr="003B59BD">
              <w:rPr>
                <w:b/>
                <w:sz w:val="18"/>
              </w:rPr>
              <w:t>Nataliia</w:t>
            </w:r>
            <w:proofErr w:type="spellEnd"/>
          </w:p>
          <w:p w14:paraId="51879314" w14:textId="513B9F2D" w:rsidR="00A713DB" w:rsidRDefault="00A713DB" w:rsidP="003434CC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3A46C" w14:textId="77777777" w:rsidR="00C23798" w:rsidRDefault="00C23798">
      <w:r>
        <w:separator/>
      </w:r>
    </w:p>
  </w:endnote>
  <w:endnote w:type="continuationSeparator" w:id="0">
    <w:p w14:paraId="69F89DBB" w14:textId="77777777" w:rsidR="00C23798" w:rsidRDefault="00C2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2878E" w14:textId="77777777" w:rsidR="00C23798" w:rsidRDefault="00C23798">
      <w:r>
        <w:separator/>
      </w:r>
    </w:p>
  </w:footnote>
  <w:footnote w:type="continuationSeparator" w:id="0">
    <w:p w14:paraId="266FB332" w14:textId="77777777" w:rsidR="00C23798" w:rsidRDefault="00C23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6B6B2E67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2AC7"/>
    <w:rsid w:val="000E6BCE"/>
    <w:rsid w:val="000F0F57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67E18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30A61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16D7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637D"/>
    <w:rsid w:val="00B75897"/>
    <w:rsid w:val="00B92AB8"/>
    <w:rsid w:val="00B95699"/>
    <w:rsid w:val="00B97A0F"/>
    <w:rsid w:val="00BA1FF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EF05B0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73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8</cp:revision>
  <cp:lastPrinted>2025-04-23T13:03:00Z</cp:lastPrinted>
  <dcterms:created xsi:type="dcterms:W3CDTF">2025-04-23T11:59:00Z</dcterms:created>
  <dcterms:modified xsi:type="dcterms:W3CDTF">2025-04-23T13:21:00Z</dcterms:modified>
</cp:coreProperties>
</file>