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0F9D2D47" w14:textId="0D732238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E12546">
        <w:rPr>
          <w:sz w:val="18"/>
          <w:szCs w:val="18"/>
        </w:rPr>
        <w:t>29</w:t>
      </w:r>
      <w:r w:rsidR="000F0F57">
        <w:rPr>
          <w:sz w:val="18"/>
          <w:szCs w:val="18"/>
        </w:rPr>
        <w:t>.04.</w:t>
      </w:r>
      <w:r w:rsidRPr="000F0F57">
        <w:rPr>
          <w:sz w:val="18"/>
          <w:szCs w:val="18"/>
        </w:rPr>
        <w:t>2025 r.</w:t>
      </w:r>
    </w:p>
    <w:p w14:paraId="1BDEB285" w14:textId="5173A63A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E12546">
        <w:rPr>
          <w:b/>
        </w:rPr>
        <w:t>- aktualizacja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56B50375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</w:t>
      </w:r>
      <w:r w:rsidR="00B04A7C">
        <w:rPr>
          <w:b/>
        </w:rPr>
        <w:t>-</w:t>
      </w:r>
      <w:r w:rsidR="000F6436" w:rsidRPr="000F6436">
        <w:rPr>
          <w:b/>
        </w:rPr>
        <w:t>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246173A2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2EEFAA50" w14:textId="5037E44B" w:rsidR="000D4810" w:rsidRPr="000D4810" w:rsidRDefault="003A4A71" w:rsidP="000D4810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05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688"/>
        <w:gridCol w:w="2268"/>
        <w:gridCol w:w="1418"/>
        <w:gridCol w:w="1865"/>
        <w:gridCol w:w="1962"/>
        <w:gridCol w:w="850"/>
        <w:gridCol w:w="1702"/>
      </w:tblGrid>
      <w:tr w:rsidR="00E34221" w:rsidRPr="00AF3DB6" w14:paraId="315E8149" w14:textId="77777777" w:rsidTr="00BE3588">
        <w:trPr>
          <w:trHeight w:val="1737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688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B65A83" w:rsidRPr="00AF3DB6" w14:paraId="1B3041D5" w14:textId="77777777" w:rsidTr="00B92AB8">
        <w:trPr>
          <w:trHeight w:val="400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721160D0" w14:textId="680153E7" w:rsidR="00B65A83" w:rsidRPr="00AF3DB6" w:rsidRDefault="00B65A83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25D470F2" w14:textId="6EAADA06" w:rsidR="00B65A83" w:rsidRDefault="00B65A83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Wsparcie asystenckie w codziennym funkcjonowaniu w relacji z systemem edukacji, służbą zdrowia i innymi instytucjami publicznymi</w:t>
            </w:r>
          </w:p>
          <w:p w14:paraId="61FDCB47" w14:textId="294B0017" w:rsidR="00B65A83" w:rsidRPr="000E2AC7" w:rsidRDefault="00B65A83" w:rsidP="00B92AB8">
            <w:pPr>
              <w:jc w:val="center"/>
              <w:rPr>
                <w:b/>
                <w:sz w:val="18"/>
              </w:rPr>
            </w:pPr>
          </w:p>
          <w:p w14:paraId="1FBC101D" w14:textId="55483602" w:rsidR="00B65A83" w:rsidRPr="003A7117" w:rsidRDefault="00B65A83" w:rsidP="00B92AB8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C2E874" w14:textId="42CE85E2" w:rsidR="00B65A83" w:rsidRPr="000E2AC7" w:rsidRDefault="00B65A83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5C5B4C" w14:textId="643D4691" w:rsidR="00B65A83" w:rsidRPr="000E2AC7" w:rsidRDefault="00B65A83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0D56EB41" w14:textId="77777777" w:rsidR="00B65A83" w:rsidRPr="00B65A83" w:rsidRDefault="00B65A83" w:rsidP="003434CC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 xml:space="preserve">Płock, </w:t>
            </w:r>
          </w:p>
          <w:p w14:paraId="6E272C14" w14:textId="10865AD2" w:rsidR="00B65A83" w:rsidRPr="003A7117" w:rsidRDefault="00B65A83" w:rsidP="003434CC">
            <w:pPr>
              <w:jc w:val="center"/>
              <w:rPr>
                <w:b/>
                <w:color w:val="FF0000"/>
                <w:sz w:val="18"/>
              </w:rPr>
            </w:pP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6FD2E151" w14:textId="313CD703" w:rsidR="00B65A83" w:rsidRPr="00CB16B5" w:rsidRDefault="00B65A83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Olha Pozniak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1AC98E" w14:textId="3C90BDB7" w:rsidR="00B65A83" w:rsidRPr="00CB16B5" w:rsidRDefault="00B65A83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06B2FA12" w14:textId="629BD0C7" w:rsidR="00B65A83" w:rsidRPr="003A7117" w:rsidRDefault="00B65A83" w:rsidP="00B65A83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B65A83" w:rsidRPr="00AF3DB6" w14:paraId="713465D2" w14:textId="77777777" w:rsidTr="000E2AC7">
        <w:trPr>
          <w:trHeight w:val="39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2A56195" w14:textId="77777777" w:rsidR="00B65A83" w:rsidRDefault="00B65A83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D9D6293" w14:textId="77777777" w:rsidR="00B65A83" w:rsidRPr="003B59BD" w:rsidRDefault="00B65A83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DB8C3F" w14:textId="59D4BD26" w:rsidR="00B65A83" w:rsidRPr="000E2AC7" w:rsidRDefault="00B65A83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A04DD6" w14:textId="08C5F10C" w:rsidR="00B65A83" w:rsidRPr="000E2AC7" w:rsidRDefault="00B65A83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13.3</w:t>
            </w:r>
            <w:r w:rsidRPr="000E2AC7">
              <w:rPr>
                <w:b/>
                <w:sz w:val="18"/>
              </w:rPr>
              <w:t>0 - 1</w:t>
            </w:r>
            <w:r>
              <w:rPr>
                <w:b/>
                <w:sz w:val="18"/>
              </w:rPr>
              <w:t>7</w:t>
            </w:r>
            <w:r w:rsidRPr="000E2AC7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3</w:t>
            </w:r>
            <w:r w:rsidRPr="000E2AC7">
              <w:rPr>
                <w:b/>
                <w:sz w:val="18"/>
              </w:rPr>
              <w:t>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ED6FBCE" w14:textId="77777777" w:rsidR="00B65A83" w:rsidRPr="00CB16B5" w:rsidRDefault="00B65A83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88711CA" w14:textId="3C16229E" w:rsidR="00B65A83" w:rsidRDefault="00B65A83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0C220EB" w14:textId="2CBD1AEC" w:rsidR="00B65A83" w:rsidRPr="00CB16B5" w:rsidRDefault="00B65A83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2758322" w14:textId="77777777" w:rsidR="00B65A83" w:rsidRPr="00CB16B5" w:rsidRDefault="00B65A83" w:rsidP="003434CC">
            <w:pPr>
              <w:jc w:val="center"/>
              <w:rPr>
                <w:b/>
                <w:sz w:val="18"/>
              </w:rPr>
            </w:pPr>
          </w:p>
        </w:tc>
      </w:tr>
      <w:tr w:rsidR="00B65A83" w:rsidRPr="00AF3DB6" w14:paraId="333B6D73" w14:textId="77777777" w:rsidTr="00B65A83">
        <w:trPr>
          <w:trHeight w:val="47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2332B85" w14:textId="77777777" w:rsidR="00B65A83" w:rsidRDefault="00B65A83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0194C09" w14:textId="77777777" w:rsidR="00B65A83" w:rsidRPr="003B59BD" w:rsidRDefault="00B65A83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86AA05" w14:textId="4FFBA959" w:rsidR="00B65A83" w:rsidRPr="000E2AC7" w:rsidRDefault="00B65A83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356DDB" w14:textId="3E6E9663" w:rsidR="00B65A83" w:rsidRPr="000E2AC7" w:rsidRDefault="00B65A83" w:rsidP="00B92AB8">
            <w:pPr>
              <w:jc w:val="center"/>
              <w:rPr>
                <w:b/>
                <w:sz w:val="18"/>
              </w:rPr>
            </w:pPr>
            <w:r w:rsidRPr="000E2AC7">
              <w:rPr>
                <w:b/>
                <w:sz w:val="18"/>
              </w:rPr>
              <w:t xml:space="preserve">08.00 – </w:t>
            </w:r>
            <w:r>
              <w:rPr>
                <w:b/>
                <w:sz w:val="18"/>
              </w:rPr>
              <w:t>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EC456FA" w14:textId="77777777" w:rsidR="00B65A83" w:rsidRPr="00CB16B5" w:rsidRDefault="00B65A83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D49AEBA" w14:textId="383ACAE9" w:rsidR="00B65A83" w:rsidRDefault="00B65A83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C103CB" w14:textId="6ACD2B78" w:rsidR="00B65A83" w:rsidRPr="00CB16B5" w:rsidRDefault="00B65A83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DBB3DB8" w14:textId="77777777" w:rsidR="00B65A83" w:rsidRPr="00CB16B5" w:rsidRDefault="00B65A83" w:rsidP="003434CC">
            <w:pPr>
              <w:jc w:val="center"/>
              <w:rPr>
                <w:b/>
                <w:sz w:val="18"/>
              </w:rPr>
            </w:pPr>
          </w:p>
        </w:tc>
      </w:tr>
      <w:tr w:rsidR="00A713DB" w:rsidRPr="00AF3DB6" w14:paraId="59225529" w14:textId="77777777" w:rsidTr="00BE3588">
        <w:trPr>
          <w:trHeight w:val="1737"/>
        </w:trPr>
        <w:tc>
          <w:tcPr>
            <w:tcW w:w="557" w:type="dxa"/>
            <w:shd w:val="clear" w:color="auto" w:fill="FFFFFF" w:themeFill="background1"/>
            <w:vAlign w:val="center"/>
          </w:tcPr>
          <w:p w14:paraId="44AC3262" w14:textId="017C0C5B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1D15ADF9" w14:textId="6A2A9C59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psychologiczne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B2C081" w14:textId="1CBD329C" w:rsidR="00A713DB" w:rsidRDefault="003A711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06.05</w:t>
            </w:r>
            <w:r w:rsidR="00A713DB">
              <w:rPr>
                <w:b/>
                <w:sz w:val="18"/>
              </w:rPr>
              <w:t>.2025</w:t>
            </w:r>
          </w:p>
          <w:p w14:paraId="5F24A7E4" w14:textId="1AE22532" w:rsidR="00A713DB" w:rsidRDefault="003A711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08.05</w:t>
            </w:r>
            <w:r w:rsidR="00A713DB">
              <w:rPr>
                <w:b/>
                <w:sz w:val="18"/>
              </w:rPr>
              <w:t>.2025</w:t>
            </w:r>
          </w:p>
          <w:p w14:paraId="664784A1" w14:textId="3DCC2DE8" w:rsidR="00A713DB" w:rsidRDefault="003A711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13.05</w:t>
            </w:r>
            <w:r w:rsidR="00A713DB">
              <w:rPr>
                <w:b/>
                <w:sz w:val="18"/>
              </w:rPr>
              <w:t>.2025</w:t>
            </w:r>
          </w:p>
          <w:p w14:paraId="63BFF129" w14:textId="013396CD" w:rsidR="00A713DB" w:rsidRDefault="003B59BD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15.05</w:t>
            </w:r>
            <w:r w:rsidR="00A713DB">
              <w:rPr>
                <w:b/>
                <w:sz w:val="18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5732B6" w14:textId="5DDF454C" w:rsidR="00A713DB" w:rsidRDefault="003B59BD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 w:rsidR="00A713DB">
              <w:rPr>
                <w:b/>
                <w:sz w:val="18"/>
              </w:rPr>
              <w:t>.00 – 1</w:t>
            </w:r>
            <w:r>
              <w:rPr>
                <w:b/>
                <w:sz w:val="18"/>
              </w:rPr>
              <w:t>3</w:t>
            </w:r>
            <w:r w:rsidR="00A713DB">
              <w:rPr>
                <w:b/>
                <w:sz w:val="18"/>
              </w:rPr>
              <w:t>.00</w:t>
            </w:r>
          </w:p>
          <w:p w14:paraId="14FAF1CB" w14:textId="7F68F1B7" w:rsidR="00A713DB" w:rsidRDefault="003B59BD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 w:rsidR="00A713DB">
              <w:rPr>
                <w:b/>
                <w:sz w:val="18"/>
              </w:rPr>
              <w:t xml:space="preserve">.00 – </w:t>
            </w:r>
            <w:r>
              <w:rPr>
                <w:b/>
                <w:sz w:val="18"/>
              </w:rPr>
              <w:t>17.15</w:t>
            </w:r>
          </w:p>
          <w:p w14:paraId="10254867" w14:textId="30231085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B59BD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.00 – 1</w:t>
            </w:r>
            <w:r w:rsidR="003B59BD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.</w:t>
            </w:r>
            <w:r w:rsidR="003B59BD">
              <w:rPr>
                <w:b/>
                <w:sz w:val="18"/>
              </w:rPr>
              <w:t>15</w:t>
            </w:r>
          </w:p>
          <w:p w14:paraId="5593AB94" w14:textId="36478E35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B59BD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="003B59BD">
              <w:rPr>
                <w:b/>
                <w:sz w:val="18"/>
              </w:rPr>
              <w:t>00</w:t>
            </w:r>
            <w:r>
              <w:rPr>
                <w:b/>
                <w:sz w:val="18"/>
              </w:rPr>
              <w:t xml:space="preserve"> – 1</w:t>
            </w:r>
            <w:r w:rsidR="003B59BD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="003B59BD">
              <w:rPr>
                <w:b/>
                <w:sz w:val="18"/>
              </w:rPr>
              <w:t>00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1D2A2602" w14:textId="6388FDD4" w:rsidR="00A713DB" w:rsidRPr="00A60594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Kolegialna 47, I piętro 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500DB03" w14:textId="1B7E7385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DEFC73" w14:textId="4A2DDAB4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27EB03C" w14:textId="77777777" w:rsidR="003B59BD" w:rsidRPr="003B59BD" w:rsidRDefault="00BC2BE9" w:rsidP="003B59BD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>Tłumacz</w:t>
            </w:r>
            <w:r w:rsidR="003B59BD" w:rsidRPr="003B59BD">
              <w:rPr>
                <w:b/>
                <w:sz w:val="18"/>
              </w:rPr>
              <w:t xml:space="preserve"> </w:t>
            </w:r>
            <w:r w:rsidRPr="003B59BD">
              <w:rPr>
                <w:b/>
                <w:sz w:val="18"/>
              </w:rPr>
              <w:t xml:space="preserve">- </w:t>
            </w:r>
            <w:r w:rsidR="003B59BD" w:rsidRPr="003B59BD">
              <w:rPr>
                <w:b/>
                <w:sz w:val="18"/>
              </w:rPr>
              <w:t>Zubareva Nataliia</w:t>
            </w:r>
          </w:p>
          <w:p w14:paraId="51879314" w14:textId="513B9F2D" w:rsidR="00A713DB" w:rsidRDefault="00A713DB" w:rsidP="003434CC">
            <w:pPr>
              <w:jc w:val="center"/>
              <w:rPr>
                <w:b/>
                <w:sz w:val="18"/>
              </w:rPr>
            </w:pPr>
          </w:p>
        </w:tc>
      </w:tr>
    </w:tbl>
    <w:p w14:paraId="5E4F6ED5" w14:textId="77777777" w:rsidR="00D93707" w:rsidRPr="006261B8" w:rsidRDefault="00D93707" w:rsidP="006261B8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DE815" w14:textId="77777777" w:rsidR="00424171" w:rsidRDefault="00424171">
      <w:r>
        <w:separator/>
      </w:r>
    </w:p>
  </w:endnote>
  <w:endnote w:type="continuationSeparator" w:id="0">
    <w:p w14:paraId="23B80C42" w14:textId="77777777" w:rsidR="00424171" w:rsidRDefault="0042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2E862" w14:textId="77777777" w:rsidR="00424171" w:rsidRDefault="00424171">
      <w:r>
        <w:separator/>
      </w:r>
    </w:p>
  </w:footnote>
  <w:footnote w:type="continuationSeparator" w:id="0">
    <w:p w14:paraId="30C57AF9" w14:textId="77777777" w:rsidR="00424171" w:rsidRDefault="0042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D1C3C7F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1F49B94B" wp14:editId="6B6B2E67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527915946">
    <w:abstractNumId w:val="1"/>
  </w:num>
  <w:num w:numId="2" w16cid:durableId="1145657122">
    <w:abstractNumId w:val="3"/>
  </w:num>
  <w:num w:numId="3" w16cid:durableId="1792236943">
    <w:abstractNumId w:val="2"/>
  </w:num>
  <w:num w:numId="4" w16cid:durableId="16643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B27AD"/>
    <w:rsid w:val="000B341D"/>
    <w:rsid w:val="000C4385"/>
    <w:rsid w:val="000D283E"/>
    <w:rsid w:val="000D4810"/>
    <w:rsid w:val="000E2AC7"/>
    <w:rsid w:val="000E6BCE"/>
    <w:rsid w:val="000F0F57"/>
    <w:rsid w:val="000F1B7C"/>
    <w:rsid w:val="000F641A"/>
    <w:rsid w:val="000F6436"/>
    <w:rsid w:val="0010390B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520FF"/>
    <w:rsid w:val="00167589"/>
    <w:rsid w:val="00167E18"/>
    <w:rsid w:val="0017533F"/>
    <w:rsid w:val="00182E7D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D059A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833A2"/>
    <w:rsid w:val="002A7DC7"/>
    <w:rsid w:val="002C14BD"/>
    <w:rsid w:val="002C6347"/>
    <w:rsid w:val="002E1F48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619F2"/>
    <w:rsid w:val="00365820"/>
    <w:rsid w:val="00386C9D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F2FD5"/>
    <w:rsid w:val="003F6A60"/>
    <w:rsid w:val="004010B7"/>
    <w:rsid w:val="0040149C"/>
    <w:rsid w:val="00414478"/>
    <w:rsid w:val="00424171"/>
    <w:rsid w:val="00427EED"/>
    <w:rsid w:val="00442879"/>
    <w:rsid w:val="004430F4"/>
    <w:rsid w:val="00447551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F7890"/>
    <w:rsid w:val="00501A52"/>
    <w:rsid w:val="005163F4"/>
    <w:rsid w:val="005200FD"/>
    <w:rsid w:val="0052111D"/>
    <w:rsid w:val="00530A09"/>
    <w:rsid w:val="00530A61"/>
    <w:rsid w:val="005432E9"/>
    <w:rsid w:val="00543A5F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5A91"/>
    <w:rsid w:val="006728EA"/>
    <w:rsid w:val="006732E0"/>
    <w:rsid w:val="006876F3"/>
    <w:rsid w:val="0069621B"/>
    <w:rsid w:val="006A4257"/>
    <w:rsid w:val="006B4267"/>
    <w:rsid w:val="006D09AD"/>
    <w:rsid w:val="006D3DFF"/>
    <w:rsid w:val="006D5CD4"/>
    <w:rsid w:val="006E0667"/>
    <w:rsid w:val="006E129F"/>
    <w:rsid w:val="006E4F0E"/>
    <w:rsid w:val="006F0C63"/>
    <w:rsid w:val="006F209E"/>
    <w:rsid w:val="00712840"/>
    <w:rsid w:val="00712E12"/>
    <w:rsid w:val="00727F94"/>
    <w:rsid w:val="007337EB"/>
    <w:rsid w:val="007365BF"/>
    <w:rsid w:val="00743D53"/>
    <w:rsid w:val="00745D18"/>
    <w:rsid w:val="0074741B"/>
    <w:rsid w:val="00753EC1"/>
    <w:rsid w:val="0075409F"/>
    <w:rsid w:val="0075425B"/>
    <w:rsid w:val="00776530"/>
    <w:rsid w:val="00780EAE"/>
    <w:rsid w:val="00784E2B"/>
    <w:rsid w:val="00791E8E"/>
    <w:rsid w:val="007A0109"/>
    <w:rsid w:val="007B16D7"/>
    <w:rsid w:val="007B2500"/>
    <w:rsid w:val="007B3BCD"/>
    <w:rsid w:val="007B5688"/>
    <w:rsid w:val="007C4B4C"/>
    <w:rsid w:val="007D61D6"/>
    <w:rsid w:val="007E1B19"/>
    <w:rsid w:val="007E4142"/>
    <w:rsid w:val="007F3623"/>
    <w:rsid w:val="007F36BD"/>
    <w:rsid w:val="007F69E5"/>
    <w:rsid w:val="0080288D"/>
    <w:rsid w:val="008174F6"/>
    <w:rsid w:val="00825180"/>
    <w:rsid w:val="00826460"/>
    <w:rsid w:val="00827311"/>
    <w:rsid w:val="00834A96"/>
    <w:rsid w:val="00834BB4"/>
    <w:rsid w:val="00835187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8F74EE"/>
    <w:rsid w:val="00907B8F"/>
    <w:rsid w:val="009150A9"/>
    <w:rsid w:val="00916F5B"/>
    <w:rsid w:val="009232B2"/>
    <w:rsid w:val="009333EE"/>
    <w:rsid w:val="00935CE0"/>
    <w:rsid w:val="00936BEF"/>
    <w:rsid w:val="009522DA"/>
    <w:rsid w:val="0096672D"/>
    <w:rsid w:val="009706FB"/>
    <w:rsid w:val="009726FB"/>
    <w:rsid w:val="00974702"/>
    <w:rsid w:val="00984854"/>
    <w:rsid w:val="00992A90"/>
    <w:rsid w:val="009A3160"/>
    <w:rsid w:val="009A4ACC"/>
    <w:rsid w:val="009A5803"/>
    <w:rsid w:val="009B5D83"/>
    <w:rsid w:val="009C05C3"/>
    <w:rsid w:val="009D2D4A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5F7F"/>
    <w:rsid w:val="00A27F01"/>
    <w:rsid w:val="00A40DD3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04A7C"/>
    <w:rsid w:val="00B16E8F"/>
    <w:rsid w:val="00B21D88"/>
    <w:rsid w:val="00B2442F"/>
    <w:rsid w:val="00B24DB2"/>
    <w:rsid w:val="00B26BEE"/>
    <w:rsid w:val="00B30401"/>
    <w:rsid w:val="00B44445"/>
    <w:rsid w:val="00B54FEC"/>
    <w:rsid w:val="00B56D81"/>
    <w:rsid w:val="00B65A83"/>
    <w:rsid w:val="00B6637D"/>
    <w:rsid w:val="00B75897"/>
    <w:rsid w:val="00B92AB8"/>
    <w:rsid w:val="00B95699"/>
    <w:rsid w:val="00B97A0F"/>
    <w:rsid w:val="00BA1FFE"/>
    <w:rsid w:val="00BA7EB7"/>
    <w:rsid w:val="00BB76D0"/>
    <w:rsid w:val="00BC2BE9"/>
    <w:rsid w:val="00BC363C"/>
    <w:rsid w:val="00BC4C85"/>
    <w:rsid w:val="00BE3588"/>
    <w:rsid w:val="00BE57AB"/>
    <w:rsid w:val="00BE5D26"/>
    <w:rsid w:val="00BE6919"/>
    <w:rsid w:val="00C0100F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D0361A"/>
    <w:rsid w:val="00D11078"/>
    <w:rsid w:val="00D1150B"/>
    <w:rsid w:val="00D1641E"/>
    <w:rsid w:val="00D169A0"/>
    <w:rsid w:val="00D30ADD"/>
    <w:rsid w:val="00D31C47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93707"/>
    <w:rsid w:val="00DA2034"/>
    <w:rsid w:val="00DC5F9E"/>
    <w:rsid w:val="00DC733E"/>
    <w:rsid w:val="00DD00AB"/>
    <w:rsid w:val="00DD50E1"/>
    <w:rsid w:val="00DE5229"/>
    <w:rsid w:val="00DE6C58"/>
    <w:rsid w:val="00DF07A4"/>
    <w:rsid w:val="00DF1303"/>
    <w:rsid w:val="00DF57BE"/>
    <w:rsid w:val="00E00760"/>
    <w:rsid w:val="00E02814"/>
    <w:rsid w:val="00E04E0C"/>
    <w:rsid w:val="00E06500"/>
    <w:rsid w:val="00E12546"/>
    <w:rsid w:val="00E224EF"/>
    <w:rsid w:val="00E34221"/>
    <w:rsid w:val="00E51947"/>
    <w:rsid w:val="00E539C6"/>
    <w:rsid w:val="00E57060"/>
    <w:rsid w:val="00E62465"/>
    <w:rsid w:val="00E74253"/>
    <w:rsid w:val="00E817B6"/>
    <w:rsid w:val="00E81ADD"/>
    <w:rsid w:val="00E87616"/>
    <w:rsid w:val="00EA5C16"/>
    <w:rsid w:val="00EB0D65"/>
    <w:rsid w:val="00EE046F"/>
    <w:rsid w:val="00EF000D"/>
    <w:rsid w:val="00EF05B0"/>
    <w:rsid w:val="00F0030C"/>
    <w:rsid w:val="00F03043"/>
    <w:rsid w:val="00F13695"/>
    <w:rsid w:val="00F15C87"/>
    <w:rsid w:val="00F16F33"/>
    <w:rsid w:val="00F438BE"/>
    <w:rsid w:val="00F5032F"/>
    <w:rsid w:val="00F545A3"/>
    <w:rsid w:val="00F55033"/>
    <w:rsid w:val="00F812F2"/>
    <w:rsid w:val="00F83EE2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42B14AC-3D7B-4AAC-BFAF-3E0C9054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13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Kinga Komasa</cp:lastModifiedBy>
  <cp:revision>3</cp:revision>
  <cp:lastPrinted>2025-04-23T13:03:00Z</cp:lastPrinted>
  <dcterms:created xsi:type="dcterms:W3CDTF">2025-04-29T11:57:00Z</dcterms:created>
  <dcterms:modified xsi:type="dcterms:W3CDTF">2025-04-29T12:04:00Z</dcterms:modified>
</cp:coreProperties>
</file>